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sz w:val="48"/>
        </w:rPr>
      </w:pPr>
    </w:p>
    <w:p w:rsidR="00054C4A" w:rsidRDefault="00054C4A" w:rsidP="00563E42">
      <w:pPr>
        <w:autoSpaceDE/>
        <w:autoSpaceDN/>
        <w:spacing w:line="360" w:lineRule="auto"/>
        <w:ind w:firstLine="0"/>
        <w:jc w:val="center"/>
        <w:rPr>
          <w:b/>
          <w:bCs/>
          <w:kern w:val="32"/>
          <w:sz w:val="36"/>
          <w:szCs w:val="32"/>
        </w:rPr>
      </w:pPr>
      <w:r w:rsidRPr="00753A88">
        <w:rPr>
          <w:sz w:val="48"/>
        </w:rPr>
        <w:t>Príloha A – Technická dokumentácia</w:t>
      </w:r>
      <w:r>
        <w:br w:type="page"/>
      </w:r>
    </w:p>
    <w:p w:rsidR="00054C4A" w:rsidRPr="008C2C7B" w:rsidRDefault="00054C4A" w:rsidP="00563E42">
      <w:pPr>
        <w:pStyle w:val="Heading1"/>
        <w:spacing w:line="360" w:lineRule="auto"/>
      </w:pPr>
      <w:r w:rsidRPr="008C2C7B">
        <w:t>Technická dokumentácia</w:t>
      </w:r>
    </w:p>
    <w:p w:rsidR="00054C4A" w:rsidRPr="00E2469B" w:rsidRDefault="00054C4A" w:rsidP="00563E42">
      <w:pPr>
        <w:spacing w:after="240" w:line="360" w:lineRule="auto"/>
        <w:ind w:firstLine="708"/>
        <w:rPr>
          <w:szCs w:val="22"/>
        </w:rPr>
      </w:pPr>
      <w:r w:rsidRPr="00E2469B">
        <w:rPr>
          <w:szCs w:val="22"/>
        </w:rPr>
        <w:t>Nasledujúca kapitola prináša hlbší pohľad na fungovanie aplikácie a procesy, ktoré v nej prebiehajú. Skladá sa z dvoch hlavných podkapitol. Prvá opisuje fungovanie samotnej wiki, ktorá zaobaľuje množstvo funkcionality počas každej žiadosti na server a druhá prinesie pohľad na našu prácu a zmeny, ktoré sme vo wiki uskutočnili.</w:t>
      </w:r>
    </w:p>
    <w:p w:rsidR="00054C4A" w:rsidRPr="001C5743" w:rsidRDefault="00054C4A" w:rsidP="00563E42">
      <w:pPr>
        <w:pStyle w:val="Heading2"/>
        <w:spacing w:line="360" w:lineRule="auto"/>
      </w:pPr>
      <w:r w:rsidRPr="001C5743">
        <w:t>WikkaWiki</w:t>
      </w:r>
    </w:p>
    <w:p w:rsidR="00054C4A" w:rsidRPr="001C5743" w:rsidRDefault="00054C4A" w:rsidP="00563E42">
      <w:pPr>
        <w:spacing w:after="240" w:line="360" w:lineRule="auto"/>
        <w:ind w:firstLine="708"/>
      </w:pPr>
      <w:r w:rsidRPr="001C5743">
        <w:t>Táto kapitola prináša komplexný pohľad na fungovanie samotnej wiki, na ktorej je naše riešenie postavené. Porozumenie tejto problematiky prinesie čitateľovi lepšie pochopenie ďalších častí dokumentácie.</w:t>
      </w:r>
    </w:p>
    <w:p w:rsidR="00054C4A" w:rsidRPr="001C5743" w:rsidRDefault="00054C4A" w:rsidP="00563E42">
      <w:pPr>
        <w:spacing w:after="240" w:line="360" w:lineRule="auto"/>
        <w:ind w:firstLine="708"/>
      </w:pPr>
      <w:r w:rsidRPr="001C5743">
        <w:t>Samotná wiki sa skladá z niekoľkých dôležitých častí. Patria sem moduly pre správu volaní na server, konfiguráciu, prácu s databázou a prácu so stránkami vo wiki. Všetky sú prehľadne a hierarchicky usporiadané v adresári wiki.</w:t>
      </w:r>
    </w:p>
    <w:p w:rsidR="00054C4A" w:rsidRPr="001C5743" w:rsidRDefault="00054C4A" w:rsidP="00563E42">
      <w:pPr>
        <w:spacing w:after="240" w:line="360" w:lineRule="auto"/>
        <w:ind w:firstLine="708"/>
      </w:pPr>
      <w:r w:rsidRPr="001C5743">
        <w:t>Ako wiki pracuje môžeme vidieť na sekvenčnom diagrame dole (</w:t>
      </w:r>
      <w:r w:rsidRPr="001C5743">
        <w:rPr>
          <w:b/>
        </w:rPr>
        <w:t xml:space="preserve">obr. č. </w:t>
      </w:r>
      <w:r>
        <w:rPr>
          <w:b/>
        </w:rPr>
        <w:t>1</w:t>
      </w:r>
      <w:r w:rsidRPr="001C5743">
        <w:t>), ktorý zobrazuje priebeh práce wiki. Diagram ukazuje sekvenciu procesov od http žiadosti prijatej od klienta až po odoslanie odpovede klientovi naspäť. Každá žiadosť na server musí smerovať na wikka.php stránku, pretože práve tento php skript vykonáva všetky operácie spojené s wiki a stránkami v nej uloženými. Ďalším údajom, ktorý musí http žiadosť obsahovať je parameter wakka. Jeho hodnota obsahuje názov wiki stránky, ktorú chceme zobraziť. Ďalšie údaje v http žiadosti nie sú povinné ale môžu sa vyskytovať. Môžu byť oddelené znakmi ’&amp;’ alebo ’/’. V nasledujúcej tabuľke sú príklady formátu URL v http žiadosti a akcie, ktoré aplikácia vykoná.</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5103"/>
      </w:tblGrid>
      <w:tr w:rsidR="00054C4A" w:rsidRPr="001C5743" w:rsidTr="004F179A">
        <w:tc>
          <w:tcPr>
            <w:tcW w:w="4395" w:type="dxa"/>
            <w:vAlign w:val="center"/>
          </w:tcPr>
          <w:p w:rsidR="00054C4A" w:rsidRPr="004F179A" w:rsidRDefault="00054C4A" w:rsidP="004F179A">
            <w:pPr>
              <w:spacing w:line="360" w:lineRule="auto"/>
              <w:ind w:right="-108" w:firstLine="0"/>
              <w:jc w:val="center"/>
              <w:rPr>
                <w:b/>
              </w:rPr>
            </w:pPr>
            <w:r w:rsidRPr="004F179A">
              <w:rPr>
                <w:b/>
              </w:rPr>
              <w:t>URL</w:t>
            </w:r>
          </w:p>
        </w:tc>
        <w:tc>
          <w:tcPr>
            <w:tcW w:w="5103" w:type="dxa"/>
            <w:vAlign w:val="center"/>
          </w:tcPr>
          <w:p w:rsidR="00054C4A" w:rsidRPr="004F179A" w:rsidRDefault="00054C4A" w:rsidP="004F179A">
            <w:pPr>
              <w:spacing w:line="360" w:lineRule="auto"/>
              <w:ind w:firstLine="0"/>
              <w:jc w:val="center"/>
              <w:rPr>
                <w:b/>
              </w:rPr>
            </w:pPr>
            <w:r w:rsidRPr="004F179A">
              <w:rPr>
                <w:b/>
              </w:rPr>
              <w:t>Akcia</w:t>
            </w:r>
          </w:p>
        </w:tc>
      </w:tr>
      <w:tr w:rsidR="00054C4A" w:rsidRPr="001C5743" w:rsidTr="004F179A">
        <w:tc>
          <w:tcPr>
            <w:tcW w:w="4395" w:type="dxa"/>
            <w:vAlign w:val="center"/>
          </w:tcPr>
          <w:p w:rsidR="00054C4A" w:rsidRPr="001C5743" w:rsidRDefault="00054C4A" w:rsidP="004F179A">
            <w:pPr>
              <w:spacing w:line="360" w:lineRule="auto"/>
              <w:ind w:right="-108" w:firstLine="0"/>
              <w:jc w:val="left"/>
            </w:pPr>
            <w:r w:rsidRPr="001C5743">
              <w:t>http://server/</w:t>
            </w:r>
          </w:p>
        </w:tc>
        <w:tc>
          <w:tcPr>
            <w:tcW w:w="5103" w:type="dxa"/>
            <w:vAlign w:val="center"/>
          </w:tcPr>
          <w:p w:rsidR="00054C4A" w:rsidRPr="001C5743" w:rsidRDefault="00054C4A" w:rsidP="004F179A">
            <w:pPr>
              <w:spacing w:line="360" w:lineRule="auto"/>
              <w:ind w:firstLine="0"/>
              <w:jc w:val="left"/>
            </w:pPr>
            <w:r w:rsidRPr="001C5743">
              <w:t xml:space="preserve">Automaticky presmeruje žiadosť na URL </w:t>
            </w:r>
            <w:hyperlink r:id="rId7" w:history="1">
              <w:r w:rsidRPr="001C5743">
                <w:rPr>
                  <w:rStyle w:val="Hyperlink"/>
                </w:rPr>
                <w:t>http://server/wikka.php</w:t>
              </w:r>
            </w:hyperlink>
            <w:r w:rsidRPr="001C5743">
              <w:t>.</w:t>
            </w:r>
          </w:p>
        </w:tc>
      </w:tr>
      <w:tr w:rsidR="00054C4A" w:rsidRPr="001C5743" w:rsidTr="004F179A">
        <w:tc>
          <w:tcPr>
            <w:tcW w:w="4395" w:type="dxa"/>
            <w:vAlign w:val="center"/>
          </w:tcPr>
          <w:p w:rsidR="00054C4A" w:rsidRPr="001C5743" w:rsidRDefault="00054C4A" w:rsidP="004F179A">
            <w:pPr>
              <w:spacing w:line="360" w:lineRule="auto"/>
              <w:ind w:firstLine="0"/>
              <w:jc w:val="left"/>
            </w:pPr>
            <w:r w:rsidRPr="001C5743">
              <w:t>http://server/wikka.php</w:t>
            </w:r>
          </w:p>
        </w:tc>
        <w:tc>
          <w:tcPr>
            <w:tcW w:w="5103" w:type="dxa"/>
            <w:vAlign w:val="center"/>
          </w:tcPr>
          <w:p w:rsidR="00054C4A" w:rsidRPr="001C5743" w:rsidRDefault="00054C4A" w:rsidP="004F179A">
            <w:pPr>
              <w:spacing w:line="360" w:lineRule="auto"/>
              <w:ind w:firstLine="0"/>
              <w:jc w:val="left"/>
            </w:pPr>
            <w:r w:rsidRPr="001C5743">
              <w:t xml:space="preserve">Automaticky načíta parameter wakka z konfiguračného súboru a presmeruje na </w:t>
            </w:r>
            <w:hyperlink r:id="rId8" w:history="1">
              <w:r w:rsidRPr="001C5743">
                <w:rPr>
                  <w:rStyle w:val="Hyperlink"/>
                </w:rPr>
                <w:t>http://server/wikka.php?wakka=DefaultPage</w:t>
              </w:r>
            </w:hyperlink>
            <w:r w:rsidRPr="001C5743">
              <w:t>.</w:t>
            </w:r>
          </w:p>
        </w:tc>
      </w:tr>
      <w:tr w:rsidR="00054C4A" w:rsidRPr="001C5743" w:rsidTr="004F179A">
        <w:tc>
          <w:tcPr>
            <w:tcW w:w="4395" w:type="dxa"/>
            <w:vAlign w:val="center"/>
          </w:tcPr>
          <w:p w:rsidR="00054C4A" w:rsidRPr="001C5743" w:rsidRDefault="00054C4A" w:rsidP="004F179A">
            <w:pPr>
              <w:spacing w:line="360" w:lineRule="auto"/>
              <w:ind w:firstLine="0"/>
              <w:jc w:val="left"/>
            </w:pPr>
            <w:r w:rsidRPr="001C5743">
              <w:t>http://server/wikka.php?wakka=HomePage</w:t>
            </w:r>
          </w:p>
        </w:tc>
        <w:tc>
          <w:tcPr>
            <w:tcW w:w="5103" w:type="dxa"/>
            <w:vAlign w:val="center"/>
          </w:tcPr>
          <w:p w:rsidR="00054C4A" w:rsidRPr="001C5743" w:rsidRDefault="00054C4A" w:rsidP="004F179A">
            <w:pPr>
              <w:spacing w:line="360" w:lineRule="auto"/>
              <w:ind w:firstLine="0"/>
              <w:jc w:val="left"/>
            </w:pPr>
            <w:r w:rsidRPr="001C5743">
              <w:t>Zobrazí stránku s názvom „HomePage“.</w:t>
            </w:r>
          </w:p>
        </w:tc>
      </w:tr>
      <w:tr w:rsidR="00054C4A" w:rsidRPr="001C5743" w:rsidTr="004F179A">
        <w:tc>
          <w:tcPr>
            <w:tcW w:w="4395" w:type="dxa"/>
            <w:vAlign w:val="center"/>
          </w:tcPr>
          <w:p w:rsidR="00054C4A" w:rsidRPr="001C5743" w:rsidRDefault="00054C4A" w:rsidP="004F179A">
            <w:pPr>
              <w:spacing w:line="360" w:lineRule="auto"/>
              <w:ind w:firstLine="0"/>
              <w:jc w:val="left"/>
            </w:pPr>
            <w:r w:rsidRPr="001C5743">
              <w:t>http://server/wikka.php?wakka=DistIndex&amp;user=UserName</w:t>
            </w:r>
          </w:p>
        </w:tc>
        <w:tc>
          <w:tcPr>
            <w:tcW w:w="5103" w:type="dxa"/>
            <w:vAlign w:val="center"/>
          </w:tcPr>
          <w:p w:rsidR="00054C4A" w:rsidRPr="001C5743" w:rsidRDefault="00054C4A" w:rsidP="004F179A">
            <w:pPr>
              <w:spacing w:line="360" w:lineRule="auto"/>
              <w:ind w:firstLine="0"/>
              <w:jc w:val="left"/>
            </w:pPr>
            <w:r w:rsidRPr="001C5743">
              <w:t>Ukážka viacerých parametrov, jedná sa o stránku s menom „DistIndex“ ktorá v prípade zadania ďalších parametrov zobrazí filtrované údaje na základe týchto parametrov. V tomto prípade pre používateľa s menom „UserName“.</w:t>
            </w:r>
          </w:p>
        </w:tc>
      </w:tr>
      <w:tr w:rsidR="00054C4A" w:rsidRPr="001C5743" w:rsidTr="004F179A">
        <w:tc>
          <w:tcPr>
            <w:tcW w:w="4395" w:type="dxa"/>
            <w:vAlign w:val="center"/>
          </w:tcPr>
          <w:p w:rsidR="00054C4A" w:rsidRPr="001C5743" w:rsidRDefault="00054C4A" w:rsidP="004F179A">
            <w:pPr>
              <w:spacing w:line="360" w:lineRule="auto"/>
              <w:ind w:firstLine="0"/>
              <w:jc w:val="left"/>
            </w:pPr>
            <w:r w:rsidRPr="001C5743">
              <w:t>http://server/wikka.php?wakka=DistIndex/edit</w:t>
            </w:r>
          </w:p>
        </w:tc>
        <w:tc>
          <w:tcPr>
            <w:tcW w:w="5103" w:type="dxa"/>
            <w:vAlign w:val="center"/>
          </w:tcPr>
          <w:p w:rsidR="00054C4A" w:rsidRPr="001C5743" w:rsidRDefault="00054C4A" w:rsidP="004F179A">
            <w:pPr>
              <w:spacing w:line="360" w:lineRule="auto"/>
              <w:ind w:firstLine="0"/>
              <w:jc w:val="left"/>
            </w:pPr>
            <w:r w:rsidRPr="001C5743">
              <w:t>Ukážka tzv. zachytávača udalosti</w:t>
            </w:r>
            <w:r w:rsidRPr="004F179A">
              <w:rPr>
                <w:vertAlign w:val="superscript"/>
              </w:rPr>
              <w:t>[1]</w:t>
            </w:r>
            <w:r w:rsidRPr="001C5743">
              <w:t xml:space="preserve"> s menom „edit“, ktorý indikuje pre wiki že danú stránku chce používateľ editovať.</w:t>
            </w:r>
          </w:p>
        </w:tc>
      </w:tr>
    </w:tbl>
    <w:p w:rsidR="00054C4A" w:rsidRPr="001C5743" w:rsidRDefault="00054C4A" w:rsidP="00563E42">
      <w:pPr>
        <w:spacing w:line="360" w:lineRule="auto"/>
      </w:pPr>
      <w:r w:rsidRPr="001C5743">
        <w:t xml:space="preserve"> </w:t>
      </w:r>
    </w:p>
    <w:p w:rsidR="00054C4A" w:rsidRPr="001C5743" w:rsidRDefault="00054C4A" w:rsidP="00563E42">
      <w:pPr>
        <w:spacing w:after="240" w:line="360" w:lineRule="auto"/>
        <w:ind w:firstLine="708"/>
      </w:pPr>
      <w:r w:rsidRPr="001C5743">
        <w:t>Ako je vidieť, wiki vždy pracuje so súborom wikka.php a v ňom prebiehajú jednotlivé procesy generovania stránky. V prvom rade pri každom volaní skript všetko inicializuje a načíta konfiguráciu, následne vytvorí inštanciu aplikačnej logiky pre stránky lokalizovanú v súbore s názvom „Wakka.class.php“. Potom overí aktuálneho používateľa a získa o ňom údaje z databázy. Nasleduje proces získania údajov z URL v http žiadosti a po ňom skript predá ďalšie úlohy na riešenie už pre inštanciu aplikačnej logiky.</w:t>
      </w:r>
    </w:p>
    <w:p w:rsidR="00054C4A" w:rsidRPr="001C5743" w:rsidRDefault="00054C4A" w:rsidP="004C6B22">
      <w:pPr>
        <w:spacing w:line="360" w:lineRule="auto"/>
        <w:ind w:firstLine="708"/>
      </w:pPr>
      <w:r w:rsidRPr="001C5743">
        <w:t>Tá v prvom rade validuje vstupné parametre a autorizuje používateľa. Ak všetko prebehne v poriadku, získa z databázy telo stránky. V ňom sa môžu nachádzať tzv. akcie</w:t>
      </w:r>
      <w:r w:rsidRPr="001C5743">
        <w:rPr>
          <w:vertAlign w:val="superscript"/>
        </w:rPr>
        <w:t>[2]</w:t>
      </w:r>
      <w:r w:rsidRPr="001C5743">
        <w:t>, ktoré</w:t>
      </w:r>
      <w:r>
        <w:t xml:space="preserve"> </w:t>
      </w:r>
      <w:r w:rsidRPr="001C5743">
        <w:t>sú špeciálnymi akciami wiki. Každá akcia je vlastne ďalším php skriptom a wakka tieto akcie postupne volá podľa toho v akom poradí sú v stránke zapísané. Výsledky týchto akcií vkladá do finálnej stránky, ktorá sa bude odosielať používateľovi v http odpovedi. Po akciách nasledujú už spomínané zachytávače udalostí, ktoré sú uvedené v parametroch URL http žiadosti a ak sa v nej nejaký zachytávač nachádza, wakka uplatní jeho php skript a stránku náležite podľa neho modifikuje. Proces vytvárania stránky je ukončený vložením hlavičky a päty dopredu, resp. dozadu do vygenerovanej stránky. Hlavička a päta každej stránky sú definované v šablónach taktiež ako php skripty.</w:t>
      </w:r>
    </w:p>
    <w:p w:rsidR="00054C4A" w:rsidRDefault="00054C4A" w:rsidP="00563E42">
      <w:pPr>
        <w:spacing w:after="240" w:line="360" w:lineRule="auto"/>
        <w:ind w:firstLine="708"/>
      </w:pPr>
      <w:r w:rsidRPr="001C5743">
        <w:t>Po skončení tohto procesu wakka vráti výsledok pre wikka.php. Tá už len stránku zakóduje</w:t>
      </w:r>
      <w:r w:rsidRPr="001C5743">
        <w:rPr>
          <w:vertAlign w:val="superscript"/>
        </w:rPr>
        <w:t>[3]</w:t>
      </w:r>
      <w:r w:rsidRPr="001C5743">
        <w:t xml:space="preserve"> a vráti serveru. Následne server vráti stránku pre používateľa.</w:t>
      </w: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Default="00054C4A" w:rsidP="004C6B22">
      <w:pPr>
        <w:spacing w:line="360" w:lineRule="auto"/>
        <w:ind w:firstLine="0"/>
      </w:pPr>
    </w:p>
    <w:p w:rsidR="00054C4A" w:rsidRPr="001C5743" w:rsidRDefault="00054C4A" w:rsidP="004C6B22">
      <w:pPr>
        <w:spacing w:line="360" w:lineRule="auto"/>
        <w:ind w:firstLine="0"/>
      </w:pPr>
      <w:r>
        <w:pict>
          <v:rect id="_x0000_i1025" style="width:0;height:1.5pt" o:hralign="center" o:hrstd="t" o:hr="t" fillcolor="#5d5d5d" stroked="f"/>
        </w:pict>
      </w:r>
    </w:p>
    <w:p w:rsidR="00054C4A" w:rsidRPr="001C5743" w:rsidRDefault="00054C4A" w:rsidP="004C6B22">
      <w:pPr>
        <w:spacing w:line="360" w:lineRule="auto"/>
        <w:ind w:firstLine="0"/>
        <w:rPr>
          <w:sz w:val="20"/>
        </w:rPr>
      </w:pPr>
      <w:r w:rsidRPr="001C5743">
        <w:rPr>
          <w:sz w:val="20"/>
        </w:rPr>
        <w:t>[1] angl. „event handlers“</w:t>
      </w:r>
    </w:p>
    <w:p w:rsidR="00054C4A" w:rsidRDefault="00054C4A" w:rsidP="004C6B22">
      <w:pPr>
        <w:spacing w:line="360" w:lineRule="auto"/>
        <w:ind w:firstLine="0"/>
        <w:rPr>
          <w:sz w:val="20"/>
        </w:rPr>
      </w:pPr>
      <w:r w:rsidRPr="001C5743">
        <w:rPr>
          <w:sz w:val="20"/>
        </w:rPr>
        <w:t>[2] angl. „actions“</w:t>
      </w:r>
    </w:p>
    <w:p w:rsidR="00054C4A" w:rsidRPr="001C5743" w:rsidRDefault="00054C4A" w:rsidP="004C6B22">
      <w:pPr>
        <w:spacing w:after="240" w:line="360" w:lineRule="auto"/>
        <w:ind w:firstLine="0"/>
        <w:jc w:val="left"/>
        <w:rPr>
          <w:sz w:val="20"/>
        </w:rPr>
      </w:pPr>
      <w:r w:rsidRPr="001C5743">
        <w:rPr>
          <w:sz w:val="20"/>
        </w:rPr>
        <w:t>[3] angl. „encode“</w:t>
      </w:r>
    </w:p>
    <w:p w:rsidR="00054C4A" w:rsidRPr="001C5743" w:rsidRDefault="00054C4A" w:rsidP="004C6B22">
      <w:pPr>
        <w:spacing w:line="360" w:lineRule="auto"/>
        <w:ind w:firstLine="0"/>
        <w:rPr>
          <w:sz w:val="20"/>
        </w:rPr>
      </w:pPr>
    </w:p>
    <w:p w:rsidR="00054C4A" w:rsidRPr="001C5743" w:rsidRDefault="00054C4A" w:rsidP="00563E42">
      <w:pPr>
        <w:spacing w:after="240" w:line="360" w:lineRule="auto"/>
        <w:ind w:firstLine="0"/>
      </w:pPr>
      <w:r w:rsidRPr="00F72B9F">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0" o:spid="_x0000_i1026" type="#_x0000_t75" alt="WikkaWakka.png" style="width:452.25pt;height:471.75pt;visibility:visible">
            <v:imagedata r:id="rId9" o:title=""/>
          </v:shape>
        </w:pict>
      </w:r>
    </w:p>
    <w:p w:rsidR="00054C4A" w:rsidRPr="001C5743" w:rsidRDefault="00054C4A" w:rsidP="00563E42">
      <w:pPr>
        <w:pStyle w:val="ListParagraph"/>
        <w:numPr>
          <w:ilvl w:val="0"/>
          <w:numId w:val="30"/>
        </w:numPr>
        <w:spacing w:after="240" w:line="360" w:lineRule="auto"/>
        <w:jc w:val="center"/>
      </w:pPr>
      <w:r w:rsidRPr="001C5743">
        <w:t>Sekvenčný diagram práce wiki od žiadosti až po odpoveď.</w:t>
      </w:r>
    </w:p>
    <w:p w:rsidR="00054C4A" w:rsidRPr="001C5743" w:rsidRDefault="00054C4A" w:rsidP="00563E42">
      <w:pPr>
        <w:spacing w:line="360" w:lineRule="auto"/>
        <w:ind w:firstLine="0"/>
        <w:jc w:val="left"/>
      </w:pPr>
    </w:p>
    <w:p w:rsidR="00054C4A" w:rsidRPr="001C5743" w:rsidRDefault="00054C4A" w:rsidP="00563E42">
      <w:pPr>
        <w:spacing w:after="240" w:line="360" w:lineRule="auto"/>
        <w:ind w:firstLine="708"/>
        <w:jc w:val="left"/>
      </w:pPr>
      <w:r w:rsidRPr="001C5743">
        <w:t>Nasledujúce podkapitoly sú ukážkou práce jednotlivých častí wiki, ktorých všeobecný a skrátený opis sme mohli vidieť v predchádzajúcom sekvenčnom diagrame.</w:t>
      </w:r>
    </w:p>
    <w:p w:rsidR="00054C4A" w:rsidRPr="001C5743" w:rsidRDefault="00054C4A" w:rsidP="00563E42">
      <w:pPr>
        <w:pStyle w:val="Heading3"/>
        <w:spacing w:line="360" w:lineRule="auto"/>
      </w:pPr>
      <w:r w:rsidRPr="001C5743">
        <w:t>Wikka.php</w:t>
      </w:r>
    </w:p>
    <w:p w:rsidR="00054C4A" w:rsidRPr="001C5743" w:rsidRDefault="00054C4A" w:rsidP="00563E42">
      <w:pPr>
        <w:spacing w:after="240" w:line="360" w:lineRule="auto"/>
        <w:ind w:firstLine="708"/>
      </w:pPr>
      <w:r w:rsidRPr="001C5743">
        <w:t xml:space="preserve">Ako už bolo spomínané, skript umiestnený v súbore </w:t>
      </w:r>
      <w:r w:rsidRPr="001C5743">
        <w:rPr>
          <w:b/>
        </w:rPr>
        <w:t>wikka.php</w:t>
      </w:r>
      <w:r w:rsidRPr="001C5743">
        <w:t xml:space="preserve"> je srdcom celej aplikácie. Všetka funkcionalita sa vykonáva prostredníctvom nej. Stará sa o správne inicializovanie globálnych premenných, konfiguráciu aplikácie a taktiež o report chýb, ktoré sa vyskytnú počas generovania stránky.</w:t>
      </w:r>
    </w:p>
    <w:p w:rsidR="00054C4A" w:rsidRPr="001C5743" w:rsidRDefault="00054C4A" w:rsidP="00563E42">
      <w:pPr>
        <w:spacing w:after="240" w:line="360" w:lineRule="auto"/>
        <w:ind w:firstLine="708"/>
      </w:pPr>
      <w:r w:rsidRPr="001C5743">
        <w:t xml:space="preserve">Konfigurácia sa skladá z dvoch častí. Prvá je definovanie najdôležitejších premenných bez ktorých wiki nemôže fungovať a ich uloženie do pamäte ako pole konfiguračných hodnôt. Táto definícia je napísaná natvrdo v kóde. Následne je načítaný konfiguračný súbor a údaje z neho sú zlúčené s týmito premennými a výsledkom je kompletná konfigurácia. Pri zlučovaní platí pravidlo, že ak existuje konfiguračný záznam natvrdo napísaný v kóde a taktiež existuje preň záznam aj v konfiguračnom súbore tak wiki použije záznam z konfiguračného súboru. Pre zlučovanie využíva wiki php funkciu </w:t>
      </w:r>
      <w:r w:rsidRPr="001C5743">
        <w:rPr>
          <w:b/>
        </w:rPr>
        <w:t>array_merge()</w:t>
      </w:r>
      <w:r w:rsidRPr="001C5743">
        <w:t xml:space="preserve">, ukážka zdrojového kódu je na obrázku </w:t>
      </w:r>
      <w:r w:rsidRPr="004C6B22">
        <w:rPr>
          <w:b/>
        </w:rPr>
        <w:t>č.</w:t>
      </w:r>
      <w:r w:rsidRPr="001C5743">
        <w:t xml:space="preserve"> </w:t>
      </w:r>
      <w:r>
        <w:rPr>
          <w:b/>
        </w:rPr>
        <w:t>2</w:t>
      </w:r>
      <w:r w:rsidRPr="001C5743">
        <w:t>.</w:t>
      </w:r>
    </w:p>
    <w:p w:rsidR="00054C4A" w:rsidRPr="001C5743" w:rsidRDefault="00054C4A" w:rsidP="00563E42">
      <w:pPr>
        <w:spacing w:after="240" w:line="360" w:lineRule="auto"/>
        <w:ind w:firstLine="0"/>
        <w:jc w:val="center"/>
      </w:pPr>
      <w:r w:rsidRPr="00F72B9F">
        <w:rPr>
          <w:noProof/>
          <w:lang w:eastAsia="sk-SK"/>
        </w:rPr>
        <w:pict>
          <v:shape id="Obrázok 5" o:spid="_x0000_i1027" type="#_x0000_t75" style="width:453pt;height:135.75pt;visibility:visible">
            <v:imagedata r:id="rId10" o:title=""/>
          </v:shape>
        </w:pict>
      </w:r>
    </w:p>
    <w:p w:rsidR="00054C4A" w:rsidRPr="001C5743" w:rsidRDefault="00054C4A" w:rsidP="00563E42">
      <w:pPr>
        <w:pStyle w:val="ListParagraph"/>
        <w:numPr>
          <w:ilvl w:val="0"/>
          <w:numId w:val="30"/>
        </w:numPr>
        <w:spacing w:after="240" w:line="360" w:lineRule="auto"/>
        <w:jc w:val="center"/>
      </w:pPr>
      <w:r w:rsidRPr="001C5743">
        <w:t>Ukážka zlučovania konfigurácií pomocou metódy array_merge().</w:t>
      </w:r>
    </w:p>
    <w:p w:rsidR="00054C4A" w:rsidRPr="001C5743" w:rsidRDefault="00054C4A" w:rsidP="00563E42">
      <w:pPr>
        <w:pStyle w:val="Heading3"/>
        <w:spacing w:line="360" w:lineRule="auto"/>
      </w:pPr>
      <w:r w:rsidRPr="001C5743">
        <w:t>Wakka.class.php</w:t>
      </w:r>
    </w:p>
    <w:p w:rsidR="00054C4A" w:rsidRPr="001C5743" w:rsidRDefault="00054C4A" w:rsidP="00563E42">
      <w:pPr>
        <w:spacing w:after="240" w:line="360" w:lineRule="auto"/>
        <w:ind w:firstLine="708"/>
      </w:pPr>
      <w:r w:rsidRPr="001C5743">
        <w:t xml:space="preserve">Tento skript obsahuje triedu tvoriacu logiku aplikácie a to najmä pre správu stránok a prácu s nimi. Kľúčovou je jej metóda  </w:t>
      </w:r>
      <w:r w:rsidRPr="001C5743">
        <w:rPr>
          <w:b/>
        </w:rPr>
        <w:t>Run()</w:t>
      </w:r>
      <w:r w:rsidRPr="001C5743">
        <w:t xml:space="preserve">, ktorá je vstupným bodom celej logiky a ktorá je volaná zo skriptu </w:t>
      </w:r>
      <w:r w:rsidRPr="001C5743">
        <w:rPr>
          <w:b/>
        </w:rPr>
        <w:t>wikka.php</w:t>
      </w:r>
      <w:r w:rsidRPr="001C5743">
        <w:t xml:space="preserve">. Stará sa o validácie vstupných údajov, overenie autorizácie používateľa a o doplnenie chýbajúcich údajov v prípade, že neboli zadané. Tieto údaje berie z konfigurácie aplikácie. Tú vytvoril už predtým práve skript wikka.php a konfiguráciu predal ako vstupný parameter pre konštruktor triedy aplikačnej logiky </w:t>
      </w:r>
      <w:r w:rsidRPr="001C5743">
        <w:rPr>
          <w:b/>
        </w:rPr>
        <w:t>Wakka.class</w:t>
      </w:r>
      <w:r w:rsidRPr="001C5743">
        <w:t>.</w:t>
      </w:r>
    </w:p>
    <w:p w:rsidR="00054C4A" w:rsidRPr="001C5743" w:rsidRDefault="00054C4A" w:rsidP="00563E42">
      <w:pPr>
        <w:spacing w:after="240" w:line="360" w:lineRule="auto"/>
        <w:ind w:firstLine="708"/>
      </w:pPr>
      <w:r w:rsidRPr="001C5743">
        <w:t>Zároveň táto trieda obsahuje množstvo pred pripravených metód, ktoré sú využívané samotnou wiki alebo rôznymi akciami a zachytávačmi udalostí počas generovania stránok.</w:t>
      </w:r>
    </w:p>
    <w:p w:rsidR="00054C4A" w:rsidRPr="008C2C7B" w:rsidRDefault="00054C4A" w:rsidP="00563E42">
      <w:pPr>
        <w:pStyle w:val="Heading4"/>
        <w:spacing w:line="360" w:lineRule="auto"/>
      </w:pPr>
      <w:r w:rsidRPr="008C2C7B">
        <w:t>Používateľ</w:t>
      </w:r>
      <w:r w:rsidRPr="008C2C7B">
        <w:tab/>
      </w:r>
    </w:p>
    <w:p w:rsidR="00054C4A" w:rsidRPr="001C5743" w:rsidRDefault="00054C4A" w:rsidP="00563E42">
      <w:pPr>
        <w:spacing w:after="240" w:line="360" w:lineRule="auto"/>
        <w:ind w:firstLine="708"/>
      </w:pPr>
      <w:r w:rsidRPr="001C5743">
        <w:t>Wakka.class má k dispozícií množstvo metód aj pre správu používateľov. Nasleduje zoznam tých najdôležitejších alebo často využívaných metód, určené hlavne na získavanie údajov o používateľovi, keď je potrebné rozhodnúť, či je používateľ autorizovaný na určitú činnosť alebo ktoré dáta sa mu môžu zobraziť a ktoré nie.</w:t>
      </w:r>
    </w:p>
    <w:p w:rsidR="00054C4A" w:rsidRPr="001C5743" w:rsidRDefault="00054C4A" w:rsidP="00563E42">
      <w:pPr>
        <w:spacing w:after="240" w:line="360" w:lineRule="auto"/>
        <w:ind w:firstLine="708"/>
      </w:pPr>
      <w:r w:rsidRPr="001C5743">
        <w:rPr>
          <w:b/>
        </w:rPr>
        <w:t>LoadUser()</w:t>
      </w:r>
      <w:r w:rsidRPr="001C5743">
        <w:t xml:space="preserve"> je metóda, ktorá vráti  všetky potrebné údaje o aktuálnom používateľovi, ktoré o ňom existujú v databáze. Využíva sa najmä pri prvotnej autorizácií, neskôr pri zobrazovaní používateľových nastavení. Počas behu wiki aplikácia často overuje, či je nejaký používateľ autentifikovaný alebo nie, vtedy využíva jednoduchší variant tejto metódy </w:t>
      </w:r>
      <w:r w:rsidRPr="001C5743">
        <w:rPr>
          <w:b/>
        </w:rPr>
        <w:t>GetUser()</w:t>
      </w:r>
      <w:r w:rsidRPr="001C5743">
        <w:t>. Táto metóda pracuje s reláciou</w:t>
      </w:r>
      <w:r w:rsidRPr="001C5743">
        <w:rPr>
          <w:vertAlign w:val="superscript"/>
        </w:rPr>
        <w:t>[4]</w:t>
      </w:r>
      <w:r w:rsidRPr="001C5743">
        <w:t xml:space="preserve"> a údaje o používateľovi číta z nej, čiže priamo z RAM serveru a nemusí preto volať databázu.</w:t>
      </w:r>
    </w:p>
    <w:p w:rsidR="00054C4A" w:rsidRPr="001C5743" w:rsidRDefault="00054C4A" w:rsidP="00563E42">
      <w:pPr>
        <w:spacing w:after="240" w:line="360" w:lineRule="auto"/>
        <w:ind w:firstLine="0"/>
      </w:pPr>
      <w:r w:rsidRPr="00F72B9F">
        <w:rPr>
          <w:noProof/>
          <w:lang w:eastAsia="sk-SK"/>
        </w:rPr>
        <w:pict>
          <v:shape id="Obrázok 9" o:spid="_x0000_i1028" type="#_x0000_t75" style="width:448.5pt;height:99pt;visibility:visible">
            <v:imagedata r:id="rId11" o:title=""/>
          </v:shape>
        </w:pict>
      </w:r>
    </w:p>
    <w:p w:rsidR="00054C4A" w:rsidRPr="001C5743" w:rsidRDefault="00054C4A" w:rsidP="00563E42">
      <w:pPr>
        <w:spacing w:after="240" w:line="360" w:lineRule="auto"/>
        <w:ind w:firstLine="708"/>
      </w:pPr>
      <w:r w:rsidRPr="001C5743">
        <w:rPr>
          <w:b/>
        </w:rPr>
        <w:t>IsAdmin()</w:t>
      </w:r>
      <w:r w:rsidRPr="001C5743">
        <w:t xml:space="preserve"> je metóda na určenie, či aktuálny používateľ systému má administrátorské privilégiá v systéme. Je veľmi často využívaná a obsiahnutá v množstve akcií, pretože administrátori môžu vykonávať všetky úkony v systéme.</w:t>
      </w:r>
    </w:p>
    <w:p w:rsidR="00054C4A" w:rsidRPr="001C5743" w:rsidRDefault="00054C4A" w:rsidP="00563E42">
      <w:pPr>
        <w:spacing w:after="240" w:line="360" w:lineRule="auto"/>
        <w:ind w:firstLine="0"/>
        <w:jc w:val="left"/>
      </w:pPr>
      <w:r w:rsidRPr="00F72B9F">
        <w:rPr>
          <w:noProof/>
          <w:lang w:eastAsia="sk-SK"/>
        </w:rPr>
        <w:pict>
          <v:shape id="Obrázok 8" o:spid="_x0000_i1029" type="#_x0000_t75" style="width:369pt;height:215.25pt;visibility:visible">
            <v:imagedata r:id="rId12" o:title=""/>
          </v:shape>
        </w:pict>
      </w:r>
    </w:p>
    <w:p w:rsidR="00054C4A" w:rsidRDefault="00054C4A" w:rsidP="00563E42">
      <w:pPr>
        <w:spacing w:after="240" w:line="360" w:lineRule="auto"/>
        <w:ind w:firstLine="708"/>
      </w:pPr>
      <w:r w:rsidRPr="001C5743">
        <w:rPr>
          <w:b/>
        </w:rPr>
        <w:t>UserIsOwner()</w:t>
      </w:r>
      <w:r w:rsidRPr="001C5743">
        <w:t xml:space="preserve"> je metóda, ktorá vráti informáciu, či je aktuálny používateľ vlastníkom stránky, ktorú si práve prezerá. Táto metóda je dôležitá napríklad pri určení, či používateľ môže editova</w:t>
      </w:r>
      <w:r>
        <w:t>ť stránku alebo nastavovať práva</w:t>
      </w:r>
      <w:r w:rsidRPr="001C5743">
        <w:t xml:space="preserve"> pre prístup iných používateľov k nej. </w:t>
      </w:r>
    </w:p>
    <w:p w:rsidR="00054C4A" w:rsidRDefault="00054C4A" w:rsidP="00563E42">
      <w:pPr>
        <w:spacing w:after="240" w:line="360" w:lineRule="auto"/>
        <w:ind w:firstLine="708"/>
      </w:pPr>
    </w:p>
    <w:p w:rsidR="00054C4A" w:rsidRPr="001C5743" w:rsidRDefault="00054C4A" w:rsidP="004C6B22">
      <w:pPr>
        <w:spacing w:line="360" w:lineRule="auto"/>
        <w:ind w:firstLine="0"/>
        <w:jc w:val="left"/>
      </w:pPr>
      <w:r>
        <w:pict>
          <v:rect id="_x0000_i1030" style="width:0;height:1.5pt" o:hralign="center" o:hrstd="t" o:hr="t" fillcolor="#5d5d5d" stroked="f"/>
        </w:pict>
      </w:r>
    </w:p>
    <w:p w:rsidR="00054C4A" w:rsidRPr="001C5743" w:rsidRDefault="00054C4A" w:rsidP="004C6B22">
      <w:pPr>
        <w:spacing w:after="240" w:line="360" w:lineRule="auto"/>
        <w:ind w:firstLine="0"/>
        <w:jc w:val="left"/>
      </w:pPr>
      <w:r w:rsidRPr="001C5743">
        <w:rPr>
          <w:sz w:val="20"/>
        </w:rPr>
        <w:t>[4] angl. „session“</w:t>
      </w:r>
      <w:r w:rsidRPr="001C5743">
        <w:tab/>
      </w:r>
    </w:p>
    <w:p w:rsidR="00054C4A" w:rsidRPr="001C5743" w:rsidRDefault="00054C4A" w:rsidP="00563E42">
      <w:pPr>
        <w:spacing w:after="240" w:line="360" w:lineRule="auto"/>
        <w:ind w:firstLine="708"/>
      </w:pPr>
    </w:p>
    <w:p w:rsidR="00054C4A" w:rsidRPr="001C5743" w:rsidRDefault="00054C4A" w:rsidP="004C6B22">
      <w:pPr>
        <w:spacing w:after="240" w:line="360" w:lineRule="auto"/>
        <w:ind w:firstLine="0"/>
        <w:jc w:val="center"/>
      </w:pPr>
      <w:r w:rsidRPr="00F72B9F">
        <w:rPr>
          <w:noProof/>
          <w:lang w:eastAsia="sk-SK"/>
        </w:rPr>
        <w:pict>
          <v:shape id="Obrázok 7" o:spid="_x0000_i1031" type="#_x0000_t75" style="width:450.75pt;height:143.25pt;visibility:visible">
            <v:imagedata r:id="rId13" o:title=""/>
          </v:shape>
        </w:pict>
      </w:r>
    </w:p>
    <w:p w:rsidR="00054C4A" w:rsidRPr="001C5743" w:rsidRDefault="00054C4A" w:rsidP="00563E42">
      <w:pPr>
        <w:spacing w:after="240" w:line="360" w:lineRule="auto"/>
        <w:ind w:firstLine="708"/>
        <w:jc w:val="left"/>
      </w:pPr>
      <w:r w:rsidRPr="001C5743">
        <w:rPr>
          <w:b/>
        </w:rPr>
        <w:t>LoadACL()</w:t>
      </w:r>
      <w:r w:rsidRPr="001C5743">
        <w:t xml:space="preserve"> je metóda slúžiaca na načítanie používateľových práv, ktoré pre aktuálnu stránku má. Využíva sa pri autorizácií používateľa a taktiež pri zobrazovaní listov existujúcich stránok, aby sa v listoch nachádzali len údaje o stránkach, na ktoré má používateľ prístupové práva.</w:t>
      </w:r>
    </w:p>
    <w:p w:rsidR="00054C4A" w:rsidRPr="001C5743" w:rsidRDefault="00054C4A" w:rsidP="00563E42">
      <w:pPr>
        <w:spacing w:after="240" w:line="360" w:lineRule="auto"/>
        <w:ind w:firstLine="0"/>
        <w:jc w:val="left"/>
      </w:pPr>
      <w:r w:rsidRPr="00F72B9F">
        <w:rPr>
          <w:noProof/>
          <w:lang w:eastAsia="sk-SK"/>
        </w:rPr>
        <w:pict>
          <v:shape id="Obrázok 11" o:spid="_x0000_i1032" type="#_x0000_t75" style="width:450.75pt;height:167.25pt;visibility:visible">
            <v:imagedata r:id="rId14" o:title=""/>
          </v:shape>
        </w:pict>
      </w:r>
    </w:p>
    <w:p w:rsidR="00054C4A" w:rsidRPr="001C5743" w:rsidRDefault="00054C4A" w:rsidP="00563E42">
      <w:pPr>
        <w:spacing w:after="240" w:line="360" w:lineRule="auto"/>
        <w:ind w:firstLine="0"/>
        <w:jc w:val="left"/>
      </w:pPr>
      <w:r w:rsidRPr="001C5743">
        <w:tab/>
      </w:r>
      <w:r w:rsidRPr="001C5743">
        <w:rPr>
          <w:b/>
        </w:rPr>
        <w:t>LogoutUser()</w:t>
      </w:r>
      <w:r w:rsidRPr="001C5743">
        <w:t xml:space="preserve"> je metóda na odhlásenie používateľa, ktorá sa stará o odstránenie všetkých stôp, ktoré používateľ v systéme zanechal a následne ho z neho odhlási.</w:t>
      </w:r>
    </w:p>
    <w:p w:rsidR="00054C4A" w:rsidRPr="001C5743" w:rsidRDefault="00054C4A" w:rsidP="00563E42">
      <w:pPr>
        <w:spacing w:after="240" w:line="360" w:lineRule="auto"/>
        <w:ind w:firstLine="0"/>
        <w:jc w:val="center"/>
      </w:pPr>
      <w:r w:rsidRPr="00F72B9F">
        <w:rPr>
          <w:noProof/>
          <w:lang w:eastAsia="sk-SK"/>
        </w:rPr>
        <w:pict>
          <v:shape id="Obrázok 10" o:spid="_x0000_i1033" type="#_x0000_t75" style="width:449.25pt;height:243.75pt;visibility:visible">
            <v:imagedata r:id="rId15" o:title=""/>
          </v:shape>
        </w:pict>
      </w:r>
    </w:p>
    <w:p w:rsidR="00054C4A" w:rsidRPr="001C5743" w:rsidRDefault="00054C4A" w:rsidP="00563E42">
      <w:pPr>
        <w:pStyle w:val="Heading4"/>
        <w:spacing w:line="360" w:lineRule="auto"/>
      </w:pPr>
      <w:r w:rsidRPr="001C5743">
        <w:t>Stránky</w:t>
      </w:r>
    </w:p>
    <w:p w:rsidR="00054C4A" w:rsidRPr="001C5743" w:rsidRDefault="00054C4A" w:rsidP="00563E42">
      <w:pPr>
        <w:spacing w:after="240" w:line="360" w:lineRule="auto"/>
        <w:ind w:firstLine="708"/>
      </w:pPr>
      <w:r w:rsidRPr="001C5743">
        <w:t>Nasledujúca kapitola opisuje metódy pre správu stránok, ktoré sú neodmysliteľnou súčasťou správy stránok wiki.</w:t>
      </w:r>
    </w:p>
    <w:p w:rsidR="00054C4A" w:rsidRPr="001C5743" w:rsidRDefault="00054C4A" w:rsidP="00563E42">
      <w:pPr>
        <w:spacing w:after="240" w:line="360" w:lineRule="auto"/>
        <w:ind w:firstLine="708"/>
      </w:pPr>
      <w:r w:rsidRPr="001C5743">
        <w:rPr>
          <w:b/>
        </w:rPr>
        <w:t xml:space="preserve">SavePage() </w:t>
      </w:r>
      <w:r w:rsidRPr="001C5743">
        <w:t xml:space="preserve">je metóda využívaná na ukladanie stránok do databázy. Každá nová stránka alebo každá zmenená existujúca stránka sa pomocou tejto metódy vkladá do databázy. Pri zmenených stránkach metóda najprv označí všetky predchádzajúce verzie stránok ako neaktuálne a následne vytvorí nový záznam v databáze s aktuálnou podobou stránky. Takýmto spôsobom vytvára verzie stránok a pomocou wiki nie je problém vrátiť stránku do predchádzajúcich stavov. Príklad zdrojového kódu nižšie je aj so zmenami vykonanými počas našej práce, kde táto metóda bola rozšírená o nepovinný parameter </w:t>
      </w:r>
      <w:r w:rsidRPr="001C5743">
        <w:rPr>
          <w:b/>
        </w:rPr>
        <w:t>is_package_page</w:t>
      </w:r>
      <w:r w:rsidRPr="001C5743">
        <w:t>, ktorý definuje typ vytváranej stránky. Tie sme v rámci návrhu rozdelili na wiki stránky a stránky zobrazujúce informácie o balíčkoch. Parameter udáva či stránka ktorú ukladáme do databázy je onou spomínanou stránkou pre balíček.</w:t>
      </w:r>
    </w:p>
    <w:p w:rsidR="00054C4A" w:rsidRPr="001C5743" w:rsidRDefault="00054C4A" w:rsidP="00563E42">
      <w:pPr>
        <w:spacing w:after="240" w:line="360" w:lineRule="auto"/>
        <w:ind w:firstLine="0"/>
        <w:rPr>
          <w:b/>
        </w:rPr>
      </w:pPr>
      <w:r w:rsidRPr="004F179A">
        <w:rPr>
          <w:b/>
          <w:noProof/>
          <w:lang w:eastAsia="sk-SK"/>
        </w:rPr>
        <w:pict>
          <v:shape id="Obrázok 12" o:spid="_x0000_i1034" type="#_x0000_t75" style="width:447.75pt;height:427.5pt;visibility:visible">
            <v:imagedata r:id="rId16" o:title=""/>
          </v:shape>
        </w:pict>
      </w:r>
    </w:p>
    <w:p w:rsidR="00054C4A" w:rsidRPr="001C5743" w:rsidRDefault="00054C4A" w:rsidP="00563E42">
      <w:pPr>
        <w:spacing w:after="240" w:line="360" w:lineRule="auto"/>
        <w:ind w:firstLine="708"/>
      </w:pPr>
      <w:r w:rsidRPr="001C5743">
        <w:rPr>
          <w:b/>
        </w:rPr>
        <w:t xml:space="preserve">GetPageTag() </w:t>
      </w:r>
      <w:r w:rsidRPr="001C5743">
        <w:t>je ďalšou veľmi vyťažovanou metódou, ktorá vráti aktuálny názov stránky, ktorý je taktiež uložený v databáze.</w:t>
      </w:r>
    </w:p>
    <w:p w:rsidR="00054C4A" w:rsidRPr="001C5743" w:rsidRDefault="00054C4A" w:rsidP="00563E42">
      <w:pPr>
        <w:spacing w:after="240" w:line="360" w:lineRule="auto"/>
        <w:ind w:firstLine="0"/>
      </w:pPr>
      <w:r w:rsidRPr="00F72B9F">
        <w:rPr>
          <w:noProof/>
          <w:lang w:eastAsia="sk-SK"/>
        </w:rPr>
        <w:pict>
          <v:shape id="Obrázok 13" o:spid="_x0000_i1035" type="#_x0000_t75" style="width:217.5pt;height:55.5pt;visibility:visible">
            <v:imagedata r:id="rId17" o:title=""/>
          </v:shape>
        </w:pict>
      </w:r>
    </w:p>
    <w:p w:rsidR="00054C4A" w:rsidRPr="001C5743" w:rsidRDefault="00054C4A" w:rsidP="00563E42">
      <w:pPr>
        <w:pStyle w:val="Heading4"/>
        <w:spacing w:line="360" w:lineRule="auto"/>
      </w:pPr>
      <w:r w:rsidRPr="001C5743">
        <w:t>Databáza</w:t>
      </w:r>
    </w:p>
    <w:p w:rsidR="00054C4A" w:rsidRPr="001C5743" w:rsidRDefault="00054C4A" w:rsidP="00563E42">
      <w:pPr>
        <w:spacing w:after="240" w:line="360" w:lineRule="auto"/>
        <w:ind w:firstLine="708"/>
      </w:pPr>
      <w:r w:rsidRPr="001C5743">
        <w:rPr>
          <w:b/>
        </w:rPr>
        <w:t>Wakka.class</w:t>
      </w:r>
      <w:r w:rsidRPr="001C5743">
        <w:t xml:space="preserve"> má veľa metód na získavanie údajov z databázy ale v tejto sekcii si predstavíme implementovanú logiku, ktorá pomáha týmto funkciám a zaobaľuje množstvo funkcionality. Tým robí kód znovu použiteľným. Hovoríme o nasledujúcich troch metódach:</w:t>
      </w:r>
    </w:p>
    <w:p w:rsidR="00054C4A" w:rsidRPr="001C5743" w:rsidRDefault="00054C4A" w:rsidP="00563E42">
      <w:pPr>
        <w:spacing w:after="240" w:line="360" w:lineRule="auto"/>
        <w:ind w:firstLine="708"/>
      </w:pPr>
      <w:r w:rsidRPr="001C5743">
        <w:rPr>
          <w:b/>
        </w:rPr>
        <w:t>Query()</w:t>
      </w:r>
      <w:r w:rsidRPr="001C5743">
        <w:t xml:space="preserve"> je metóda na vykonávanie všetkých dotazov v databáze. Zapuzdruje najzákladnejšie volanie na databázu – funkciu </w:t>
      </w:r>
      <w:r w:rsidRPr="001C5743">
        <w:rPr>
          <w:b/>
        </w:rPr>
        <w:t>mysql_query()</w:t>
      </w:r>
      <w:r w:rsidRPr="001C5743">
        <w:t>. Metóda sa stará aj o ošetrenie výnimiek a taktiež výpis do debugu ak je povolený v konfiguračnom súbore. Metóda Query() je teda metódou, pomocou ktorej poľahky môžete volať SQL dotazy kdekoľvek v kóde a nemusíte sa starať o rôznu funkcionalitu spojenú s prácou s databázou.</w:t>
      </w:r>
    </w:p>
    <w:p w:rsidR="00054C4A" w:rsidRPr="001C5743" w:rsidRDefault="00054C4A" w:rsidP="00563E42">
      <w:pPr>
        <w:spacing w:after="240" w:line="360" w:lineRule="auto"/>
        <w:ind w:firstLine="0"/>
      </w:pPr>
      <w:r w:rsidRPr="00F72B9F">
        <w:rPr>
          <w:noProof/>
          <w:lang w:eastAsia="sk-SK"/>
        </w:rPr>
        <w:pict>
          <v:shape id="Obrázok 15" o:spid="_x0000_i1036" type="#_x0000_t75" style="width:431.25pt;height:362.25pt;visibility:visible">
            <v:imagedata r:id="rId18" o:title=""/>
          </v:shape>
        </w:pict>
      </w:r>
    </w:p>
    <w:p w:rsidR="00054C4A" w:rsidRPr="001C5743" w:rsidRDefault="00054C4A" w:rsidP="00563E42">
      <w:pPr>
        <w:spacing w:after="240" w:line="360" w:lineRule="auto"/>
        <w:ind w:firstLine="708"/>
      </w:pPr>
      <w:r w:rsidRPr="001C5743">
        <w:rPr>
          <w:b/>
        </w:rPr>
        <w:t>LoadAll()</w:t>
      </w:r>
      <w:r w:rsidRPr="001C5743">
        <w:t xml:space="preserve"> je metóda, ktorá vráti pole výsledkov z databázy. Vstupný parameter predstavuje dotaz na databázu v jazyku SQL. Následne je tento dotaz vykonaný pomocou vyššie spomínanej  metódy </w:t>
      </w:r>
      <w:r w:rsidRPr="001C5743">
        <w:rPr>
          <w:b/>
        </w:rPr>
        <w:t>Query()</w:t>
      </w:r>
      <w:r w:rsidRPr="001C5743">
        <w:t>. Výsledky dotazu sú vrátené ako pole riadkov databázy.</w:t>
      </w:r>
    </w:p>
    <w:p w:rsidR="00054C4A" w:rsidRPr="001C5743" w:rsidRDefault="00054C4A" w:rsidP="00563E42">
      <w:pPr>
        <w:spacing w:after="240" w:line="360" w:lineRule="auto"/>
        <w:ind w:firstLine="0"/>
      </w:pPr>
      <w:r w:rsidRPr="00F72B9F">
        <w:rPr>
          <w:noProof/>
          <w:lang w:eastAsia="sk-SK"/>
        </w:rPr>
        <w:pict>
          <v:shape id="Obrázok 14" o:spid="_x0000_i1037" type="#_x0000_t75" style="width:432.75pt;height:135pt;visibility:visible">
            <v:imagedata r:id="rId19" o:title=""/>
          </v:shape>
        </w:pict>
      </w:r>
    </w:p>
    <w:p w:rsidR="00054C4A" w:rsidRPr="001C5743" w:rsidRDefault="00054C4A" w:rsidP="00563E42">
      <w:pPr>
        <w:spacing w:after="240" w:line="360" w:lineRule="auto"/>
        <w:ind w:firstLine="0"/>
      </w:pPr>
      <w:r w:rsidRPr="001C5743">
        <w:tab/>
      </w:r>
      <w:r w:rsidRPr="001C5743">
        <w:rPr>
          <w:b/>
        </w:rPr>
        <w:t>LoadSingle()</w:t>
      </w:r>
      <w:r w:rsidRPr="001C5743">
        <w:t xml:space="preserve"> je metóda na získanie prvého vráteného riadku z databázy. Používa sa najmä v prípadoch, kde je potrebný len jeden výsledok z databázy a na ďalšie možnosti nie je potrebné prihliadať, napríklad pri načítavaní stránky z databázy, kde sa môže nachádzať viacero verzií stránky a pod. Využíva metódu </w:t>
      </w:r>
      <w:r w:rsidRPr="001C5743">
        <w:rPr>
          <w:b/>
        </w:rPr>
        <w:t>LoadAll()</w:t>
      </w:r>
      <w:r w:rsidRPr="001C5743">
        <w:t>, ktorá vráti pole výsledkov, následne zoberie prvý z nich a vráti ho ako výsledok volania.</w:t>
      </w:r>
    </w:p>
    <w:p w:rsidR="00054C4A" w:rsidRPr="001C5743" w:rsidRDefault="00054C4A" w:rsidP="00563E42">
      <w:pPr>
        <w:spacing w:after="240" w:line="360" w:lineRule="auto"/>
        <w:ind w:firstLine="0"/>
      </w:pPr>
      <w:r w:rsidRPr="00F72B9F">
        <w:rPr>
          <w:noProof/>
          <w:lang w:eastAsia="sk-SK"/>
        </w:rPr>
        <w:pict>
          <v:shape id="Obrázok 16" o:spid="_x0000_i1038" type="#_x0000_t75" style="width:311.25pt;height:95.25pt;visibility:visible">
            <v:imagedata r:id="rId20" o:title=""/>
          </v:shape>
        </w:pict>
      </w:r>
    </w:p>
    <w:p w:rsidR="00054C4A" w:rsidRPr="001C5743" w:rsidRDefault="00054C4A" w:rsidP="00563E42">
      <w:pPr>
        <w:pStyle w:val="Heading3"/>
        <w:spacing w:line="360" w:lineRule="auto"/>
      </w:pPr>
      <w:r w:rsidRPr="001C5743">
        <w:t>Akcie</w:t>
      </w:r>
    </w:p>
    <w:p w:rsidR="00054C4A" w:rsidRPr="001C5743" w:rsidRDefault="00054C4A" w:rsidP="00563E42">
      <w:pPr>
        <w:spacing w:after="240" w:line="360" w:lineRule="auto"/>
        <w:ind w:firstLine="708"/>
      </w:pPr>
      <w:r w:rsidRPr="001C5743">
        <w:t xml:space="preserve">Akcie sú špeciálnymi skriptami nachádzajúcimi sa v tele stránok a poskytujúcich rôznu funkcionalitu stránok. Na obrázku </w:t>
      </w:r>
      <w:r w:rsidRPr="001C5743">
        <w:rPr>
          <w:b/>
        </w:rPr>
        <w:t xml:space="preserve">č. </w:t>
      </w:r>
      <w:r>
        <w:rPr>
          <w:b/>
        </w:rPr>
        <w:t>3</w:t>
      </w:r>
      <w:r w:rsidRPr="001C5743">
        <w:t xml:space="preserve"> je ukážka tela stránky ako ho vidí pri editovaní používateľ. Do tela stránky vložil dve akcie, ktoré poznáme podľa toho že sa nachádzajú uprostred dvojitých zložených zátvoriek. Výsledkom takejto stránky po uložení do databázy a následnom zobrazení je, že sa najprv vykoná skript akcie </w:t>
      </w:r>
      <w:r w:rsidRPr="001C5743">
        <w:rPr>
          <w:b/>
        </w:rPr>
        <w:t>UserSettings</w:t>
      </w:r>
      <w:r w:rsidRPr="001C5743">
        <w:t xml:space="preserve">, ktorý zobrazí používateľove nastavenia a následne sa vykoná skript </w:t>
      </w:r>
      <w:r w:rsidRPr="001C5743">
        <w:rPr>
          <w:b/>
        </w:rPr>
        <w:t>nocomments</w:t>
      </w:r>
      <w:r w:rsidRPr="001C5743">
        <w:t xml:space="preserve">, ktorý zo stránky odoberie možnosť pridávať komentáre, pretože pre túto stránku si to používateľ neželá. Zdrojový kód skriptov akcií sa nachádza vždy v rovnomennom súbore, čiže napr. „Akcia.php“. </w:t>
      </w:r>
    </w:p>
    <w:p w:rsidR="00054C4A" w:rsidRPr="001C5743" w:rsidRDefault="00054C4A" w:rsidP="00563E42">
      <w:pPr>
        <w:spacing w:after="240" w:line="360" w:lineRule="auto"/>
        <w:ind w:firstLine="0"/>
      </w:pPr>
      <w:r w:rsidRPr="00F72B9F">
        <w:rPr>
          <w:noProof/>
          <w:lang w:eastAsia="sk-SK"/>
        </w:rPr>
        <w:pict>
          <v:shape id="Obrázok 17" o:spid="_x0000_i1039" type="#_x0000_t75" style="width:450.75pt;height:126.75pt;visibility:visible">
            <v:imagedata r:id="rId21" o:title=""/>
          </v:shape>
        </w:pict>
      </w:r>
    </w:p>
    <w:p w:rsidR="00054C4A" w:rsidRPr="001C5743" w:rsidRDefault="00054C4A" w:rsidP="00563E42">
      <w:pPr>
        <w:pStyle w:val="ListParagraph"/>
        <w:numPr>
          <w:ilvl w:val="0"/>
          <w:numId w:val="30"/>
        </w:numPr>
        <w:spacing w:after="240" w:line="360" w:lineRule="auto"/>
        <w:jc w:val="center"/>
      </w:pPr>
      <w:r w:rsidRPr="001C5743">
        <w:t>Ukážka použitia akcií v stránkach.</w:t>
      </w:r>
    </w:p>
    <w:p w:rsidR="00054C4A" w:rsidRPr="008C2C7B" w:rsidRDefault="00054C4A" w:rsidP="00563E42">
      <w:pPr>
        <w:pStyle w:val="Heading3"/>
        <w:spacing w:line="360" w:lineRule="auto"/>
      </w:pPr>
      <w:r w:rsidRPr="008C2C7B">
        <w:t>Udalosti</w:t>
      </w:r>
    </w:p>
    <w:p w:rsidR="00054C4A" w:rsidRDefault="00054C4A" w:rsidP="00563E42">
      <w:pPr>
        <w:spacing w:after="240" w:line="360" w:lineRule="auto"/>
        <w:ind w:firstLine="708"/>
      </w:pPr>
      <w:r w:rsidRPr="001C5743">
        <w:t>Udalosti</w:t>
      </w:r>
      <w:r w:rsidRPr="001C5743">
        <w:rPr>
          <w:vertAlign w:val="superscript"/>
        </w:rPr>
        <w:t>[5]</w:t>
      </w:r>
      <w:r w:rsidRPr="001C5743">
        <w:t xml:space="preserve"> sa týkajú najmä operácií nad stránkami, nezasahujú priamo do textu (tela) stránky</w:t>
      </w:r>
    </w:p>
    <w:p w:rsidR="00054C4A" w:rsidRPr="001C5743" w:rsidRDefault="00054C4A" w:rsidP="004C6B22">
      <w:pPr>
        <w:spacing w:line="360" w:lineRule="auto"/>
        <w:ind w:firstLine="0"/>
      </w:pPr>
      <w:r>
        <w:pict>
          <v:rect id="_x0000_i1040" style="width:0;height:1.5pt" o:hralign="center" o:hrstd="t" o:hr="t" fillcolor="#5d5d5d" stroked="f"/>
        </w:pict>
      </w:r>
    </w:p>
    <w:p w:rsidR="00054C4A" w:rsidRPr="001C5743" w:rsidRDefault="00054C4A" w:rsidP="004C6B22">
      <w:pPr>
        <w:spacing w:line="360" w:lineRule="auto"/>
        <w:ind w:left="284" w:hanging="284"/>
        <w:rPr>
          <w:sz w:val="20"/>
        </w:rPr>
      </w:pPr>
      <w:r w:rsidRPr="001C5743">
        <w:rPr>
          <w:sz w:val="20"/>
        </w:rPr>
        <w:t>[5] najvýstižnejší preklad angl. „handlers“ – „event handler“ je zachytávač udalostí, čiže niečo, čo čaká kým nenastane nejaká udalosť</w:t>
      </w:r>
    </w:p>
    <w:p w:rsidR="00054C4A" w:rsidRPr="001C5743" w:rsidRDefault="00054C4A" w:rsidP="004C6B22">
      <w:pPr>
        <w:spacing w:after="240" w:line="360" w:lineRule="auto"/>
        <w:ind w:firstLine="708"/>
      </w:pPr>
      <w:r w:rsidRPr="001C5743">
        <w:t xml:space="preserve"> ale slúžia na vyvolanie udalostí nad stránkami. Príkladom takejto udalosti, ktorá je najčastejšie vyvolávaná je udalosť „</w:t>
      </w:r>
      <w:r w:rsidRPr="001C5743">
        <w:rPr>
          <w:b/>
        </w:rPr>
        <w:t>edit</w:t>
      </w:r>
      <w:r w:rsidRPr="001C5743">
        <w:t>“. Po zavolaní stránky s touto udalosťou sa používateľovi otvorí okno pre editovanie stránky a zobrazí sa neformátovaná stránka ako editovateľný text.</w:t>
      </w:r>
    </w:p>
    <w:p w:rsidR="00054C4A" w:rsidRPr="004C6B22" w:rsidRDefault="00054C4A" w:rsidP="004C6B22">
      <w:pPr>
        <w:spacing w:after="240" w:line="360" w:lineRule="auto"/>
        <w:ind w:firstLine="708"/>
      </w:pPr>
      <w:r w:rsidRPr="001C5743">
        <w:t>Ďalšou typickou udalosťou je udalosť s menom „</w:t>
      </w:r>
      <w:r w:rsidRPr="001C5743">
        <w:rPr>
          <w:b/>
        </w:rPr>
        <w:t>acl</w:t>
      </w:r>
      <w:r w:rsidRPr="001C5743">
        <w:t>“. ACL</w:t>
      </w:r>
      <w:r w:rsidRPr="001C5743">
        <w:rPr>
          <w:vertAlign w:val="superscript"/>
        </w:rPr>
        <w:t>[6]</w:t>
      </w:r>
      <w:r w:rsidRPr="001C5743">
        <w:t xml:space="preserve"> je určená na správu prístupových práv k stránke. Tie sú uložené v databáze. Každá stránka môže mať štyri operácie, ktoré môžu byť pomocou ACL limitované: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054C4A" w:rsidRPr="001C5743" w:rsidTr="004F179A">
        <w:tc>
          <w:tcPr>
            <w:tcW w:w="4606" w:type="dxa"/>
          </w:tcPr>
          <w:p w:rsidR="00054C4A" w:rsidRPr="004F179A" w:rsidRDefault="00054C4A" w:rsidP="004F179A">
            <w:pPr>
              <w:spacing w:line="360" w:lineRule="auto"/>
              <w:ind w:firstLine="0"/>
              <w:jc w:val="center"/>
              <w:rPr>
                <w:b/>
              </w:rPr>
            </w:pPr>
            <w:r w:rsidRPr="004F179A">
              <w:rPr>
                <w:b/>
              </w:rPr>
              <w:t>Operácia</w:t>
            </w:r>
          </w:p>
        </w:tc>
        <w:tc>
          <w:tcPr>
            <w:tcW w:w="4606" w:type="dxa"/>
          </w:tcPr>
          <w:p w:rsidR="00054C4A" w:rsidRPr="004F179A" w:rsidRDefault="00054C4A" w:rsidP="004F179A">
            <w:pPr>
              <w:spacing w:line="360" w:lineRule="auto"/>
              <w:ind w:firstLine="0"/>
              <w:jc w:val="center"/>
              <w:rPr>
                <w:b/>
              </w:rPr>
            </w:pPr>
            <w:r w:rsidRPr="004F179A">
              <w:rPr>
                <w:b/>
              </w:rPr>
              <w:t>Opis</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Write</w:t>
            </w:r>
          </w:p>
        </w:tc>
        <w:tc>
          <w:tcPr>
            <w:tcW w:w="4606" w:type="dxa"/>
          </w:tcPr>
          <w:p w:rsidR="00054C4A" w:rsidRPr="001C5743" w:rsidRDefault="00054C4A" w:rsidP="004F179A">
            <w:pPr>
              <w:spacing w:line="360" w:lineRule="auto"/>
              <w:ind w:firstLine="0"/>
            </w:pPr>
            <w:r w:rsidRPr="001C5743">
              <w:t>Slúži na označenie práv používateľov meniť stránku a priamo zasahovať do jej obsahu.</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Read</w:t>
            </w:r>
          </w:p>
        </w:tc>
        <w:tc>
          <w:tcPr>
            <w:tcW w:w="4606" w:type="dxa"/>
          </w:tcPr>
          <w:p w:rsidR="00054C4A" w:rsidRPr="001C5743" w:rsidRDefault="00054C4A" w:rsidP="004F179A">
            <w:pPr>
              <w:spacing w:line="360" w:lineRule="auto"/>
              <w:ind w:firstLine="0"/>
            </w:pPr>
            <w:r w:rsidRPr="001C5743">
              <w:t>Slúži na označenie práv používateľov vidieť obsah stránky.</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Comment</w:t>
            </w:r>
          </w:p>
        </w:tc>
        <w:tc>
          <w:tcPr>
            <w:tcW w:w="4606" w:type="dxa"/>
          </w:tcPr>
          <w:p w:rsidR="00054C4A" w:rsidRPr="001C5743" w:rsidRDefault="00054C4A" w:rsidP="004F179A">
            <w:pPr>
              <w:spacing w:line="360" w:lineRule="auto"/>
              <w:ind w:firstLine="0"/>
            </w:pPr>
            <w:r w:rsidRPr="001C5743">
              <w:t>Slúži na označenie práv používateľov vložiť svoj komentár k stránke ak stránka má možnosť  komentáre vkladať.</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Set Page Owner</w:t>
            </w:r>
          </w:p>
        </w:tc>
        <w:tc>
          <w:tcPr>
            <w:tcW w:w="4606" w:type="dxa"/>
          </w:tcPr>
          <w:p w:rsidR="00054C4A" w:rsidRPr="001C5743" w:rsidRDefault="00054C4A" w:rsidP="004F179A">
            <w:pPr>
              <w:spacing w:line="360" w:lineRule="auto"/>
              <w:ind w:firstLine="0"/>
            </w:pPr>
            <w:r w:rsidRPr="001C5743">
              <w:t>Umožňuje zmeniť majiteľa stránky a predať práva vlastníka stránky na iného používateľa.</w:t>
            </w:r>
          </w:p>
        </w:tc>
      </w:tr>
    </w:tbl>
    <w:p w:rsidR="00054C4A" w:rsidRPr="001C5743" w:rsidRDefault="00054C4A" w:rsidP="00563E42">
      <w:pPr>
        <w:spacing w:line="360" w:lineRule="auto"/>
      </w:pPr>
    </w:p>
    <w:p w:rsidR="00054C4A" w:rsidRPr="001C5743" w:rsidRDefault="00054C4A" w:rsidP="00563E42">
      <w:pPr>
        <w:spacing w:line="360" w:lineRule="auto"/>
        <w:ind w:firstLine="708"/>
      </w:pPr>
      <w:r w:rsidRPr="001C5743">
        <w:t>Vyvolanie nejakej udalosti je možné prostredníctvom menu v päte každej stránky alebo manuálnym dopísaním do URL žiadosti. Základné štyri udalosti sú viditeľné pre všetkých registrovaných používateľov a administrátorov. Patria medzi ne už spomínané udalosti „edit“ a „ACL“ a ďalšie dve, slúžiace na zobrazenie referencií na stránku (udalosť „</w:t>
      </w:r>
      <w:r w:rsidRPr="001C5743">
        <w:rPr>
          <w:b/>
        </w:rPr>
        <w:t>referrers</w:t>
      </w:r>
      <w:r w:rsidRPr="001C5743">
        <w:t>“) a zobrazenie histórie stránky a posledných zmien (udalosť „</w:t>
      </w:r>
      <w:r w:rsidRPr="001C5743">
        <w:rPr>
          <w:b/>
        </w:rPr>
        <w:t>history</w:t>
      </w:r>
      <w:r w:rsidRPr="001C5743">
        <w:t>“). Kompletný zoznam udalostí a ich podrobný opis sa nachádza v dokumentácií k WikaWikki.</w:t>
      </w:r>
    </w:p>
    <w:p w:rsidR="00054C4A" w:rsidRPr="001C5743" w:rsidRDefault="00054C4A" w:rsidP="00563E42">
      <w:pPr>
        <w:spacing w:line="360" w:lineRule="auto"/>
      </w:pPr>
    </w:p>
    <w:p w:rsidR="00054C4A" w:rsidRPr="008C2C7B" w:rsidRDefault="00054C4A" w:rsidP="00563E42">
      <w:pPr>
        <w:pStyle w:val="Heading3"/>
        <w:spacing w:line="360" w:lineRule="auto"/>
      </w:pPr>
      <w:r w:rsidRPr="008C2C7B">
        <w:t>Šablóny</w:t>
      </w:r>
    </w:p>
    <w:p w:rsidR="00054C4A" w:rsidRPr="001C5743" w:rsidRDefault="00054C4A" w:rsidP="00563E42">
      <w:pPr>
        <w:spacing w:after="240" w:line="360" w:lineRule="auto"/>
        <w:ind w:firstLine="708"/>
      </w:pPr>
      <w:r w:rsidRPr="001C5743">
        <w:t xml:space="preserve">Nie je na škodu priblížiť aj túto časť wiki a tou sú šablóny. Vo wiki sú použité dve šablóny a to pre hlavičku a pätu každej stránky. </w:t>
      </w:r>
    </w:p>
    <w:p w:rsidR="00054C4A" w:rsidRPr="001C5743" w:rsidRDefault="00054C4A" w:rsidP="00563E42">
      <w:pPr>
        <w:spacing w:after="240" w:line="360" w:lineRule="auto"/>
        <w:ind w:firstLine="708"/>
      </w:pPr>
      <w:r w:rsidRPr="001C5743">
        <w:t>Hlavička stránky obsahuje meno stránky a používateľské menu, ktoré sa generuje podľa toho či je používateľ prihlásený alebo nie. Odkazy v menu pre prihlásených a neprihlásených sa dajú konfigurovať v konfiguračnom súbore.</w:t>
      </w:r>
    </w:p>
    <w:p w:rsidR="00054C4A" w:rsidRPr="001C5743" w:rsidRDefault="00054C4A" w:rsidP="004C6B22">
      <w:pPr>
        <w:spacing w:line="360" w:lineRule="auto"/>
        <w:ind w:firstLine="0"/>
      </w:pPr>
      <w:r>
        <w:pict>
          <v:rect id="_x0000_i1041" style="width:0;height:1.5pt" o:hralign="center" o:hrstd="t" o:hr="t" fillcolor="#5d5d5d" stroked="f"/>
        </w:pict>
      </w:r>
    </w:p>
    <w:p w:rsidR="00054C4A" w:rsidRPr="001C5743" w:rsidRDefault="00054C4A" w:rsidP="004C6B22">
      <w:pPr>
        <w:spacing w:line="360" w:lineRule="auto"/>
        <w:ind w:firstLine="0"/>
        <w:rPr>
          <w:sz w:val="20"/>
        </w:rPr>
      </w:pPr>
      <w:r w:rsidRPr="001C5743">
        <w:rPr>
          <w:sz w:val="20"/>
        </w:rPr>
        <w:t xml:space="preserve"> [6] skratka od „Access Control Lists“</w:t>
      </w:r>
    </w:p>
    <w:p w:rsidR="00054C4A" w:rsidRPr="001C5743" w:rsidRDefault="00054C4A" w:rsidP="00563E42">
      <w:pPr>
        <w:spacing w:after="240" w:line="360" w:lineRule="auto"/>
        <w:ind w:firstLine="708"/>
      </w:pPr>
      <w:r w:rsidRPr="001C5743">
        <w:t>Päta stránky slúži na rôzne udalosti a operácie nad stránkou, ktorá je práve zobrazovaná. Okrem základných štyroch udalostí sa tu nachádza čas poslednej zmeny, odkaz na tzv. „</w:t>
      </w:r>
      <w:r w:rsidRPr="001C5743">
        <w:rPr>
          <w:b/>
        </w:rPr>
        <w:t>rss feed</w:t>
      </w:r>
      <w:r w:rsidRPr="001C5743">
        <w:t xml:space="preserve">“ sledujúci zmeny stránky, ďalej informácie o vlastníkovi stránky a možnosť vyhľadávať text v stránke. V pravom dolnom rohu sa tu taktiež vyskytujú informácie pre vývojárov, ako sú napríklad informácie o validnosti stránky a jej štýlov podľa noriem </w:t>
      </w:r>
      <w:r w:rsidRPr="001C5743">
        <w:rPr>
          <w:b/>
        </w:rPr>
        <w:t>W3C</w:t>
      </w:r>
      <w:r w:rsidRPr="001C5743">
        <w:t>, údaj o čase potrebnom na vygenerovanie stránky a pri zapnutom ladení</w:t>
      </w:r>
      <w:r w:rsidRPr="001C5743">
        <w:rPr>
          <w:vertAlign w:val="superscript"/>
        </w:rPr>
        <w:t>[7]</w:t>
      </w:r>
      <w:r w:rsidRPr="001C5743">
        <w:t xml:space="preserve"> SQL dotazov (cez konfiguračný súbor) aj údaje o všetkých SQL dotazoch, uskutočnených počas generovania stránky.</w:t>
      </w:r>
    </w:p>
    <w:p w:rsidR="00054C4A" w:rsidRPr="001C5743" w:rsidRDefault="00054C4A" w:rsidP="00563E42">
      <w:pPr>
        <w:pStyle w:val="Heading3"/>
        <w:spacing w:line="360" w:lineRule="auto"/>
      </w:pPr>
      <w:r w:rsidRPr="001C5743">
        <w:t>Konfigurácia</w:t>
      </w:r>
    </w:p>
    <w:p w:rsidR="00054C4A" w:rsidRPr="001C5743" w:rsidRDefault="00054C4A" w:rsidP="00563E42">
      <w:pPr>
        <w:spacing w:after="240" w:line="360" w:lineRule="auto"/>
        <w:ind w:firstLine="708"/>
      </w:pPr>
      <w:r w:rsidRPr="001C5743">
        <w:t xml:space="preserve">Konfigurácia bola už čiastočne spomínaná v časti </w:t>
      </w:r>
      <w:r w:rsidRPr="001C5743">
        <w:rPr>
          <w:b/>
        </w:rPr>
        <w:t>1.1.1</w:t>
      </w:r>
      <w:r w:rsidRPr="001C5743">
        <w:t xml:space="preserve"> o wikka.php, kde sa jednalo hlavne o načítavanie a použitie konfigurácie. Nasledujúca kapitola má za úlohu priblížiť konfiguračný súbor, ktorý je voľne dostupný pre správcov systému a je priamo určený na konfiguráciu aplikácie.</w:t>
      </w:r>
    </w:p>
    <w:p w:rsidR="00054C4A" w:rsidRPr="001C5743" w:rsidRDefault="00054C4A" w:rsidP="004C6B22">
      <w:pPr>
        <w:spacing w:after="240" w:line="360" w:lineRule="auto"/>
        <w:ind w:firstLine="708"/>
      </w:pPr>
      <w:r w:rsidRPr="001C5743">
        <w:t>Nasledujúca tabuľka uvádza zoznam najdôležitejších konfiguračných záznamov, ktoré sú pre používateľa systému k dispozícií a zlepšujú škálovateľnosť</w:t>
      </w:r>
      <w:r w:rsidRPr="001C5743">
        <w:rPr>
          <w:vertAlign w:val="superscript"/>
        </w:rPr>
        <w:t>[8]</w:t>
      </w:r>
      <w:r w:rsidRPr="001C5743">
        <w:t xml:space="preserve"> aplikácie.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054C4A" w:rsidRPr="001C5743" w:rsidTr="004F179A">
        <w:tc>
          <w:tcPr>
            <w:tcW w:w="4606" w:type="dxa"/>
            <w:vAlign w:val="center"/>
          </w:tcPr>
          <w:p w:rsidR="00054C4A" w:rsidRPr="004F179A" w:rsidRDefault="00054C4A" w:rsidP="004F179A">
            <w:pPr>
              <w:spacing w:line="360" w:lineRule="auto"/>
              <w:ind w:firstLine="0"/>
              <w:jc w:val="center"/>
              <w:rPr>
                <w:b/>
              </w:rPr>
            </w:pPr>
            <w:r w:rsidRPr="004F179A">
              <w:rPr>
                <w:b/>
              </w:rPr>
              <w:t>Kľúč =&gt; hodnota</w:t>
            </w:r>
          </w:p>
        </w:tc>
        <w:tc>
          <w:tcPr>
            <w:tcW w:w="4606" w:type="dxa"/>
            <w:vAlign w:val="center"/>
          </w:tcPr>
          <w:p w:rsidR="00054C4A" w:rsidRPr="004F179A" w:rsidRDefault="00054C4A" w:rsidP="004F179A">
            <w:pPr>
              <w:spacing w:line="360" w:lineRule="auto"/>
              <w:ind w:firstLine="0"/>
              <w:jc w:val="center"/>
              <w:rPr>
                <w:b/>
              </w:rPr>
            </w:pPr>
            <w:r w:rsidRPr="004F179A">
              <w:rPr>
                <w:b/>
              </w:rPr>
              <w:t>Vysvetlenie</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'mysql_host' =&gt; 'luadist.org'</w:t>
            </w:r>
          </w:p>
        </w:tc>
        <w:tc>
          <w:tcPr>
            <w:tcW w:w="4606" w:type="dxa"/>
          </w:tcPr>
          <w:p w:rsidR="00054C4A" w:rsidRPr="001C5743" w:rsidRDefault="00054C4A" w:rsidP="004F179A">
            <w:pPr>
              <w:spacing w:line="360" w:lineRule="auto"/>
              <w:ind w:firstLine="0"/>
            </w:pPr>
            <w:r w:rsidRPr="001C5743">
              <w:t>Adresa servera kde sa nachádza databáza wiki.</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'root_page' =&gt; 'HomePage'</w:t>
            </w:r>
          </w:p>
        </w:tc>
        <w:tc>
          <w:tcPr>
            <w:tcW w:w="4606" w:type="dxa"/>
          </w:tcPr>
          <w:p w:rsidR="00054C4A" w:rsidRPr="001C5743" w:rsidRDefault="00054C4A" w:rsidP="004F179A">
            <w:pPr>
              <w:spacing w:line="360" w:lineRule="auto"/>
              <w:ind w:firstLine="0"/>
            </w:pPr>
            <w:r w:rsidRPr="001C5743">
              <w:t>Názov stránky, ktorá je nastavená ako hlavná stránka a zobrazuje sa na začiatku alebo v prípade, že žiadna stránka nebola zadaná v parametri wakka v URL.</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'action_path' =&gt; 'actions'</w:t>
            </w:r>
          </w:p>
        </w:tc>
        <w:tc>
          <w:tcPr>
            <w:tcW w:w="4606" w:type="dxa"/>
          </w:tcPr>
          <w:p w:rsidR="00054C4A" w:rsidRPr="001C5743" w:rsidRDefault="00054C4A" w:rsidP="004F179A">
            <w:pPr>
              <w:spacing w:line="360" w:lineRule="auto"/>
              <w:ind w:firstLine="0"/>
            </w:pPr>
            <w:r w:rsidRPr="001C5743">
              <w:t>Cesta, kde sa nachádzajú skripty akcií wiki.</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'handler_path' =&gt; 'handlers'</w:t>
            </w:r>
          </w:p>
        </w:tc>
        <w:tc>
          <w:tcPr>
            <w:tcW w:w="4606" w:type="dxa"/>
          </w:tcPr>
          <w:p w:rsidR="00054C4A" w:rsidRPr="001C5743" w:rsidRDefault="00054C4A" w:rsidP="004F179A">
            <w:pPr>
              <w:spacing w:line="360" w:lineRule="auto"/>
              <w:ind w:firstLine="0"/>
            </w:pPr>
            <w:r w:rsidRPr="001C5743">
              <w:t>Cesta, kde sa nachádzajú skripty udalostí wiki.</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'stylesheet' =&gt; 'wikka.css?d7f30'</w:t>
            </w:r>
          </w:p>
        </w:tc>
        <w:tc>
          <w:tcPr>
            <w:tcW w:w="4606" w:type="dxa"/>
          </w:tcPr>
          <w:p w:rsidR="00054C4A" w:rsidRPr="001C5743" w:rsidRDefault="00054C4A" w:rsidP="004F179A">
            <w:pPr>
              <w:spacing w:line="360" w:lineRule="auto"/>
              <w:ind w:firstLine="0"/>
            </w:pPr>
            <w:r w:rsidRPr="001C5743">
              <w:t>Názov štýlu, ktorý sa použije ako základný štýl wiki.</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'navigation_links' =&gt; 'PageIndex :: RecentChan ges :: RecentlyCommented'</w:t>
            </w:r>
          </w:p>
        </w:tc>
        <w:tc>
          <w:tcPr>
            <w:tcW w:w="4606" w:type="dxa"/>
          </w:tcPr>
          <w:p w:rsidR="00054C4A" w:rsidRPr="001C5743" w:rsidRDefault="00054C4A" w:rsidP="004F179A">
            <w:pPr>
              <w:spacing w:line="360" w:lineRule="auto"/>
              <w:ind w:firstLine="0"/>
            </w:pPr>
            <w:r w:rsidRPr="001C5743">
              <w:t>Odkazy v menu pre neprihlásených používateľov. Wiki pri ho pri načítavaní formátuje a vytvára z neho linky na existujúce stránky.</w:t>
            </w:r>
          </w:p>
        </w:tc>
      </w:tr>
      <w:tr w:rsidR="00054C4A" w:rsidRPr="001C5743" w:rsidTr="00957946">
        <w:tc>
          <w:tcPr>
            <w:tcW w:w="4606" w:type="dxa"/>
            <w:tcBorders>
              <w:bottom w:val="nil"/>
            </w:tcBorders>
            <w:vAlign w:val="center"/>
          </w:tcPr>
          <w:p w:rsidR="00054C4A" w:rsidRPr="001C5743" w:rsidRDefault="00054C4A" w:rsidP="004F179A">
            <w:pPr>
              <w:spacing w:line="360" w:lineRule="auto"/>
              <w:ind w:firstLine="0"/>
              <w:jc w:val="left"/>
            </w:pPr>
            <w:r w:rsidRPr="001C5743">
              <w:t>'logged_in_navigation_links' =&gt; 'PageIndex :: RecentChanges :: RecentlyCommented :: RecentlyPublished'</w:t>
            </w:r>
          </w:p>
        </w:tc>
        <w:tc>
          <w:tcPr>
            <w:tcW w:w="4606" w:type="dxa"/>
          </w:tcPr>
          <w:p w:rsidR="00054C4A" w:rsidRPr="001C5743" w:rsidRDefault="00054C4A" w:rsidP="004F179A">
            <w:pPr>
              <w:spacing w:line="360" w:lineRule="auto"/>
              <w:ind w:firstLine="0"/>
            </w:pPr>
            <w:r w:rsidRPr="001C5743">
              <w:t>Odkazy v menu pre prihlásených používateľov. Wiki pri ho pri načítavaní formátuje a vytvára z neho linky na existujúce stránky.</w:t>
            </w:r>
          </w:p>
        </w:tc>
      </w:tr>
      <w:tr w:rsidR="00054C4A" w:rsidRPr="001C5743" w:rsidTr="00957946">
        <w:trPr>
          <w:trHeight w:val="1457"/>
        </w:trPr>
        <w:tc>
          <w:tcPr>
            <w:tcW w:w="9212" w:type="dxa"/>
            <w:gridSpan w:val="2"/>
            <w:tcBorders>
              <w:left w:val="nil"/>
              <w:bottom w:val="nil"/>
              <w:right w:val="nil"/>
            </w:tcBorders>
            <w:vAlign w:val="center"/>
          </w:tcPr>
          <w:p w:rsidR="00054C4A" w:rsidRDefault="00054C4A" w:rsidP="00957946">
            <w:pPr>
              <w:spacing w:line="360" w:lineRule="auto"/>
              <w:ind w:firstLine="0"/>
            </w:pPr>
          </w:p>
          <w:p w:rsidR="00054C4A" w:rsidRPr="001C5743" w:rsidRDefault="00054C4A" w:rsidP="00957946">
            <w:pPr>
              <w:spacing w:line="360" w:lineRule="auto"/>
              <w:ind w:firstLine="0"/>
            </w:pPr>
            <w:r>
              <w:pict>
                <v:rect id="_x0000_i1042" style="width:0;height:1.5pt" o:hralign="center" o:hrstd="t" o:hr="t" fillcolor="#5d5d5d" stroked="f"/>
              </w:pict>
            </w:r>
          </w:p>
          <w:p w:rsidR="00054C4A" w:rsidRPr="001C5743" w:rsidRDefault="00054C4A" w:rsidP="00957946">
            <w:pPr>
              <w:spacing w:line="360" w:lineRule="auto"/>
              <w:ind w:firstLine="0"/>
              <w:rPr>
                <w:sz w:val="20"/>
              </w:rPr>
            </w:pPr>
            <w:r w:rsidRPr="001C5743">
              <w:rPr>
                <w:sz w:val="20"/>
              </w:rPr>
              <w:t>[7] angl. „debug“</w:t>
            </w:r>
          </w:p>
          <w:p w:rsidR="00054C4A" w:rsidRPr="001C5743" w:rsidRDefault="00054C4A" w:rsidP="004F179A">
            <w:pPr>
              <w:spacing w:line="360" w:lineRule="auto"/>
              <w:ind w:firstLine="0"/>
            </w:pPr>
            <w:r w:rsidRPr="001C5743">
              <w:rPr>
                <w:sz w:val="20"/>
              </w:rPr>
              <w:t>[8] angl. „scalability“</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'hide_comments' =&gt; '0'</w:t>
            </w:r>
          </w:p>
        </w:tc>
        <w:tc>
          <w:tcPr>
            <w:tcW w:w="4606" w:type="dxa"/>
          </w:tcPr>
          <w:p w:rsidR="00054C4A" w:rsidRPr="001C5743" w:rsidRDefault="00054C4A" w:rsidP="004F179A">
            <w:pPr>
              <w:spacing w:line="360" w:lineRule="auto"/>
              <w:ind w:firstLine="0"/>
            </w:pPr>
            <w:r w:rsidRPr="001C5743">
              <w:t>Premenná indikujúca možnosti komentovať stránky používateľmi ak stránky komentovanie umožňujú.</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'sql_debugging' =&gt; '0'</w:t>
            </w:r>
          </w:p>
        </w:tc>
        <w:tc>
          <w:tcPr>
            <w:tcW w:w="4606" w:type="dxa"/>
          </w:tcPr>
          <w:p w:rsidR="00054C4A" w:rsidRPr="001C5743" w:rsidRDefault="00054C4A" w:rsidP="004F179A">
            <w:pPr>
              <w:spacing w:line="360" w:lineRule="auto"/>
              <w:ind w:firstLine="0"/>
            </w:pPr>
            <w:r w:rsidRPr="001C5743">
              <w:t>Premenná indikujúca možnosť zobraziť všetky SQL dotazy použité pri generovaní wiki stránky. Účinné najmä pre vývojárov.</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'admin_users' =&gt; 'KajoMarton, HakiBaki, RimmoN, Ma5, KubKub'</w:t>
            </w:r>
          </w:p>
        </w:tc>
        <w:tc>
          <w:tcPr>
            <w:tcW w:w="4606" w:type="dxa"/>
          </w:tcPr>
          <w:p w:rsidR="00054C4A" w:rsidRPr="001C5743" w:rsidRDefault="00054C4A" w:rsidP="004F179A">
            <w:pPr>
              <w:spacing w:line="360" w:lineRule="auto"/>
              <w:ind w:firstLine="0"/>
            </w:pPr>
            <w:r w:rsidRPr="001C5743">
              <w:t>Označenie jednotlivých používateľov systému ako administrátorov. Používateľ samozrejme musí byť korektne zaregistrovaný a údaje o ňom musia existovať v databáze.</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'default_write_acl' =&gt; '!*'</w:t>
            </w:r>
          </w:p>
        </w:tc>
        <w:tc>
          <w:tcPr>
            <w:tcW w:w="4606" w:type="dxa"/>
          </w:tcPr>
          <w:p w:rsidR="00054C4A" w:rsidRPr="001C5743" w:rsidRDefault="00054C4A" w:rsidP="004F179A">
            <w:pPr>
              <w:spacing w:line="360" w:lineRule="auto"/>
              <w:ind w:firstLine="0"/>
            </w:pPr>
            <w:r w:rsidRPr="001C5743">
              <w:t>Predvolené nastavenie práv na zápis stránok. Nastaví obmedzenie, ktoré zakáže neprihláseným používateľom meniť obsah stránok, táto možnosť ostane len prihláseným a administrátorom.</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'default_read_acl' =&gt; '*'</w:t>
            </w:r>
          </w:p>
        </w:tc>
        <w:tc>
          <w:tcPr>
            <w:tcW w:w="4606" w:type="dxa"/>
          </w:tcPr>
          <w:p w:rsidR="00054C4A" w:rsidRPr="001C5743" w:rsidRDefault="00054C4A" w:rsidP="004F179A">
            <w:pPr>
              <w:spacing w:line="360" w:lineRule="auto"/>
              <w:ind w:firstLine="0"/>
            </w:pPr>
            <w:r w:rsidRPr="001C5743">
              <w:t>Predvolené nastavenie práv na čítanie stránok. Nastavenie povoľuje vidieť všetky vytvorené stránky všetkým používateľom, vrátane neregistrovaných</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'default_comment_acl' =&gt; '+'</w:t>
            </w:r>
          </w:p>
        </w:tc>
        <w:tc>
          <w:tcPr>
            <w:tcW w:w="4606" w:type="dxa"/>
          </w:tcPr>
          <w:p w:rsidR="00054C4A" w:rsidRPr="001C5743" w:rsidRDefault="00054C4A" w:rsidP="004F179A">
            <w:pPr>
              <w:spacing w:line="360" w:lineRule="auto"/>
              <w:ind w:firstLine="0"/>
            </w:pPr>
            <w:r w:rsidRPr="001C5743">
              <w:t>Predvolené nastavenie práv na pridávanie komentárov stránok. Nastaví obmedzenie, ktoré zakáže neprihláseným používateľom komentovať stránky, táto možnosť ostane len prihláseným a administrátorom.</w:t>
            </w:r>
          </w:p>
        </w:tc>
      </w:tr>
      <w:tr w:rsidR="00054C4A" w:rsidRPr="001C5743" w:rsidTr="004F179A">
        <w:tc>
          <w:tcPr>
            <w:tcW w:w="4606" w:type="dxa"/>
            <w:vAlign w:val="center"/>
          </w:tcPr>
          <w:p w:rsidR="00054C4A" w:rsidRPr="001C5743" w:rsidRDefault="00054C4A" w:rsidP="004F179A">
            <w:pPr>
              <w:spacing w:line="360" w:lineRule="auto"/>
              <w:ind w:firstLine="0"/>
              <w:jc w:val="left"/>
            </w:pPr>
            <w:r w:rsidRPr="001C5743">
              <w:t>'allow_user_registration' =&gt; '1'</w:t>
            </w:r>
          </w:p>
        </w:tc>
        <w:tc>
          <w:tcPr>
            <w:tcW w:w="4606" w:type="dxa"/>
          </w:tcPr>
          <w:p w:rsidR="00054C4A" w:rsidRPr="001C5743" w:rsidRDefault="00054C4A" w:rsidP="004F179A">
            <w:pPr>
              <w:spacing w:line="360" w:lineRule="auto"/>
              <w:ind w:firstLine="0"/>
            </w:pPr>
            <w:r w:rsidRPr="001C5743">
              <w:t>Premenná, ktorá povoľuje neprihláseným používateľom registrovať sa.</w:t>
            </w:r>
          </w:p>
        </w:tc>
      </w:tr>
    </w:tbl>
    <w:p w:rsidR="00054C4A" w:rsidRPr="001C5743" w:rsidRDefault="00054C4A" w:rsidP="00563E42">
      <w:pPr>
        <w:spacing w:line="360" w:lineRule="auto"/>
        <w:ind w:firstLine="708"/>
      </w:pPr>
    </w:p>
    <w:p w:rsidR="00054C4A" w:rsidRPr="001C5743" w:rsidRDefault="00054C4A" w:rsidP="00563E42">
      <w:pPr>
        <w:pStyle w:val="Heading2"/>
        <w:spacing w:line="360" w:lineRule="auto"/>
      </w:pPr>
      <w:r w:rsidRPr="001C5743">
        <w:t>Luadist</w:t>
      </w:r>
    </w:p>
    <w:p w:rsidR="00054C4A" w:rsidRPr="001C5743" w:rsidRDefault="00054C4A" w:rsidP="00563E42">
      <w:pPr>
        <w:spacing w:after="240" w:line="360" w:lineRule="auto"/>
        <w:ind w:firstLine="708"/>
      </w:pPr>
      <w:r w:rsidRPr="001C5743">
        <w:t>V predchádzajúcej kapitole sme sa pozreli na funkcionalitu, ktorú wiki poskytuje po svojom nainštalovaní. Samozrejme, pre náš projekt potrebujeme ďalšie, ktoré budú priamo pracovať s balíčkami a repozitármi našich používateľov.</w:t>
      </w:r>
    </w:p>
    <w:p w:rsidR="00054C4A" w:rsidRPr="008C2C7B" w:rsidRDefault="00054C4A" w:rsidP="00563E42">
      <w:pPr>
        <w:pStyle w:val="Heading3"/>
        <w:spacing w:line="360" w:lineRule="auto"/>
      </w:pPr>
      <w:r w:rsidRPr="008C2C7B">
        <w:t>Registrácia používateľa</w:t>
      </w:r>
    </w:p>
    <w:p w:rsidR="00054C4A" w:rsidRPr="001C5743" w:rsidRDefault="00054C4A" w:rsidP="00563E42">
      <w:pPr>
        <w:spacing w:after="240" w:line="360" w:lineRule="auto"/>
        <w:ind w:firstLine="709"/>
      </w:pPr>
      <w:r w:rsidRPr="001C5743">
        <w:t xml:space="preserve">Registrácia používateľa bola z časti ponechaná ale bolo pridané vytváranie používateľského repozitára, čiže adresára kde budú uložené jeho balíčky. Tieto zmeny boli prevedené do skriptu pre akciu </w:t>
      </w:r>
      <w:r w:rsidRPr="001C5743">
        <w:rPr>
          <w:b/>
        </w:rPr>
        <w:t>UserSettings</w:t>
      </w:r>
      <w:r w:rsidRPr="001C5743">
        <w:t xml:space="preserve">. Ak tento skript overí všetky vstupné údaje, ktoré zadal používateľ pri registrácií, vytvorí následne jeho používateľský adresár. Na tento úkon používa metódu </w:t>
      </w:r>
      <w:r w:rsidRPr="001C5743">
        <w:rPr>
          <w:b/>
        </w:rPr>
        <w:t>mkdir_r()</w:t>
      </w:r>
      <w:r w:rsidRPr="001C5743">
        <w:t>, ktorá rekurzívne vytvorí tento adresár.</w:t>
      </w:r>
    </w:p>
    <w:p w:rsidR="00054C4A" w:rsidRPr="001C5743" w:rsidRDefault="00054C4A" w:rsidP="00563E42">
      <w:pPr>
        <w:spacing w:after="240" w:line="360" w:lineRule="auto"/>
        <w:ind w:firstLine="0"/>
      </w:pPr>
      <w:r w:rsidRPr="00F72B9F">
        <w:rPr>
          <w:noProof/>
          <w:lang w:eastAsia="sk-SK"/>
        </w:rPr>
        <w:pict>
          <v:shape id="Obrázok 2" o:spid="_x0000_i1043" type="#_x0000_t75" style="width:422.25pt;height:162.75pt;visibility:visible">
            <v:imagedata r:id="rId22" o:title=""/>
          </v:shape>
        </w:pict>
      </w:r>
    </w:p>
    <w:p w:rsidR="00054C4A" w:rsidRPr="001C5743" w:rsidRDefault="00054C4A" w:rsidP="00563E42">
      <w:pPr>
        <w:spacing w:after="240" w:line="360" w:lineRule="auto"/>
        <w:ind w:firstLine="0"/>
      </w:pPr>
      <w:r w:rsidRPr="001C5743">
        <w:tab/>
        <w:t xml:space="preserve">Samotné volanie sa nachádza za ostatnými validáciami vstupných údajov a po úspešnom vložení používateľa do databázy. V prvom rade sa získa názov adresára pomocou </w:t>
      </w:r>
      <w:r>
        <w:t>„</w:t>
      </w:r>
      <w:r w:rsidRPr="001C5743">
        <w:t>hash</w:t>
      </w:r>
      <w:r>
        <w:t>“</w:t>
      </w:r>
      <w:r w:rsidRPr="001C5743">
        <w:t xml:space="preserve"> funkcie </w:t>
      </w:r>
      <w:r w:rsidRPr="001C5743">
        <w:rPr>
          <w:b/>
        </w:rPr>
        <w:t>md5()</w:t>
      </w:r>
      <w:r w:rsidRPr="001C5743">
        <w:t xml:space="preserve">, ktorá ako vstupný parameter zoberie používateľské meno a priradí k nemu náhodnú premennú. Vytvorením takéhoto </w:t>
      </w:r>
      <w:r>
        <w:t>„</w:t>
      </w:r>
      <w:r w:rsidRPr="001C5743">
        <w:t>hash-u</w:t>
      </w:r>
      <w:r>
        <w:t>“</w:t>
      </w:r>
      <w:r w:rsidRPr="001C5743">
        <w:t xml:space="preserve"> dosiahneme vyššiu bezpečnosť aby nebolo možné lokalizovať používateľský repozitár, ktorý je podľa špecifikácie privátny</w:t>
      </w:r>
      <w:r>
        <w:t xml:space="preserve"> a tým pádom skrytý pre ostatných</w:t>
      </w:r>
      <w:r w:rsidRPr="001C5743">
        <w:t>.</w:t>
      </w:r>
    </w:p>
    <w:p w:rsidR="00054C4A" w:rsidRPr="001C5743" w:rsidRDefault="00054C4A" w:rsidP="00563E42">
      <w:pPr>
        <w:spacing w:after="240" w:line="360" w:lineRule="auto"/>
        <w:ind w:firstLine="0"/>
      </w:pPr>
      <w:r w:rsidRPr="00F72B9F">
        <w:rPr>
          <w:noProof/>
          <w:lang w:eastAsia="sk-SK"/>
        </w:rPr>
        <w:pict>
          <v:shape id="Obrázok 6" o:spid="_x0000_i1044" type="#_x0000_t75" style="width:450.75pt;height:185.25pt;visibility:visible">
            <v:imagedata r:id="rId23" o:title=""/>
          </v:shape>
        </w:pict>
      </w:r>
    </w:p>
    <w:p w:rsidR="00054C4A" w:rsidRDefault="00054C4A" w:rsidP="00563E42">
      <w:pPr>
        <w:pStyle w:val="Heading3"/>
        <w:spacing w:line="360" w:lineRule="auto"/>
      </w:pPr>
      <w:r w:rsidRPr="00563E42">
        <w:t>Generovanie manifestu</w:t>
      </w:r>
    </w:p>
    <w:p w:rsidR="00054C4A" w:rsidRDefault="00054C4A" w:rsidP="00CD4DA2">
      <w:pPr>
        <w:spacing w:after="240" w:line="360" w:lineRule="auto"/>
        <w:ind w:firstLine="708"/>
      </w:pPr>
      <w:r>
        <w:t>Manifest je generovaný 2 spôsobmi. Z databázy a pridaním záznamu na koniec existujúceho. Funkcie, ktoré implementujú túto funkcionalitu sú umiestnené v súbore luadist.lib.php.</w:t>
      </w:r>
    </w:p>
    <w:p w:rsidR="00054C4A" w:rsidRDefault="00054C4A" w:rsidP="00CD4DA2">
      <w:pPr>
        <w:spacing w:after="240" w:line="360" w:lineRule="auto"/>
        <w:ind w:firstLine="0"/>
      </w:pPr>
      <w:r w:rsidRPr="00F72B9F">
        <w:rPr>
          <w:noProof/>
          <w:lang w:eastAsia="sk-SK"/>
        </w:rPr>
        <w:pict>
          <v:shape id="Obrázok 31" o:spid="_x0000_i1045" type="#_x0000_t75" style="width:447.75pt;height:150pt;visibility:visible">
            <v:imagedata r:id="rId24" o:title=""/>
          </v:shape>
        </w:pict>
      </w:r>
    </w:p>
    <w:p w:rsidR="00054C4A" w:rsidRDefault="00054C4A" w:rsidP="00CD4DA2">
      <w:pPr>
        <w:spacing w:after="240" w:line="360" w:lineRule="auto"/>
        <w:ind w:firstLine="0"/>
      </w:pPr>
      <w:r>
        <w:t xml:space="preserve">Funkcia </w:t>
      </w:r>
      <w:r>
        <w:rPr>
          <w:b/>
        </w:rPr>
        <w:t>readDistArchive()</w:t>
      </w:r>
      <w:r>
        <w:rPr>
          <w:b/>
          <w:i/>
        </w:rPr>
        <w:t xml:space="preserve"> </w:t>
      </w:r>
      <w:r>
        <w:t>najprv rozbalí daný dist súbor na danej ceste do tmp adresára, podadresára s menom súboru. O toto sa stará funkcia unzip php pclzip.lib knižnice. Následne z danej cesty si zistí meno samotného dist súboru, a podľa neho nájde v rozbalenom priečinku dist.info súbor a načíta ho celý do jedného reťazca. Následne je tento reťazec rozobratý funkciou doPairs(), ktorá vráti asociatívne pole hodnôt z dist.info súboru. Funkcia doPairs() prechádza reťazec pričom hľadá oddeľovače lua zápisu objektov – tabuliek.</w:t>
      </w:r>
    </w:p>
    <w:p w:rsidR="00054C4A" w:rsidRPr="0022344A" w:rsidRDefault="00054C4A" w:rsidP="00CD4DA2">
      <w:pPr>
        <w:spacing w:after="240" w:line="360" w:lineRule="auto"/>
        <w:ind w:firstLine="0"/>
      </w:pPr>
      <w:r w:rsidRPr="00F72B9F">
        <w:rPr>
          <w:noProof/>
          <w:lang w:eastAsia="sk-SK"/>
        </w:rPr>
        <w:pict>
          <v:shape id="Obrázok 34" o:spid="_x0000_i1046" type="#_x0000_t75" style="width:447.75pt;height:151.5pt;visibility:visible">
            <v:imagedata r:id="rId25" o:title=""/>
          </v:shape>
        </w:pict>
      </w:r>
    </w:p>
    <w:p w:rsidR="00054C4A" w:rsidRDefault="00054C4A" w:rsidP="00CD4DA2">
      <w:pPr>
        <w:spacing w:after="240" w:line="360" w:lineRule="auto"/>
        <w:ind w:firstLine="0"/>
        <w:rPr>
          <w:b/>
        </w:rPr>
      </w:pPr>
      <w:r w:rsidRPr="004F179A">
        <w:rPr>
          <w:b/>
          <w:noProof/>
          <w:lang w:eastAsia="sk-SK"/>
        </w:rPr>
        <w:pict>
          <v:shape id="Obrázok 22" o:spid="_x0000_i1047" type="#_x0000_t75" style="width:452.25pt;height:210.75pt;visibility:visible">
            <v:imagedata r:id="rId26" o:title=""/>
          </v:shape>
        </w:pict>
      </w:r>
    </w:p>
    <w:p w:rsidR="00054C4A" w:rsidRDefault="00054C4A" w:rsidP="00CD4DA2">
      <w:pPr>
        <w:spacing w:after="240" w:line="360" w:lineRule="auto"/>
        <w:ind w:firstLine="0"/>
      </w:pPr>
      <w:r>
        <w:t xml:space="preserve">Funkcia </w:t>
      </w:r>
      <w:r>
        <w:rPr>
          <w:b/>
        </w:rPr>
        <w:t xml:space="preserve">addToManifest() </w:t>
      </w:r>
      <w:r>
        <w:t xml:space="preserve">pridáva informáciu o dist balíčku do existujúceho manifestu. Funkcia </w:t>
      </w:r>
      <w:r>
        <w:rPr>
          <w:b/>
        </w:rPr>
        <w:t>createManifestFromDb()</w:t>
      </w:r>
      <w:r>
        <w:rPr>
          <w:b/>
          <w:i/>
        </w:rPr>
        <w:t xml:space="preserve"> </w:t>
      </w:r>
      <w:r>
        <w:t>zmaže existujúci manifest súbor a vytvorí nový na základe údajov získaných z databázy.</w:t>
      </w:r>
    </w:p>
    <w:p w:rsidR="00054C4A" w:rsidRPr="000F5B53" w:rsidRDefault="00054C4A" w:rsidP="00CD4DA2">
      <w:pPr>
        <w:spacing w:after="240" w:line="360" w:lineRule="auto"/>
        <w:ind w:firstLine="0"/>
      </w:pPr>
      <w:r>
        <w:t xml:space="preserve">Obe tieto funkcie používajú funkciu </w:t>
      </w:r>
      <w:r w:rsidRPr="000F5B53">
        <w:rPr>
          <w:b/>
        </w:rPr>
        <w:t>writeDidstInfoToManfiest</w:t>
      </w:r>
      <w:r>
        <w:rPr>
          <w:b/>
        </w:rPr>
        <w:t xml:space="preserve">(), </w:t>
      </w:r>
      <w:r>
        <w:t>ktorá vytvorí zapíše formátovaný výstup do daného manifest súboru. Tento súbor otvorený na zapisovanie vo volajúcich funkciách.</w:t>
      </w:r>
    </w:p>
    <w:p w:rsidR="00054C4A" w:rsidRPr="00EE21C5" w:rsidRDefault="00054C4A" w:rsidP="00CD4DA2">
      <w:pPr>
        <w:spacing w:after="240" w:line="360" w:lineRule="auto"/>
        <w:ind w:firstLine="0"/>
        <w:rPr>
          <w:b/>
        </w:rPr>
      </w:pPr>
      <w:r w:rsidRPr="004F179A">
        <w:rPr>
          <w:b/>
          <w:noProof/>
          <w:lang w:eastAsia="sk-SK"/>
        </w:rPr>
        <w:pict>
          <v:shape id="_x0000_i1048" type="#_x0000_t75" style="width:447.75pt;height:76.5pt;visibility:visible">
            <v:imagedata r:id="rId27" o:title=""/>
          </v:shape>
        </w:pict>
      </w:r>
    </w:p>
    <w:p w:rsidR="00054C4A" w:rsidRPr="00CD4DA2" w:rsidRDefault="00054C4A" w:rsidP="00CD4DA2">
      <w:pPr>
        <w:spacing w:line="360" w:lineRule="auto"/>
      </w:pPr>
    </w:p>
    <w:p w:rsidR="00054C4A" w:rsidRPr="00563E42" w:rsidRDefault="00054C4A" w:rsidP="00563E42">
      <w:pPr>
        <w:pStyle w:val="Heading3"/>
        <w:spacing w:line="360" w:lineRule="auto"/>
      </w:pPr>
      <w:r w:rsidRPr="00563E42">
        <w:t>Wakka.class.php</w:t>
      </w:r>
    </w:p>
    <w:p w:rsidR="00054C4A" w:rsidRPr="001C5743" w:rsidRDefault="00054C4A" w:rsidP="00563E42">
      <w:pPr>
        <w:spacing w:after="240" w:line="360" w:lineRule="auto"/>
        <w:ind w:firstLine="708"/>
      </w:pPr>
      <w:r w:rsidRPr="001C5743">
        <w:t>Wakka.class ako miesto na lokalizáciu aplikačnej logiky na správu používateľov a stránok prešla taktiež viacerými zmenami, ktoré sme do nej implementovali.</w:t>
      </w:r>
      <w:r>
        <w:t xml:space="preserve"> </w:t>
      </w:r>
      <w:r w:rsidRPr="001C5743">
        <w:t>Pribudli hlavne metódy na prácu s balíčkami uloženými v databáze. Taktiež pribudli metódy na prácu s publikovanými balíčkami a napokon metódy pre kategórie balíčkov.</w:t>
      </w:r>
    </w:p>
    <w:p w:rsidR="00054C4A" w:rsidRPr="001C5743" w:rsidRDefault="00054C4A" w:rsidP="00563E42">
      <w:pPr>
        <w:spacing w:after="240" w:line="360" w:lineRule="auto"/>
        <w:ind w:firstLine="708"/>
      </w:pPr>
      <w:r w:rsidRPr="001C5743">
        <w:rPr>
          <w:b/>
        </w:rPr>
        <w:t>IsPackagePage()</w:t>
      </w:r>
      <w:r w:rsidRPr="001C5743">
        <w:t xml:space="preserve"> patrí medzi balíčkové funkcie a slúži na získanie informácie, či stránka, ktorú práve zobrazuje wiki je stránka s informáciami o balíčku. Takéto stránky </w:t>
      </w:r>
      <w:r>
        <w:t>majú v</w:t>
      </w:r>
      <w:r w:rsidRPr="001C5743">
        <w:t xml:space="preserve"> databáze nastavený stĺpec </w:t>
      </w:r>
      <w:r w:rsidRPr="00F9170F">
        <w:rPr>
          <w:b/>
        </w:rPr>
        <w:t>ispackagepage</w:t>
      </w:r>
      <w:r w:rsidRPr="001C5743">
        <w:t xml:space="preserve"> na ‘Y’.</w:t>
      </w:r>
    </w:p>
    <w:p w:rsidR="00054C4A" w:rsidRPr="001C5743" w:rsidRDefault="00054C4A" w:rsidP="00563E42">
      <w:pPr>
        <w:spacing w:after="240" w:line="360" w:lineRule="auto"/>
        <w:ind w:firstLine="0"/>
      </w:pPr>
      <w:r w:rsidRPr="00F72B9F">
        <w:rPr>
          <w:noProof/>
          <w:lang w:eastAsia="sk-SK"/>
        </w:rPr>
        <w:pict>
          <v:shape id="_x0000_i1049" type="#_x0000_t75" style="width:451.5pt;height:59.25pt;visibility:visible">
            <v:imagedata r:id="rId28" o:title=""/>
          </v:shape>
        </w:pict>
      </w:r>
    </w:p>
    <w:p w:rsidR="00054C4A" w:rsidRPr="001C5743" w:rsidRDefault="00054C4A" w:rsidP="00563E42">
      <w:pPr>
        <w:spacing w:after="240" w:line="360" w:lineRule="auto"/>
        <w:ind w:firstLine="0"/>
      </w:pPr>
      <w:r w:rsidRPr="001C5743">
        <w:tab/>
      </w:r>
      <w:r w:rsidRPr="001C5743">
        <w:rPr>
          <w:b/>
        </w:rPr>
        <w:t>IsPagePublished()</w:t>
      </w:r>
      <w:r w:rsidRPr="001C5743">
        <w:t xml:space="preserve"> je metóda pre publikované balíčky a slúži pre zistenie informácie, či stránka, ktorá nesie informácie o balíčku bola používateľom publikovaná alebo nie. Táto informácia je dôležitá najmä pri zobrazovaní publikovaných balíčkov a pre vytvorenie menu pre publikovanie balíčka.</w:t>
      </w:r>
    </w:p>
    <w:p w:rsidR="00054C4A" w:rsidRPr="001C5743" w:rsidRDefault="00054C4A" w:rsidP="00563E42">
      <w:pPr>
        <w:spacing w:after="240" w:line="360" w:lineRule="auto"/>
        <w:ind w:firstLine="0"/>
      </w:pPr>
      <w:r w:rsidRPr="00F72B9F">
        <w:rPr>
          <w:noProof/>
          <w:lang w:eastAsia="sk-SK"/>
        </w:rPr>
        <w:pict>
          <v:shape id="_x0000_i1050" type="#_x0000_t75" style="width:451.5pt;height:62.25pt;visibility:visible">
            <v:imagedata r:id="rId29" o:title=""/>
          </v:shape>
        </w:pict>
      </w:r>
    </w:p>
    <w:p w:rsidR="00054C4A" w:rsidRPr="001C5743" w:rsidRDefault="00054C4A" w:rsidP="00563E42">
      <w:pPr>
        <w:spacing w:after="240" w:line="360" w:lineRule="auto"/>
        <w:ind w:firstLine="0"/>
      </w:pPr>
      <w:r w:rsidRPr="001C5743">
        <w:tab/>
      </w:r>
      <w:r w:rsidRPr="001C5743">
        <w:rPr>
          <w:b/>
        </w:rPr>
        <w:t>LoadAllPackagePageOwners()</w:t>
      </w:r>
      <w:r w:rsidRPr="001C5743">
        <w:t xml:space="preserve"> je metóda, ktorá vráti všetkých používateľov, ktorý vlastnia stránky s informáciami o</w:t>
      </w:r>
      <w:r>
        <w:t> </w:t>
      </w:r>
      <w:r w:rsidRPr="001C5743">
        <w:t>balíčkoch</w:t>
      </w:r>
      <w:r>
        <w:t>.</w:t>
      </w:r>
      <w:r w:rsidRPr="001C5743">
        <w:t xml:space="preserve"> </w:t>
      </w:r>
      <w:r>
        <w:t>P</w:t>
      </w:r>
      <w:r w:rsidRPr="001C5743">
        <w:t>otrebná</w:t>
      </w:r>
      <w:r>
        <w:t xml:space="preserve"> je</w:t>
      </w:r>
      <w:r w:rsidRPr="001C5743">
        <w:t xml:space="preserve"> najmä pre filtrovanie údajov v rôznych zobrazeniach a prehľadoch o balíčkoch.</w:t>
      </w:r>
    </w:p>
    <w:p w:rsidR="00054C4A" w:rsidRPr="001C5743" w:rsidRDefault="00054C4A" w:rsidP="00563E42">
      <w:pPr>
        <w:spacing w:after="240" w:line="360" w:lineRule="auto"/>
        <w:ind w:firstLine="0"/>
      </w:pPr>
      <w:r w:rsidRPr="00F72B9F">
        <w:rPr>
          <w:noProof/>
          <w:lang w:eastAsia="sk-SK"/>
        </w:rPr>
        <w:pict>
          <v:shape id="_x0000_i1051" type="#_x0000_t75" style="width:448.5pt;height:275.25pt;visibility:visible">
            <v:imagedata r:id="rId30" o:title=""/>
          </v:shape>
        </w:pict>
      </w:r>
    </w:p>
    <w:p w:rsidR="00054C4A" w:rsidRPr="001C5743" w:rsidRDefault="00054C4A" w:rsidP="00563E42">
      <w:pPr>
        <w:spacing w:after="240" w:line="360" w:lineRule="auto"/>
        <w:ind w:firstLine="0"/>
      </w:pPr>
      <w:r w:rsidRPr="001C5743">
        <w:tab/>
      </w:r>
      <w:r w:rsidRPr="001C5743">
        <w:rPr>
          <w:b/>
        </w:rPr>
        <w:t>IsCategoryPage()</w:t>
      </w:r>
      <w:r w:rsidRPr="001C5743">
        <w:t xml:space="preserve"> je metóda patriaca k metódam kategórií balíčkov</w:t>
      </w:r>
      <w:r>
        <w:t>.</w:t>
      </w:r>
      <w:r w:rsidRPr="001C5743">
        <w:t xml:space="preserve"> </w:t>
      </w:r>
      <w:r>
        <w:t>S</w:t>
      </w:r>
      <w:r w:rsidRPr="001C5743">
        <w:t xml:space="preserve">lúži na získanie informácie o tom či zobrazovaná stránka zobrazuje všetky balíčky v danej kategórií. Metóda vytvorí spojenie dvoch tabuliek v databáze a porovnáva údaje v nich. Stránka má v sebe kategórie ak vlastník stránky je označený ako </w:t>
      </w:r>
      <w:r w:rsidRPr="00F9170F">
        <w:rPr>
          <w:b/>
        </w:rPr>
        <w:t>is_category_admin</w:t>
      </w:r>
      <w:r w:rsidRPr="001C5743">
        <w:t>.</w:t>
      </w:r>
    </w:p>
    <w:p w:rsidR="00054C4A" w:rsidRPr="001C5743" w:rsidRDefault="00054C4A" w:rsidP="00563E42">
      <w:pPr>
        <w:spacing w:after="240" w:line="360" w:lineRule="auto"/>
        <w:ind w:firstLine="0"/>
      </w:pPr>
      <w:r w:rsidRPr="00F72B9F">
        <w:rPr>
          <w:noProof/>
          <w:lang w:eastAsia="sk-SK"/>
        </w:rPr>
        <w:pict>
          <v:shape id="_x0000_i1052" type="#_x0000_t75" style="width:449.25pt;height:92.25pt;visibility:visible">
            <v:imagedata r:id="rId31" o:title=""/>
          </v:shape>
        </w:pict>
      </w:r>
    </w:p>
    <w:p w:rsidR="00054C4A" w:rsidRDefault="00054C4A" w:rsidP="00563E42">
      <w:pPr>
        <w:spacing w:after="240" w:line="360" w:lineRule="auto"/>
        <w:ind w:firstLine="708"/>
      </w:pPr>
      <w:r w:rsidRPr="001C5743">
        <w:rPr>
          <w:b/>
        </w:rPr>
        <w:t>LoadAllPublishedPackages()</w:t>
      </w:r>
      <w:r w:rsidRPr="001C5743">
        <w:t xml:space="preserve"> slúži na správu všetkých balíčkov, ktoré boli publikované používateľmi. Metóda má dva nepovinné parametre, ktoré slúžia na filtráciu dát a to na zobrazenie publikovaných balíčkov len do určitého dátumu alebo zobrazenie publikovaných balíčkov </w:t>
      </w:r>
      <w:r>
        <w:t>len pre konkrétneho používateľa.</w:t>
      </w:r>
    </w:p>
    <w:p w:rsidR="00054C4A" w:rsidRPr="001C5743" w:rsidRDefault="00054C4A" w:rsidP="00563E42">
      <w:pPr>
        <w:spacing w:after="240" w:line="360" w:lineRule="auto"/>
        <w:ind w:firstLine="708"/>
      </w:pPr>
      <w:r w:rsidRPr="001C5743">
        <w:tab/>
      </w:r>
      <w:r w:rsidRPr="00F72B9F">
        <w:rPr>
          <w:noProof/>
          <w:lang w:eastAsia="sk-SK"/>
        </w:rPr>
        <w:pict>
          <v:shape id="_x0000_i1053" type="#_x0000_t75" style="width:453.75pt;height:276pt;visibility:visible">
            <v:imagedata r:id="rId32" o:title=""/>
          </v:shape>
        </w:pict>
      </w:r>
    </w:p>
    <w:p w:rsidR="00054C4A" w:rsidRPr="001C5743" w:rsidRDefault="00054C4A" w:rsidP="00563E42">
      <w:pPr>
        <w:spacing w:after="240" w:line="360" w:lineRule="auto"/>
        <w:ind w:firstLine="0"/>
      </w:pPr>
      <w:r w:rsidRPr="001C5743">
        <w:tab/>
      </w:r>
      <w:r w:rsidRPr="001C5743">
        <w:rPr>
          <w:b/>
        </w:rPr>
        <w:t>LoadAllPublishers()</w:t>
      </w:r>
      <w:r w:rsidRPr="001C5743">
        <w:t xml:space="preserve"> patrí medzi používateľské metódy a je potrebná pri filtrovaní publikovaných balíčkov. Táto metóda vracia mená všetkých používateľov, ktorý publikovali nejaký svoj balíček.</w:t>
      </w:r>
    </w:p>
    <w:p w:rsidR="00054C4A" w:rsidRPr="001C5743" w:rsidRDefault="00054C4A" w:rsidP="00563E42">
      <w:pPr>
        <w:spacing w:after="240" w:line="360" w:lineRule="auto"/>
        <w:ind w:firstLine="0"/>
      </w:pPr>
      <w:r w:rsidRPr="00F72B9F">
        <w:rPr>
          <w:noProof/>
          <w:lang w:eastAsia="sk-SK"/>
        </w:rPr>
        <w:pict>
          <v:shape id="_x0000_i1054" type="#_x0000_t75" style="width:450.75pt;height:65.25pt;visibility:visible">
            <v:imagedata r:id="rId33" o:title=""/>
          </v:shape>
        </w:pict>
      </w:r>
    </w:p>
    <w:p w:rsidR="00054C4A" w:rsidRPr="001C5743" w:rsidRDefault="00054C4A" w:rsidP="00563E42">
      <w:pPr>
        <w:spacing w:after="240" w:line="360" w:lineRule="auto"/>
        <w:ind w:firstLine="0"/>
      </w:pPr>
      <w:r w:rsidRPr="001C5743">
        <w:tab/>
      </w:r>
      <w:r w:rsidRPr="001C5743">
        <w:rPr>
          <w:b/>
        </w:rPr>
        <w:t xml:space="preserve">GetAdminCategories() </w:t>
      </w:r>
      <w:r w:rsidRPr="001C5743">
        <w:t>slúži na získanie údajov o všetkých kategóriách do ktorých sú balíčky triedené.</w:t>
      </w:r>
    </w:p>
    <w:p w:rsidR="00054C4A" w:rsidRPr="001C5743" w:rsidRDefault="00054C4A" w:rsidP="00563E42">
      <w:pPr>
        <w:spacing w:after="240" w:line="360" w:lineRule="auto"/>
        <w:ind w:firstLine="0"/>
      </w:pPr>
      <w:r w:rsidRPr="00F72B9F">
        <w:rPr>
          <w:noProof/>
          <w:lang w:eastAsia="sk-SK"/>
        </w:rPr>
        <w:pict>
          <v:shape id="_x0000_i1055" type="#_x0000_t75" style="width:449.25pt;height:58.5pt;visibility:visible">
            <v:imagedata r:id="rId34" o:title=""/>
          </v:shape>
        </w:pict>
      </w:r>
    </w:p>
    <w:p w:rsidR="00054C4A" w:rsidRPr="001C5743" w:rsidRDefault="00054C4A" w:rsidP="00563E42">
      <w:pPr>
        <w:spacing w:after="240" w:line="360" w:lineRule="auto"/>
        <w:ind w:firstLine="0"/>
      </w:pPr>
      <w:r w:rsidRPr="001C5743">
        <w:tab/>
      </w:r>
      <w:r w:rsidRPr="001C5743">
        <w:rPr>
          <w:b/>
        </w:rPr>
        <w:t xml:space="preserve">IsPackageUnique() </w:t>
      </w:r>
      <w:r w:rsidRPr="001C5743">
        <w:t>je potrebná pri publikovaní balíčka. Pred publikovaním totiž treba skontrolovať, či balíček, ktorý publikujeme náhodou v kategórií už neexistuje.</w:t>
      </w:r>
    </w:p>
    <w:p w:rsidR="00054C4A" w:rsidRPr="001C5743" w:rsidRDefault="00054C4A" w:rsidP="00563E42">
      <w:pPr>
        <w:spacing w:after="240" w:line="360" w:lineRule="auto"/>
        <w:ind w:firstLine="0"/>
      </w:pPr>
      <w:r w:rsidRPr="00F72B9F">
        <w:rPr>
          <w:noProof/>
          <w:lang w:eastAsia="sk-SK"/>
        </w:rPr>
        <w:pict>
          <v:shape id="_x0000_i1056" type="#_x0000_t75" style="width:450pt;height:117pt;visibility:visible">
            <v:imagedata r:id="rId35" o:title=""/>
          </v:shape>
        </w:pict>
      </w:r>
    </w:p>
    <w:p w:rsidR="00054C4A" w:rsidRPr="001C5743" w:rsidRDefault="00054C4A" w:rsidP="00563E42">
      <w:pPr>
        <w:spacing w:after="240" w:line="360" w:lineRule="auto"/>
        <w:ind w:firstLine="708"/>
      </w:pPr>
      <w:r w:rsidRPr="001C5743">
        <w:rPr>
          <w:b/>
        </w:rPr>
        <w:t>LoadAllPackagePages()</w:t>
      </w:r>
      <w:r w:rsidRPr="001C5743">
        <w:t xml:space="preserve"> je v rebríčku najdôležitejších metód na najvyššom mieste. Využívaná je</w:t>
      </w:r>
      <w:r>
        <w:t xml:space="preserve"> viacerými akciami, ktoré zobrazujú balíčky podľa rôznych klasifikácií</w:t>
      </w:r>
      <w:r w:rsidRPr="001C5743">
        <w:t xml:space="preserve">, preto je potrebná jej určitá flexibilita, ktorú predstavujú tri nepovinné parametre. V prípade, že chceme získať z databázy len údaje o stránkach a nepotrebuje údaje o balíčkoch, ktoré </w:t>
      </w:r>
      <w:r>
        <w:t>akcie</w:t>
      </w:r>
      <w:r w:rsidRPr="001C5743">
        <w:t xml:space="preserve"> zobrazujú</w:t>
      </w:r>
      <w:r>
        <w:t>,</w:t>
      </w:r>
      <w:r w:rsidRPr="001C5743">
        <w:t xml:space="preserve"> tak nastavíme prvý parameter na </w:t>
      </w:r>
      <w:r>
        <w:t>hodnotu „</w:t>
      </w:r>
      <w:r w:rsidRPr="001C5743">
        <w:t>false</w:t>
      </w:r>
      <w:r>
        <w:t>“</w:t>
      </w:r>
      <w:r w:rsidRPr="001C5743">
        <w:t xml:space="preserve">. Sú </w:t>
      </w:r>
      <w:r>
        <w:t>akcie</w:t>
      </w:r>
      <w:r w:rsidRPr="001C5743">
        <w:t xml:space="preserve">, ktoré ale potrebujú oboje údaje, vtedy vo volaní treba nastaviť prvý parameter na </w:t>
      </w:r>
      <w:r>
        <w:t>„</w:t>
      </w:r>
      <w:r w:rsidRPr="001C5743">
        <w:t>true</w:t>
      </w:r>
      <w:r>
        <w:t>“</w:t>
      </w:r>
      <w:r w:rsidRPr="001C5743">
        <w:t>. Ďalšie dva parametre slúžia na filtrovanie údajov. Druhý parameter slúži na filtrovanie výsledku podľa mena a tretí parameter indikuje či stač</w:t>
      </w:r>
      <w:r>
        <w:t>í aby meno autora iba obsahovalo</w:t>
      </w:r>
      <w:r w:rsidRPr="001C5743">
        <w:t xml:space="preserve"> zadaný reťazec alebo aby presne </w:t>
      </w:r>
      <w:r>
        <w:t>z</w:t>
      </w:r>
      <w:r w:rsidRPr="001C5743">
        <w:t>odpovedal</w:t>
      </w:r>
      <w:r>
        <w:t>o</w:t>
      </w:r>
      <w:r w:rsidRPr="001C5743">
        <w:t xml:space="preserve"> zadanému reťazcu.</w:t>
      </w:r>
    </w:p>
    <w:p w:rsidR="00054C4A" w:rsidRPr="001C5743" w:rsidRDefault="00054C4A" w:rsidP="00563E42">
      <w:pPr>
        <w:spacing w:after="240" w:line="360" w:lineRule="auto"/>
        <w:ind w:firstLine="0"/>
      </w:pPr>
      <w:r w:rsidRPr="001C5743">
        <w:tab/>
      </w:r>
      <w:r w:rsidRPr="00F72B9F">
        <w:rPr>
          <w:noProof/>
          <w:lang w:eastAsia="sk-SK"/>
        </w:rPr>
        <w:pict>
          <v:shape id="_x0000_i1057" type="#_x0000_t75" style="width:451.5pt;height:313.5pt;visibility:visible">
            <v:imagedata r:id="rId36" o:title=""/>
          </v:shape>
        </w:pict>
      </w:r>
    </w:p>
    <w:p w:rsidR="00054C4A" w:rsidRPr="001C5743" w:rsidRDefault="00054C4A" w:rsidP="00563E42">
      <w:pPr>
        <w:spacing w:after="240" w:line="360" w:lineRule="auto"/>
        <w:ind w:firstLine="0"/>
      </w:pPr>
      <w:r w:rsidRPr="001C5743">
        <w:tab/>
      </w:r>
      <w:r w:rsidRPr="001C5743">
        <w:rPr>
          <w:b/>
        </w:rPr>
        <w:t>LoadAllAdminCategoryPages()</w:t>
      </w:r>
      <w:r w:rsidRPr="001C5743">
        <w:t xml:space="preserve">  je metóda, ktorá z databázy získa všetky stránky, ktoré patria do danej kategórie balíčkov.</w:t>
      </w:r>
    </w:p>
    <w:p w:rsidR="00054C4A" w:rsidRPr="001C5743" w:rsidRDefault="00054C4A" w:rsidP="00563E42">
      <w:pPr>
        <w:spacing w:after="240" w:line="360" w:lineRule="auto"/>
        <w:ind w:firstLine="0"/>
      </w:pPr>
      <w:r w:rsidRPr="00F72B9F">
        <w:rPr>
          <w:noProof/>
          <w:lang w:eastAsia="sk-SK"/>
        </w:rPr>
        <w:pict>
          <v:shape id="_x0000_i1058" type="#_x0000_t75" style="width:449.25pt;height:74.25pt;visibility:visible">
            <v:imagedata r:id="rId37" o:title=""/>
          </v:shape>
        </w:pict>
      </w:r>
    </w:p>
    <w:p w:rsidR="00054C4A" w:rsidRPr="001C5743" w:rsidRDefault="00054C4A" w:rsidP="00563E42">
      <w:pPr>
        <w:spacing w:after="240" w:line="360" w:lineRule="auto"/>
        <w:ind w:firstLine="0"/>
      </w:pPr>
      <w:r w:rsidRPr="001C5743">
        <w:rPr>
          <w:b/>
        </w:rPr>
        <w:tab/>
        <w:t xml:space="preserve">LoadAllPackageInfosFromRepo() </w:t>
      </w:r>
      <w:r w:rsidRPr="001C5743">
        <w:t>slúži na získavanie údajov o balíčkoch nachádzajúcich sa v konkrétnom repozitári</w:t>
      </w:r>
      <w:r>
        <w:t>,</w:t>
      </w:r>
      <w:r w:rsidRPr="001C5743">
        <w:t xml:space="preserve"> ktorý je zadaný ako vstupný parameter.</w:t>
      </w:r>
    </w:p>
    <w:p w:rsidR="00054C4A" w:rsidRPr="001C5743" w:rsidRDefault="00054C4A" w:rsidP="00563E42">
      <w:pPr>
        <w:spacing w:after="240" w:line="360" w:lineRule="auto"/>
        <w:ind w:firstLine="0"/>
      </w:pPr>
      <w:r w:rsidRPr="00F72B9F">
        <w:rPr>
          <w:noProof/>
          <w:lang w:eastAsia="sk-SK"/>
        </w:rPr>
        <w:pict>
          <v:shape id="_x0000_i1059" type="#_x0000_t75" style="width:449.25pt;height:61.5pt;visibility:visible">
            <v:imagedata r:id="rId38" o:title=""/>
          </v:shape>
        </w:pict>
      </w:r>
    </w:p>
    <w:p w:rsidR="00054C4A" w:rsidRDefault="00054C4A" w:rsidP="00563E42">
      <w:pPr>
        <w:spacing w:after="240" w:line="360" w:lineRule="auto"/>
        <w:ind w:firstLine="0"/>
      </w:pPr>
      <w:r w:rsidRPr="001C5743">
        <w:tab/>
      </w:r>
      <w:r w:rsidRPr="00F9170F">
        <w:rPr>
          <w:b/>
        </w:rPr>
        <w:t>GetUserRepository()</w:t>
      </w:r>
      <w:r w:rsidRPr="001C5743">
        <w:t xml:space="preserve"> je ďalšia potrebná metóda, ktorá vráti adresu repozitára pre konkrétneho používateľa. Táto metóda je </w:t>
      </w:r>
      <w:r>
        <w:t>používaná</w:t>
      </w:r>
      <w:r w:rsidRPr="001C5743">
        <w:t xml:space="preserve"> pri vytváraní a pregenerovaní manifestov. Používateľské repozitáre sú vytvárané pomocou </w:t>
      </w:r>
      <w:r>
        <w:t>„</w:t>
      </w:r>
      <w:r w:rsidRPr="001C5743">
        <w:t>hash</w:t>
      </w:r>
      <w:r>
        <w:t>-</w:t>
      </w:r>
      <w:r w:rsidRPr="001C5743">
        <w:t>u</w:t>
      </w:r>
      <w:r>
        <w:t>“</w:t>
      </w:r>
      <w:r w:rsidRPr="001C5743">
        <w:t xml:space="preserve"> a náhodného čísla, pre to nie je možné získavať názov repozitára kedykoľvek počas behu len znovu vypočítaním cesty. </w:t>
      </w:r>
    </w:p>
    <w:p w:rsidR="00054C4A" w:rsidRPr="001C5743" w:rsidRDefault="00054C4A" w:rsidP="00563E42">
      <w:pPr>
        <w:spacing w:after="240" w:line="360" w:lineRule="auto"/>
        <w:ind w:firstLine="0"/>
      </w:pPr>
      <w:r w:rsidRPr="00F72B9F">
        <w:rPr>
          <w:noProof/>
          <w:lang w:eastAsia="sk-SK"/>
        </w:rPr>
        <w:pict>
          <v:shape id="Obrázok 18" o:spid="_x0000_i1060" type="#_x0000_t75" style="width:453.75pt;height:61.5pt;visibility:visible">
            <v:imagedata r:id="rId39" o:title=""/>
          </v:shape>
        </w:pict>
      </w:r>
    </w:p>
    <w:p w:rsidR="00054C4A" w:rsidRPr="00563E42" w:rsidRDefault="00054C4A" w:rsidP="00563E42">
      <w:pPr>
        <w:pStyle w:val="Heading3"/>
        <w:spacing w:line="360" w:lineRule="auto"/>
      </w:pPr>
      <w:r w:rsidRPr="00563E42">
        <w:t>Akcie</w:t>
      </w:r>
    </w:p>
    <w:p w:rsidR="00054C4A" w:rsidRPr="001C5743" w:rsidRDefault="00054C4A" w:rsidP="00563E42">
      <w:pPr>
        <w:spacing w:after="240" w:line="360" w:lineRule="auto"/>
        <w:ind w:firstLine="709"/>
      </w:pPr>
      <w:r w:rsidRPr="001C5743">
        <w:t>Úl</w:t>
      </w:r>
      <w:r>
        <w:t>ohou tejto sekcie je oboznámiť čitateľa s</w:t>
      </w:r>
      <w:r w:rsidRPr="001C5743">
        <w:t xml:space="preserve"> vytvorenými akciami, ktoré je možné vkladať do wiki stránok. Počas tvorby projektu bolo vytvorených </w:t>
      </w:r>
      <w:r>
        <w:t>9</w:t>
      </w:r>
      <w:r w:rsidRPr="001C5743">
        <w:t xml:space="preserve"> nových akcií, ktoré tvoria hlavnú časť projektu a jeho funkcionalitu, ktorú sme implementovali. Najviac práce počas implementácií bolo strávených práve pre tieto akcie.</w:t>
      </w:r>
    </w:p>
    <w:p w:rsidR="00054C4A" w:rsidRPr="001C5743" w:rsidRDefault="00054C4A" w:rsidP="00563E42">
      <w:pPr>
        <w:pStyle w:val="Heading4"/>
        <w:spacing w:line="360" w:lineRule="auto"/>
      </w:pPr>
      <w:r w:rsidRPr="001C5743">
        <w:t>DistUpload</w:t>
      </w:r>
    </w:p>
    <w:p w:rsidR="00054C4A" w:rsidRPr="001C5743" w:rsidRDefault="00054C4A" w:rsidP="00563E42">
      <w:pPr>
        <w:spacing w:after="240" w:line="360" w:lineRule="auto"/>
        <w:ind w:firstLine="709"/>
      </w:pPr>
      <w:r w:rsidRPr="001C5743">
        <w:t>Prvou akciou, ktorá bude priblížená bližšie bude akci</w:t>
      </w:r>
      <w:r>
        <w:t>a</w:t>
      </w:r>
      <w:r w:rsidRPr="001C5743">
        <w:t xml:space="preserve"> </w:t>
      </w:r>
      <w:r w:rsidRPr="001C5743">
        <w:rPr>
          <w:b/>
        </w:rPr>
        <w:t>DistUpload</w:t>
      </w:r>
      <w:r w:rsidRPr="001C5743">
        <w:t xml:space="preserve">. Je tvorená univerzálnym php skriptom. Univerzálny preto, lebo je používaný pre dve navonok rozdielne funkcie a to pre nahrávanie balíčkov na server a ich publikovanie používateľmi pre verejnosť. Tieto dve funkcie majú rovnaký základ práve v tomto skripte. </w:t>
      </w:r>
    </w:p>
    <w:p w:rsidR="00054C4A" w:rsidRPr="001C5743" w:rsidRDefault="00054C4A" w:rsidP="00563E42">
      <w:pPr>
        <w:spacing w:after="240" w:line="360" w:lineRule="auto"/>
        <w:ind w:firstLine="709"/>
      </w:pPr>
      <w:r w:rsidRPr="001C5743">
        <w:t xml:space="preserve">Nahrávanie balíčkov používa štandardné funkcie jazyka php ako </w:t>
      </w:r>
      <w:r w:rsidRPr="001C5743">
        <w:rPr>
          <w:b/>
        </w:rPr>
        <w:t xml:space="preserve">move_uploaded_file() </w:t>
      </w:r>
      <w:r w:rsidRPr="001C5743">
        <w:t xml:space="preserve">a definovanú premennú _FILES. Po úspešnom nahraní príde na rad proces začleňovania balíčka do systému. Prečítajú sa údaje o balíčku uložené v ňom a zapíšu sa do databázy. Nasleduje generovanie manifestu v používateľom repozitári kde bol balíček nahraný. Tento proces je podrobne opísaný v kapitole </w:t>
      </w:r>
      <w:r w:rsidRPr="001C5743">
        <w:rPr>
          <w:b/>
        </w:rPr>
        <w:t>1.2.2</w:t>
      </w:r>
      <w:r w:rsidRPr="001C5743">
        <w:t xml:space="preserve">. Nakoniec skript vygeneruje stránku pre balíček. Použije šablónu uloženú v adresári templates a vloží na miesta na to určené údaje o balíčku, ktoré získal. Takto vygenerovanú stránku uloží do databázy a nastaví privátne práva na čítanie, zápis a komentovanie stránky. Proces registrácie zobrazuje nasledujúci zdrojový kód. Vidíme, že každá časť procesu je ošetrovaná proti výnimkám. Metódy </w:t>
      </w:r>
      <w:r w:rsidRPr="001C5743">
        <w:rPr>
          <w:b/>
        </w:rPr>
        <w:t>writePackageInfoIntoDb()</w:t>
      </w:r>
      <w:r w:rsidRPr="001C5743">
        <w:t xml:space="preserve"> a </w:t>
      </w:r>
      <w:r w:rsidRPr="001C5743">
        <w:rPr>
          <w:b/>
        </w:rPr>
        <w:t>makeManifest()</w:t>
      </w:r>
      <w:r w:rsidRPr="001C5743">
        <w:t xml:space="preserve"> boli už spomínané v predchádzajúcej kapitole </w:t>
      </w:r>
      <w:r w:rsidRPr="001C5743">
        <w:rPr>
          <w:b/>
        </w:rPr>
        <w:t>1.2.2</w:t>
      </w:r>
      <w:r w:rsidRPr="001C5743">
        <w:t xml:space="preserve"> metódy generujúce stránku sa nachádzajú nižšie v časti o publikovaní.</w:t>
      </w:r>
    </w:p>
    <w:p w:rsidR="00054C4A" w:rsidRPr="001C5743" w:rsidRDefault="00054C4A" w:rsidP="00563E42">
      <w:pPr>
        <w:spacing w:after="240" w:line="360" w:lineRule="auto"/>
        <w:ind w:firstLine="0"/>
      </w:pPr>
      <w:r w:rsidRPr="00F72B9F">
        <w:rPr>
          <w:noProof/>
          <w:lang w:eastAsia="sk-SK"/>
        </w:rPr>
        <w:pict>
          <v:shape id="Obrázok 3" o:spid="_x0000_i1061" type="#_x0000_t75" style="width:450pt;height:363pt;visibility:visible">
            <v:imagedata r:id="rId40" o:title=""/>
          </v:shape>
        </w:pict>
      </w:r>
    </w:p>
    <w:p w:rsidR="00054C4A" w:rsidRPr="001C5743" w:rsidRDefault="00054C4A" w:rsidP="00563E42">
      <w:pPr>
        <w:spacing w:after="240" w:line="360" w:lineRule="auto"/>
        <w:ind w:firstLine="0"/>
      </w:pPr>
      <w:r w:rsidRPr="001C5743">
        <w:tab/>
        <w:t xml:space="preserve">Pri publikovaní balíčka sa využívajú tieto metódy tiež, ale predchádza im iný </w:t>
      </w:r>
      <w:r>
        <w:t>proces</w:t>
      </w:r>
      <w:r w:rsidRPr="001C5743">
        <w:t xml:space="preserve">. Publikovanie balíčka totiž nie je nič iné len </w:t>
      </w:r>
      <w:r>
        <w:t>opätovné</w:t>
      </w:r>
      <w:r w:rsidRPr="001C5743">
        <w:t xml:space="preserve"> nahratie balíčka na server ale do iného adresára, reprezentujúceho kategóriu balíčkov. Preto je možné tento kód znova využiť pri tomto procese. Publikovaniu predchádza proces overenia či balíček, ktorý ideme publikovať do určitej kategórie tam už neexistuje. Ak touto kontrolou prejde, nasleduje presne rovnaký proces ako pri nahrávaní balíčka. Prečítajú sa údaje z neho, uložia sa do databázy, pregeneruje sa manifest v adresári kategórie a vytvorí sa stránka. Tejto stránke sa už ale nenastavujú privátne prístupové práva. Preto je v parametroch metódy </w:t>
      </w:r>
      <w:r w:rsidRPr="001C5743">
        <w:rPr>
          <w:b/>
        </w:rPr>
        <w:t>GeneratePackagePage()</w:t>
      </w:r>
      <w:r w:rsidRPr="001C5743">
        <w:t xml:space="preserve"> údaj na identifikáciu procesu publikovania, ktorý mení toto správanie ako je vidieť v zdrojovom kóde nižšie. Ďalším rozdielom je, že pri publikovaní sa nepoužíva aktuálny používateľ ale používateľ reprezentujúci kategóriu. Zabráni sa tým vytváraniu duplikátnych údajov o balíčkoch v databáze.</w:t>
      </w:r>
    </w:p>
    <w:p w:rsidR="00054C4A" w:rsidRPr="001C5743" w:rsidRDefault="00054C4A" w:rsidP="00563E42">
      <w:pPr>
        <w:spacing w:after="240" w:line="360" w:lineRule="auto"/>
        <w:ind w:firstLine="0"/>
      </w:pPr>
      <w:r w:rsidRPr="00F72B9F">
        <w:rPr>
          <w:noProof/>
          <w:lang w:eastAsia="sk-SK"/>
        </w:rPr>
        <w:pict>
          <v:shape id="Obrázok 4" o:spid="_x0000_i1062" type="#_x0000_t75" style="width:452.25pt;height:316.5pt;visibility:visible">
            <v:imagedata r:id="rId41" o:title=""/>
          </v:shape>
        </w:pict>
      </w:r>
    </w:p>
    <w:p w:rsidR="00054C4A" w:rsidRPr="001C5743" w:rsidRDefault="00054C4A" w:rsidP="00563E42">
      <w:pPr>
        <w:pStyle w:val="Heading4"/>
        <w:spacing w:line="360" w:lineRule="auto"/>
      </w:pPr>
      <w:r w:rsidRPr="001C5743">
        <w:t>DistIndex</w:t>
      </w:r>
    </w:p>
    <w:p w:rsidR="00054C4A" w:rsidRPr="001C5743" w:rsidRDefault="00054C4A" w:rsidP="00563E42">
      <w:pPr>
        <w:spacing w:after="240" w:line="360" w:lineRule="auto"/>
        <w:ind w:firstLine="708"/>
      </w:pPr>
      <w:r w:rsidRPr="001C5743">
        <w:rPr>
          <w:b/>
        </w:rPr>
        <w:t xml:space="preserve">DistIndex </w:t>
      </w:r>
      <w:r>
        <w:t>je akcia</w:t>
      </w:r>
      <w:r w:rsidRPr="001C5743">
        <w:t>, ktorá má za úlohu zobrazovať balíčky viditeľné pre používateľa. Patria sem balíčky publikované, ním vytvorené alebo</w:t>
      </w:r>
      <w:r>
        <w:t xml:space="preserve"> také, ktoré mu sprístupnili iní</w:t>
      </w:r>
      <w:r w:rsidRPr="001C5743">
        <w:t xml:space="preserve"> používatelia cez ACL.</w:t>
      </w:r>
    </w:p>
    <w:p w:rsidR="00054C4A" w:rsidRPr="001C5743" w:rsidRDefault="00054C4A" w:rsidP="00563E42">
      <w:pPr>
        <w:spacing w:after="240" w:line="360" w:lineRule="auto"/>
        <w:ind w:firstLine="708"/>
      </w:pPr>
      <w:r w:rsidRPr="001C5743">
        <w:t>DistIndex je taktiež php skript, ktorý na úvod vyčíta údaje z http metódy POST, kde sa môžu nachádzať informácie o filtrovaní zobrazovaných balíčkov. Používateľ môže v jeho menu voliť meno používateľa, ktorého balíčky chce vidieť.</w:t>
      </w:r>
    </w:p>
    <w:p w:rsidR="00054C4A" w:rsidRPr="001C5743" w:rsidRDefault="00054C4A" w:rsidP="00563E42">
      <w:pPr>
        <w:spacing w:after="240" w:line="360" w:lineRule="auto"/>
        <w:ind w:firstLine="708"/>
      </w:pPr>
      <w:r w:rsidRPr="001C5743">
        <w:t xml:space="preserve">Po úvodnom načítaní DistIndex zoberie vyfiltrované stránky a pokúsi sa balíčky vhodne zoskupiť podľa názvov. Môže sa stať, že jeden používateľ môže mať viacero balíčkov v rôznych verziách ale s rovnakým názvom. Vtedy sa tieto balíčky zoskupia a neskôr budú zobrazené ako jeden celok pre lepšiu orientáciu v nich. Zdrojový kód je znázornený nižšie. Metóda </w:t>
      </w:r>
      <w:r w:rsidRPr="00E20764">
        <w:rPr>
          <w:b/>
        </w:rPr>
        <w:t>GetGroupedPackages()</w:t>
      </w:r>
      <w:r w:rsidRPr="001C5743">
        <w:t xml:space="preserve"> sa okrem zoskupovania stará aj o kontrolu či používateľ má práva stránky iných používateľov čítať. V prípade že nie, stránky sa späť do cyklu zobrazovania DistIndexu nevrátia. Taktiež metóda vyčlení zo skupiny balíček, ktorý používateľ označil na zmazanie. Túto možnosť DistIndex používateľom taktiež poskytuje.</w:t>
      </w:r>
    </w:p>
    <w:p w:rsidR="00054C4A" w:rsidRPr="001C5743" w:rsidRDefault="00054C4A" w:rsidP="00563E42">
      <w:pPr>
        <w:spacing w:after="240" w:line="360" w:lineRule="auto"/>
        <w:ind w:firstLine="0"/>
      </w:pPr>
      <w:r w:rsidRPr="00F72B9F">
        <w:rPr>
          <w:noProof/>
          <w:lang w:eastAsia="sk-SK"/>
        </w:rPr>
        <w:pict>
          <v:shape id="_x0000_i1063" type="#_x0000_t75" style="width:447.75pt;height:450.75pt;visibility:visible">
            <v:imagedata r:id="rId42" o:title=""/>
          </v:shape>
        </w:pict>
      </w:r>
    </w:p>
    <w:p w:rsidR="00054C4A" w:rsidRPr="001C5743" w:rsidRDefault="00054C4A" w:rsidP="00563E42">
      <w:pPr>
        <w:spacing w:after="240" w:line="360" w:lineRule="auto"/>
        <w:ind w:firstLine="0"/>
      </w:pPr>
      <w:r w:rsidRPr="001C5743">
        <w:tab/>
        <w:t>Po zoskupení balíčkov sa začne proces zobrazovania. Každý používateľ, ktorý sa v zobrazovaných balíčkoch nachádza má svoju vlastnú tabuľku a do nej sa vkladajú údaje o jeho balíčkoch. Pre každý balíček sa kontroluje</w:t>
      </w:r>
      <w:r>
        <w:t>,</w:t>
      </w:r>
      <w:r w:rsidRPr="001C5743">
        <w:t xml:space="preserve"> či existujú práva pre používateľa zobrazujúceho DistIndex aby mohol balíček zmazať. To smú len administrátori a vlastníci balíčkov.</w:t>
      </w:r>
    </w:p>
    <w:p w:rsidR="00054C4A" w:rsidRPr="001C5743" w:rsidRDefault="00054C4A" w:rsidP="00563E42">
      <w:pPr>
        <w:spacing w:after="240" w:line="360" w:lineRule="auto"/>
        <w:ind w:firstLine="0"/>
      </w:pPr>
      <w:r w:rsidRPr="001C5743">
        <w:tab/>
        <w:t>Mazanie balíčkov nastáva počas procesu zobrazovania. Ak používateľ predtým zvolil zmazanie niektorého z balíčkov, je meno tohto balíčku zaznamenané a ak počas zobrazovania naň skript narazí, zmaže ho a nezobrazí. Mazanie reprezentuje kód nižšie.</w:t>
      </w:r>
    </w:p>
    <w:p w:rsidR="00054C4A" w:rsidRPr="001C5743" w:rsidRDefault="00054C4A" w:rsidP="00563E42">
      <w:pPr>
        <w:spacing w:after="240" w:line="360" w:lineRule="auto"/>
        <w:ind w:firstLine="0"/>
        <w:rPr>
          <w:b/>
        </w:rPr>
      </w:pPr>
      <w:r w:rsidRPr="004F179A">
        <w:rPr>
          <w:b/>
          <w:noProof/>
          <w:lang w:eastAsia="sk-SK"/>
        </w:rPr>
        <w:pict>
          <v:shape id="_x0000_i1064" type="#_x0000_t75" style="width:447.75pt;height:311.25pt;visibility:visible">
            <v:imagedata r:id="rId43" o:title=""/>
          </v:shape>
        </w:pict>
      </w:r>
    </w:p>
    <w:p w:rsidR="00054C4A" w:rsidRPr="001C5743" w:rsidRDefault="00054C4A" w:rsidP="00563E42">
      <w:pPr>
        <w:pStyle w:val="Heading4"/>
        <w:spacing w:line="360" w:lineRule="auto"/>
      </w:pPr>
      <w:r w:rsidRPr="001C5743">
        <w:t>RecentlyPublished</w:t>
      </w:r>
    </w:p>
    <w:p w:rsidR="00054C4A" w:rsidRPr="001C5743" w:rsidRDefault="00054C4A" w:rsidP="00563E42">
      <w:pPr>
        <w:spacing w:after="240" w:line="360" w:lineRule="auto"/>
        <w:ind w:firstLine="709"/>
      </w:pPr>
      <w:r w:rsidRPr="001C5743">
        <w:rPr>
          <w:b/>
        </w:rPr>
        <w:t xml:space="preserve">RecentlyPublished </w:t>
      </w:r>
      <w:r w:rsidRPr="001C5743">
        <w:t>je posledná z dôležitých akcií, pretože zobrazuje pre používateľov všetky publikované balíčky. Prístup k nej majú aj neregistrovaní používatelia, taktiež sú tu možnosti filtrovať balíčky podľa dátumu publikovania alebo používateľského mena vlastníka balíčku.</w:t>
      </w:r>
    </w:p>
    <w:p w:rsidR="00054C4A" w:rsidRPr="001C5743" w:rsidRDefault="00054C4A" w:rsidP="00563E42">
      <w:pPr>
        <w:pStyle w:val="Heading4"/>
        <w:spacing w:line="360" w:lineRule="auto"/>
      </w:pPr>
      <w:r w:rsidRPr="001C5743">
        <w:t>CreateNewCategory</w:t>
      </w:r>
    </w:p>
    <w:p w:rsidR="00054C4A" w:rsidRPr="001C5743" w:rsidRDefault="00054C4A" w:rsidP="00563E42">
      <w:pPr>
        <w:spacing w:after="240" w:line="360" w:lineRule="auto"/>
        <w:ind w:firstLine="708"/>
      </w:pPr>
      <w:r w:rsidRPr="001C5743">
        <w:t xml:space="preserve">Akcia </w:t>
      </w:r>
      <w:r w:rsidRPr="001C5743">
        <w:rPr>
          <w:b/>
        </w:rPr>
        <w:t>CreateNewCategory</w:t>
      </w:r>
      <w:r w:rsidRPr="001C5743">
        <w:t xml:space="preserve"> je prístupná len pre administrátorov a slúži pre vytváranie nových kategórií pre balíčky. Z časti využíva funkcionalitu existujúcej akcie </w:t>
      </w:r>
      <w:r w:rsidRPr="00E20764">
        <w:rPr>
          <w:b/>
        </w:rPr>
        <w:t>UserSettings</w:t>
      </w:r>
      <w:r w:rsidRPr="001C5743">
        <w:t xml:space="preserve">. Kategória je vlastne používateľ s administrátorskými právami, ktorý je ešte na viac označený v databáze ako </w:t>
      </w:r>
      <w:r w:rsidRPr="00E20764">
        <w:rPr>
          <w:b/>
        </w:rPr>
        <w:t>category_admin</w:t>
      </w:r>
      <w:r w:rsidRPr="001C5743">
        <w:t xml:space="preserve">. Každý takýto používateľ/kategória musí mať svoj repozitár a email. Preto pri vytváraní kategórie sa vlastne zobrazí formulár na tvorbu nového používateľa. Doňho sú vpísané meno, heslo a emailová adresa. Pri ukladaní do databázy sa taktiež vytvorí používateľský repozitár kategórie, pri tomto procese sa ale nepoužíva </w:t>
      </w:r>
      <w:r>
        <w:t>„</w:t>
      </w:r>
      <w:r w:rsidRPr="001C5743">
        <w:t>hash</w:t>
      </w:r>
      <w:r>
        <w:t>“</w:t>
      </w:r>
      <w:r w:rsidRPr="001C5743">
        <w:t xml:space="preserve"> funkcia</w:t>
      </w:r>
      <w:r>
        <w:t>,</w:t>
      </w:r>
      <w:r w:rsidRPr="001C5743">
        <w:t xml:space="preserve"> názov adresára odpovedá názvu kategórie. V tomto prípade totiž nepotrebuje skrývať adresár kategórie, obsah bude verejný. Posledným krokom je vygenerovanie stránky pre kategóriu a vloženie do tejto stránky akciu </w:t>
      </w:r>
      <w:r w:rsidRPr="001C5743">
        <w:rPr>
          <w:b/>
        </w:rPr>
        <w:t>ShowAdminCategories</w:t>
      </w:r>
      <w:r w:rsidRPr="001C5743">
        <w:t>, ktorá na tejto stránke vždy zobrazí všetky balíčky, ktoré budú do kategórie publikované.</w:t>
      </w:r>
    </w:p>
    <w:p w:rsidR="00054C4A" w:rsidRPr="001C5743" w:rsidRDefault="00054C4A" w:rsidP="00563E42">
      <w:pPr>
        <w:spacing w:after="240" w:line="360" w:lineRule="auto"/>
        <w:ind w:firstLine="0"/>
        <w:rPr>
          <w:b/>
        </w:rPr>
      </w:pPr>
      <w:r w:rsidRPr="004F179A">
        <w:rPr>
          <w:b/>
          <w:noProof/>
          <w:lang w:eastAsia="sk-SK"/>
        </w:rPr>
        <w:pict>
          <v:shape id="_x0000_i1065" type="#_x0000_t75" style="width:448.5pt;height:330pt;visibility:visible">
            <v:imagedata r:id="rId44" o:title=""/>
          </v:shape>
        </w:pict>
      </w:r>
    </w:p>
    <w:p w:rsidR="00054C4A" w:rsidRPr="001C5743" w:rsidRDefault="00054C4A" w:rsidP="00563E42">
      <w:pPr>
        <w:pStyle w:val="Heading4"/>
        <w:spacing w:line="360" w:lineRule="auto"/>
      </w:pPr>
      <w:r w:rsidRPr="001C5743">
        <w:t>Ostatné</w:t>
      </w:r>
    </w:p>
    <w:p w:rsidR="00054C4A" w:rsidRPr="001C5743" w:rsidRDefault="00054C4A" w:rsidP="00563E42">
      <w:pPr>
        <w:spacing w:after="240" w:line="360" w:lineRule="auto"/>
        <w:ind w:firstLine="709"/>
      </w:pPr>
      <w:r w:rsidRPr="001C5743">
        <w:rPr>
          <w:b/>
        </w:rPr>
        <w:t>ShowAdminCategories</w:t>
      </w:r>
      <w:r w:rsidRPr="001C5743">
        <w:t xml:space="preserve"> – akcia na zobrazenie všetkých existujúcich kateg</w:t>
      </w:r>
      <w:r>
        <w:t>ó</w:t>
      </w:r>
      <w:r w:rsidRPr="001C5743">
        <w:t>rií a adresy stránok, kde je možné prezrieť si</w:t>
      </w:r>
      <w:r>
        <w:t xml:space="preserve"> ich</w:t>
      </w:r>
      <w:r w:rsidRPr="001C5743">
        <w:t xml:space="preserve"> obsah. Funguje na jednoduchom princípe. Zober</w:t>
      </w:r>
      <w:r>
        <w:t>ie</w:t>
      </w:r>
      <w:r w:rsidRPr="001C5743">
        <w:t xml:space="preserve"> z databázy všetky kategórie a</w:t>
      </w:r>
      <w:r>
        <w:t> zobrazí odkazy na</w:t>
      </w:r>
      <w:r w:rsidRPr="001C5743">
        <w:t xml:space="preserve"> ich</w:t>
      </w:r>
      <w:r>
        <w:t xml:space="preserve"> stránky</w:t>
      </w:r>
      <w:r w:rsidRPr="001C5743">
        <w:t>.</w:t>
      </w:r>
    </w:p>
    <w:p w:rsidR="00054C4A" w:rsidRPr="001C5743" w:rsidRDefault="00054C4A" w:rsidP="00563E42">
      <w:pPr>
        <w:spacing w:after="240" w:line="360" w:lineRule="auto"/>
        <w:ind w:firstLine="0"/>
      </w:pPr>
      <w:r w:rsidRPr="00F72B9F">
        <w:rPr>
          <w:noProof/>
          <w:lang w:eastAsia="sk-SK"/>
        </w:rPr>
        <w:pict>
          <v:shape id="_x0000_i1066" type="#_x0000_t75" style="width:447.75pt;height:162.75pt;visibility:visible">
            <v:imagedata r:id="rId45" o:title=""/>
          </v:shape>
        </w:pict>
      </w:r>
    </w:p>
    <w:p w:rsidR="00054C4A" w:rsidRPr="001C5743" w:rsidRDefault="00054C4A" w:rsidP="00563E42">
      <w:pPr>
        <w:spacing w:after="240" w:line="360" w:lineRule="auto"/>
        <w:ind w:firstLine="709"/>
      </w:pPr>
      <w:r w:rsidRPr="001C5743">
        <w:rPr>
          <w:b/>
        </w:rPr>
        <w:t>AdminCategoryIndex</w:t>
      </w:r>
      <w:r w:rsidRPr="001C5743">
        <w:t xml:space="preserve"> – akcia zobrazujúca všetky balíčky danej kategórie.</w:t>
      </w:r>
    </w:p>
    <w:p w:rsidR="00054C4A" w:rsidRPr="001C5743" w:rsidRDefault="00054C4A" w:rsidP="00563E42">
      <w:pPr>
        <w:spacing w:after="240" w:line="360" w:lineRule="auto"/>
        <w:ind w:firstLine="709"/>
      </w:pPr>
      <w:r w:rsidRPr="001C5743">
        <w:rPr>
          <w:b/>
        </w:rPr>
        <w:t>Logout</w:t>
      </w:r>
      <w:r w:rsidRPr="001C5743">
        <w:t xml:space="preserve"> – akcia potrebná po zmene spôsobu odhlasovania používateľov. </w:t>
      </w:r>
      <w:r>
        <w:t>Cieľom vytvorenia tejto akcie bolo</w:t>
      </w:r>
      <w:r w:rsidRPr="001C5743">
        <w:t xml:space="preserve"> oddeliť odhlasovanie používateľov zo systému </w:t>
      </w:r>
      <w:r>
        <w:t>od</w:t>
      </w:r>
      <w:r w:rsidRPr="001C5743">
        <w:t xml:space="preserve"> stránky používateľských nastavení ako to bolo pôvodne</w:t>
      </w:r>
      <w:r>
        <w:t>.</w:t>
      </w:r>
    </w:p>
    <w:p w:rsidR="00054C4A" w:rsidRPr="001C5743" w:rsidRDefault="00054C4A" w:rsidP="00563E42">
      <w:pPr>
        <w:spacing w:after="240" w:line="360" w:lineRule="auto"/>
        <w:ind w:firstLine="709"/>
      </w:pPr>
      <w:r w:rsidRPr="001C5743">
        <w:rPr>
          <w:b/>
        </w:rPr>
        <w:t>DistUploadAuto</w:t>
      </w:r>
      <w:r w:rsidRPr="001C5743">
        <w:t xml:space="preserve"> – akcia vytvorená ako zjednodušená verzia akcie DistUpload. Bola z nej vynechaná funkcionalita na publikovanie balíčkov</w:t>
      </w:r>
      <w:r>
        <w:t>,</w:t>
      </w:r>
      <w:r w:rsidRPr="001C5743">
        <w:t xml:space="preserve"> pretože táto akcia slúži ako stránka pre externú aplikáciu na automatické nahrávanie balíčkov zo strany klienta. Taktiež nepotrebuje viacero validačných funkcií a potvrdzované výpisy o proces</w:t>
      </w:r>
      <w:r>
        <w:t>e</w:t>
      </w:r>
      <w:r w:rsidRPr="001C5743">
        <w:t>, pretože o validáciu sa stará už samotná externá aplikácia.</w:t>
      </w:r>
    </w:p>
    <w:p w:rsidR="00054C4A" w:rsidRPr="001C5743" w:rsidRDefault="00054C4A" w:rsidP="00563E42">
      <w:pPr>
        <w:spacing w:after="240" w:line="360" w:lineRule="auto"/>
        <w:ind w:firstLine="709"/>
      </w:pPr>
      <w:r w:rsidRPr="001C5743">
        <w:rPr>
          <w:b/>
        </w:rPr>
        <w:t>MailComments</w:t>
      </w:r>
      <w:r w:rsidRPr="001C5743">
        <w:t xml:space="preserve"> – akcia, ktorá </w:t>
      </w:r>
      <w:r>
        <w:t xml:space="preserve">po pridaní do </w:t>
      </w:r>
      <w:r w:rsidRPr="001C5743">
        <w:t>stránk</w:t>
      </w:r>
      <w:r>
        <w:t>y umožní posielanie informácií autorovi stránky prostredníctvom elektronickej pošty o nových komentároch pridaných do stránky inými používateľmi.</w:t>
      </w:r>
    </w:p>
    <w:p w:rsidR="00054C4A" w:rsidRPr="001C5743" w:rsidRDefault="00054C4A" w:rsidP="00563E42">
      <w:pPr>
        <w:spacing w:after="240" w:line="360" w:lineRule="auto"/>
        <w:ind w:firstLine="0"/>
        <w:jc w:val="left"/>
      </w:pPr>
      <w:r w:rsidRPr="00F72B9F">
        <w:rPr>
          <w:noProof/>
          <w:lang w:eastAsia="sk-SK"/>
        </w:rPr>
        <w:pict>
          <v:shape id="_x0000_i1067" type="#_x0000_t75" style="width:353.25pt;height:68.25pt;visibility:visible">
            <v:imagedata r:id="rId46" o:title=""/>
          </v:shape>
        </w:pict>
      </w:r>
    </w:p>
    <w:p w:rsidR="00054C4A" w:rsidRDefault="00054C4A" w:rsidP="00563E42">
      <w:pPr>
        <w:pStyle w:val="Heading3"/>
        <w:spacing w:line="360" w:lineRule="auto"/>
      </w:pPr>
      <w:r w:rsidRPr="001C5743">
        <w:t>Šablóny</w:t>
      </w:r>
    </w:p>
    <w:p w:rsidR="00054C4A" w:rsidRPr="001C5743" w:rsidRDefault="00054C4A" w:rsidP="00563E42">
      <w:pPr>
        <w:spacing w:after="240" w:line="360" w:lineRule="auto"/>
        <w:ind w:firstLine="709"/>
      </w:pPr>
      <w:r w:rsidRPr="001C5743">
        <w:t xml:space="preserve">Úlohou tejto sekcie je oboznámiť s vytvorenými šablónami, ktoré </w:t>
      </w:r>
      <w:r>
        <w:t>boli pridané do</w:t>
      </w:r>
      <w:r w:rsidRPr="001C5743">
        <w:t xml:space="preserve"> wiki. Patria sem dve šablóny, ktoré sa používajú pre generovanie stránok. Jedná sa o generovanie stránok pri nahrávaní balíčk</w:t>
      </w:r>
      <w:r>
        <w:t>a</w:t>
      </w:r>
      <w:r w:rsidRPr="001C5743">
        <w:t xml:space="preserve"> a vytváraní kategórie pre balíčky.</w:t>
      </w:r>
    </w:p>
    <w:p w:rsidR="00054C4A" w:rsidRPr="001C5743" w:rsidRDefault="00054C4A" w:rsidP="00563E42">
      <w:pPr>
        <w:spacing w:after="240" w:line="360" w:lineRule="auto"/>
        <w:ind w:firstLine="709"/>
      </w:pPr>
      <w:r w:rsidRPr="001C5743">
        <w:t>Pr</w:t>
      </w:r>
      <w:r>
        <w:t>i nahrávaní balíčka sa zistia</w:t>
      </w:r>
      <w:r w:rsidRPr="001C5743">
        <w:t xml:space="preserve"> údaje o ňom a potom sa vytvorí stránka</w:t>
      </w:r>
      <w:r>
        <w:t>,</w:t>
      </w:r>
      <w:r w:rsidRPr="001C5743">
        <w:t xml:space="preserve"> kde sa tieto údaje zobrazia. Zoberie sa šablóna, ktorá sa stane telom budúcej stránky. Toto telo musí byť formátované ako wiki text. Pravidlá formátovania sa nachádzajú v dokumentácií k WikkaWiki. Nasleduje ukážka šablóny pre nový balíček.</w:t>
      </w:r>
    </w:p>
    <w:p w:rsidR="00054C4A" w:rsidRPr="001C5743" w:rsidRDefault="00054C4A" w:rsidP="00563E42">
      <w:pPr>
        <w:spacing w:after="240" w:line="360" w:lineRule="auto"/>
        <w:ind w:firstLine="0"/>
      </w:pPr>
      <w:r w:rsidRPr="00F72B9F">
        <w:rPr>
          <w:noProof/>
          <w:lang w:eastAsia="sk-SK"/>
        </w:rPr>
        <w:pict>
          <v:shape id="_x0000_i1068" type="#_x0000_t75" style="width:327.75pt;height:174.75pt;visibility:visible">
            <v:imagedata r:id="rId47" o:title=""/>
          </v:shape>
        </w:pict>
      </w:r>
    </w:p>
    <w:p w:rsidR="00054C4A" w:rsidRPr="001C5743" w:rsidRDefault="00054C4A" w:rsidP="00563E42">
      <w:pPr>
        <w:spacing w:after="240" w:line="360" w:lineRule="auto"/>
        <w:ind w:firstLine="708"/>
      </w:pPr>
      <w:r w:rsidRPr="001C5743">
        <w:t>V šablóne sú použité rôzne formátovacie prvky wiki ako napríklad štyri pomlčky, ktoré značia vodorovnú čiaru (v html je to tag &lt;hr&gt;) alebo napríklad text oddelený dvojicami hviezdičiek bude formátovaný ako tučné písmo (v html je to tag &lt;strong&gt;). V šablóne sa nachádzajú taktiež rôzne tzv. premenné,  ktoré sú ohraničené znakom %. Tieto premenné budú potom nahradené údajmi z balíčka.</w:t>
      </w:r>
    </w:p>
    <w:p w:rsidR="00054C4A" w:rsidRPr="001C5743" w:rsidRDefault="00054C4A" w:rsidP="00563E42">
      <w:pPr>
        <w:spacing w:after="240" w:line="360" w:lineRule="auto"/>
        <w:ind w:firstLine="0"/>
      </w:pPr>
      <w:r w:rsidRPr="001C5743">
        <w:tab/>
        <w:t xml:space="preserve">Pri generovaní stránky pre novú kategóriu sa využíva druhá šablóna. Jej obsah je strohejší ako v predchádzajúcom prípade, pretože nie je potrebné na týchto stránkach zobrazovať množstvo informácií. Na poslednom riadku šablóny vidíme, že v tele stránky sa bude nachádzať akcia </w:t>
      </w:r>
      <w:r w:rsidRPr="001749BD">
        <w:rPr>
          <w:b/>
        </w:rPr>
        <w:t>admincategoryindex</w:t>
      </w:r>
      <w:r w:rsidRPr="001C5743">
        <w:t>, ktorá pri každom zobrazení stránky pridá do stránky zoznam všetkých balíčkov v kategórií.</w:t>
      </w:r>
    </w:p>
    <w:p w:rsidR="00054C4A" w:rsidRPr="001C5743" w:rsidRDefault="00054C4A" w:rsidP="00563E42">
      <w:pPr>
        <w:spacing w:after="240" w:line="360" w:lineRule="auto"/>
        <w:ind w:firstLine="0"/>
      </w:pPr>
      <w:r w:rsidRPr="00F72B9F">
        <w:rPr>
          <w:noProof/>
          <w:lang w:eastAsia="sk-SK"/>
        </w:rPr>
        <w:pict>
          <v:shape id="_x0000_i1069" type="#_x0000_t75" style="width:282pt;height:126pt;visibility:visible">
            <v:imagedata r:id="rId48" o:title=""/>
          </v:shape>
        </w:pict>
      </w:r>
    </w:p>
    <w:p w:rsidR="00054C4A" w:rsidRPr="001C5743" w:rsidRDefault="00054C4A" w:rsidP="00563E42">
      <w:pPr>
        <w:spacing w:after="240" w:line="360" w:lineRule="auto"/>
        <w:ind w:firstLine="0"/>
      </w:pPr>
      <w:r w:rsidRPr="001C5743">
        <w:tab/>
        <w:t xml:space="preserve">Ako generovanie prebieha na strane servera nám znázorňuje nasledujúca časť zdrojového kódu. Vidíme ako postupne volané metódy </w:t>
      </w:r>
      <w:r w:rsidRPr="001C5743">
        <w:rPr>
          <w:b/>
        </w:rPr>
        <w:t>GetTemplate</w:t>
      </w:r>
      <w:r>
        <w:rPr>
          <w:b/>
        </w:rPr>
        <w:t>()</w:t>
      </w:r>
      <w:r w:rsidRPr="001C5743">
        <w:t xml:space="preserve"> a</w:t>
      </w:r>
      <w:r>
        <w:t> </w:t>
      </w:r>
      <w:r w:rsidRPr="001C5743">
        <w:rPr>
          <w:b/>
        </w:rPr>
        <w:t>GetBody</w:t>
      </w:r>
      <w:r>
        <w:rPr>
          <w:b/>
        </w:rPr>
        <w:t>()</w:t>
      </w:r>
      <w:r w:rsidRPr="001C5743">
        <w:t>, ktoré získajú najprv šablónu zo súboru a potom do šablóny vložia údaje.</w:t>
      </w:r>
    </w:p>
    <w:p w:rsidR="00054C4A" w:rsidRPr="001C5743" w:rsidRDefault="00054C4A" w:rsidP="00563E42">
      <w:pPr>
        <w:spacing w:after="240" w:line="360" w:lineRule="auto"/>
        <w:ind w:firstLine="0"/>
      </w:pPr>
      <w:r w:rsidRPr="00F72B9F">
        <w:rPr>
          <w:noProof/>
          <w:lang w:eastAsia="sk-SK"/>
        </w:rPr>
        <w:pict>
          <v:shape id="_x0000_i1070" type="#_x0000_t75" style="width:450.75pt;height:108pt;visibility:visible">
            <v:imagedata r:id="rId49" o:title=""/>
          </v:shape>
        </w:pict>
      </w:r>
    </w:p>
    <w:p w:rsidR="00054C4A" w:rsidRPr="001C5743" w:rsidRDefault="00054C4A" w:rsidP="00563E42">
      <w:pPr>
        <w:spacing w:after="240" w:line="360" w:lineRule="auto"/>
        <w:ind w:firstLine="708"/>
      </w:pPr>
      <w:r w:rsidRPr="001C5743">
        <w:t xml:space="preserve">Metóda </w:t>
      </w:r>
      <w:r w:rsidRPr="001C5743">
        <w:rPr>
          <w:b/>
        </w:rPr>
        <w:t>GetTemplate()</w:t>
      </w:r>
      <w:r w:rsidRPr="001C5743">
        <w:t xml:space="preserve"> hľadá danú šablónu v adresári pre šablóny a následne šablónu načíta zo súboru ako text.</w:t>
      </w:r>
    </w:p>
    <w:p w:rsidR="00054C4A" w:rsidRPr="001C5743" w:rsidRDefault="00054C4A" w:rsidP="00563E42">
      <w:pPr>
        <w:spacing w:after="240" w:line="360" w:lineRule="auto"/>
        <w:ind w:firstLine="708"/>
      </w:pPr>
      <w:r w:rsidRPr="001C5743">
        <w:t xml:space="preserve">Po nej metóda </w:t>
      </w:r>
      <w:r w:rsidRPr="001C5743">
        <w:rPr>
          <w:b/>
        </w:rPr>
        <w:t>GetBody()</w:t>
      </w:r>
      <w:r w:rsidRPr="001C5743">
        <w:t xml:space="preserve"> tento text </w:t>
      </w:r>
      <w:r>
        <w:t>zoberie</w:t>
      </w:r>
      <w:r w:rsidRPr="001C5743">
        <w:t xml:space="preserve"> a začne mapovať na jednotlivé premenné v šablóne údaje o balíčku. Tie metóda získa v dvoch poliach ako parametre. Polia sú preto dve lebo pri načítavaní informácií o balíčku sa získal</w:t>
      </w:r>
      <w:r>
        <w:t>i</w:t>
      </w:r>
      <w:r w:rsidRPr="001C5743">
        <w:t xml:space="preserve"> údaj</w:t>
      </w:r>
      <w:r>
        <w:t>e</w:t>
      </w:r>
      <w:r w:rsidRPr="001C5743">
        <w:t xml:space="preserve"> o zip archíve v ktorom je balíček zabalený a</w:t>
      </w:r>
      <w:r>
        <w:t> pri jeho rozbalení</w:t>
      </w:r>
      <w:r w:rsidRPr="001C5743">
        <w:t> </w:t>
      </w:r>
      <w:r>
        <w:t>sa</w:t>
      </w:r>
      <w:r w:rsidRPr="001C5743">
        <w:t xml:space="preserve"> získal</w:t>
      </w:r>
      <w:r>
        <w:t>i ďalšie údaje</w:t>
      </w:r>
      <w:r w:rsidRPr="001C5743">
        <w:t xml:space="preserve"> zo súboru dist.info priloženého pri balíčku.</w:t>
      </w:r>
    </w:p>
    <w:p w:rsidR="00054C4A" w:rsidRDefault="00054C4A" w:rsidP="00563E42">
      <w:pPr>
        <w:spacing w:after="240" w:line="360" w:lineRule="auto"/>
        <w:ind w:firstLine="0"/>
      </w:pPr>
      <w:r w:rsidRPr="00F72B9F">
        <w:rPr>
          <w:noProof/>
          <w:lang w:eastAsia="sk-SK"/>
        </w:rPr>
        <w:pict>
          <v:shape id="_x0000_i1071" type="#_x0000_t75" style="width:450.75pt;height:272.25pt;visibility:visible">
            <v:imagedata r:id="rId50" o:title=""/>
          </v:shape>
        </w:pict>
      </w:r>
    </w:p>
    <w:p w:rsidR="00054C4A" w:rsidRDefault="00054C4A" w:rsidP="00563E42">
      <w:pPr>
        <w:pStyle w:val="Heading3"/>
        <w:spacing w:line="360" w:lineRule="auto"/>
      </w:pPr>
      <w:r>
        <w:t>Hlasovanie</w:t>
      </w:r>
    </w:p>
    <w:p w:rsidR="00054C4A" w:rsidRDefault="00054C4A" w:rsidP="00563E42">
      <w:pPr>
        <w:spacing w:after="240" w:line="360" w:lineRule="auto"/>
        <w:ind w:firstLine="708"/>
      </w:pPr>
      <w:r w:rsidRPr="006632EE">
        <w:t>Ďalšou implementovanou časťou, ktorú sme vytvorili je funkcionalita hlasovania používateľov. Hlasovaním pridávajú alebo odoberajú body balíčkom.</w:t>
      </w:r>
      <w:r>
        <w:t xml:space="preserve"> Informácie o hlasovaní sa nachádzajú v päte každej balíčkovej stránky. Každý používateľ môže hlasovať za jeden balíček len raz, preto bola do päty stránky pridaná kontrola stavu hlasovania pre používateľa. Autenticitu zabezpečuje IP adresa používateľa, ktorá je zaznamenávaná pre každé hlasovanie. Ak používateľ už hlasoval, v päte sú zobrazené len údaje o počte bodov, ak ešte nehlasoval, zobrazia sa mu dve ruky, so vztýčeným palcom resp. palcom ukazujúcim nadol. Po kliknutí na jeden z nich sa stránke pripočítajú resp. odčítajú body a obnoví sa aktuálny počet bodov.</w:t>
      </w:r>
    </w:p>
    <w:p w:rsidR="00054C4A" w:rsidRDefault="00054C4A" w:rsidP="00563E42">
      <w:pPr>
        <w:spacing w:after="240" w:line="360" w:lineRule="auto"/>
        <w:ind w:firstLine="708"/>
      </w:pPr>
      <w:r w:rsidRPr="00C32736">
        <w:t>Hlasovanie je implementované pomocou technológie AJAX</w:t>
      </w:r>
      <w:r w:rsidRPr="00C32736">
        <w:rPr>
          <w:vertAlign w:val="superscript"/>
        </w:rPr>
        <w:t xml:space="preserve">[9] </w:t>
      </w:r>
      <w:r>
        <w:t>aby sa po kliknutí nevyvolalo klasické odoslanie formulára a stránka sa celá nanovo nevygenerovala a znova nenačítala u klienta. Aby AJAX fungoval, museli sme do stránok kde sa hlasovania nachádzajú</w:t>
      </w:r>
      <w:r w:rsidRPr="00C32736">
        <w:t xml:space="preserve"> </w:t>
      </w:r>
      <w:r>
        <w:t>pridať kód v jazyku javascript, ktorý sa stará o asynchrónnu komunikáciu so serverom.</w:t>
      </w:r>
    </w:p>
    <w:p w:rsidR="00054C4A" w:rsidRDefault="00054C4A" w:rsidP="00563E42">
      <w:pPr>
        <w:spacing w:after="240" w:line="360" w:lineRule="auto"/>
        <w:ind w:firstLine="708"/>
      </w:pPr>
      <w:r>
        <w:t>Keďže na túto komunikáciu potrebujeme v prvom rade podporu XML http žiadosti, vytvorili sme metódu, ktorá sa stará o vytvorenie takéhoto objektu. Metóda ošetruje aj rôzne verzie najpoužívanejších prehliadačov.</w:t>
      </w:r>
    </w:p>
    <w:p w:rsidR="00054C4A" w:rsidRDefault="00054C4A" w:rsidP="00957946">
      <w:pPr>
        <w:spacing w:line="360" w:lineRule="auto"/>
        <w:ind w:firstLine="0"/>
      </w:pPr>
    </w:p>
    <w:p w:rsidR="00054C4A" w:rsidRDefault="00054C4A" w:rsidP="00957946">
      <w:pPr>
        <w:spacing w:line="360" w:lineRule="auto"/>
        <w:ind w:firstLine="0"/>
      </w:pPr>
      <w:r>
        <w:pict>
          <v:rect id="_x0000_i1072" style="width:0;height:1.5pt" o:hralign="center" o:hrstd="t" o:hr="t" fillcolor="#5d5d5d" stroked="f"/>
        </w:pict>
      </w:r>
    </w:p>
    <w:p w:rsidR="00054C4A" w:rsidRDefault="00054C4A" w:rsidP="00957946">
      <w:pPr>
        <w:spacing w:line="360" w:lineRule="auto"/>
        <w:ind w:firstLine="0"/>
        <w:rPr>
          <w:sz w:val="20"/>
        </w:rPr>
      </w:pPr>
      <w:r w:rsidRPr="00C32736">
        <w:rPr>
          <w:sz w:val="20"/>
        </w:rPr>
        <w:t>[9] skratka od „Asynchronous Javascript and XML“</w:t>
      </w:r>
    </w:p>
    <w:p w:rsidR="00054C4A" w:rsidRDefault="00054C4A" w:rsidP="00563E42">
      <w:pPr>
        <w:spacing w:after="240" w:line="360" w:lineRule="auto"/>
        <w:ind w:firstLine="0"/>
      </w:pPr>
      <w:r w:rsidRPr="00F72B9F">
        <w:rPr>
          <w:noProof/>
          <w:lang w:eastAsia="sk-SK"/>
        </w:rPr>
        <w:pict>
          <v:shape id="Obrázok 27" o:spid="_x0000_i1073" type="#_x0000_t75" style="width:403.5pt;height:297.75pt;visibility:visible">
            <v:imagedata r:id="rId51" o:title=""/>
          </v:shape>
        </w:pict>
      </w:r>
    </w:p>
    <w:p w:rsidR="00054C4A" w:rsidRDefault="00054C4A" w:rsidP="00563E42">
      <w:pPr>
        <w:spacing w:after="240" w:line="360" w:lineRule="auto"/>
        <w:ind w:firstLine="0"/>
      </w:pPr>
      <w:r>
        <w:tab/>
        <w:t xml:space="preserve">Keď bola základná funkcionalita pripravená bola implementovaná funkcia, ktorá je volaná po kliknutí na odkaz. V parametroch tejto funkcie sa nachádzajú údaje potrebné pre server keď bude poslaná XML http žiadosť naň. Funkcia najprv vytvorí XML http objekt pomocou metódy </w:t>
      </w:r>
      <w:r w:rsidRPr="00017522">
        <w:rPr>
          <w:b/>
        </w:rPr>
        <w:t>GetXmlHtppObject()</w:t>
      </w:r>
      <w:r>
        <w:t xml:space="preserve">. </w:t>
      </w:r>
    </w:p>
    <w:p w:rsidR="00054C4A" w:rsidRDefault="00054C4A" w:rsidP="00563E42">
      <w:pPr>
        <w:spacing w:after="240" w:line="360" w:lineRule="auto"/>
        <w:ind w:firstLine="708"/>
      </w:pPr>
      <w:r>
        <w:t>Následne poskladá adresu stránky, ktorá bude asynchrónne volaná prostredníctvom XML http žiadosti. Do parametrov stránky vloží údaje o používateľovi, názov aktuálnej stránky, IP používateľa a akcia hlasovania, ktorá závisí od toho či ide o pozitívny alebo negatívny hlas. Akcia môže byť taktiež aj typu „reset“, ktorú môže vyvolať len administrátor a v tomto prípade sa jedná v vymazania údajov o ohlasovaní pre aktuálnu stránku.</w:t>
      </w:r>
    </w:p>
    <w:p w:rsidR="00054C4A" w:rsidRDefault="00054C4A" w:rsidP="00563E42">
      <w:pPr>
        <w:spacing w:after="240" w:line="360" w:lineRule="auto"/>
        <w:ind w:firstLine="708"/>
      </w:pPr>
      <w:r>
        <w:t>Nasleduje proces, v ktorom funkcia zaregistruje metódu, ktorá bude čakať na odpoveď zo servera</w:t>
      </w:r>
      <w:r w:rsidRPr="00FC4E19">
        <w:rPr>
          <w:vertAlign w:val="superscript"/>
          <w:lang w:val="en-US"/>
        </w:rPr>
        <w:t>[10]</w:t>
      </w:r>
      <w:r>
        <w:t xml:space="preserve">. Metóda </w:t>
      </w:r>
      <w:r w:rsidRPr="00017522">
        <w:rPr>
          <w:b/>
        </w:rPr>
        <w:t>stateChanged()</w:t>
      </w:r>
      <w:r>
        <w:t xml:space="preserve"> je bližšie opísaná nižšie. Registrácia je nutná kvôli tomu, že volanie na server je asynchrónne, čiže nečaká na odpoveď ale poverí inú metódu čakaním na túto odpoveď.</w:t>
      </w:r>
    </w:p>
    <w:p w:rsidR="00054C4A" w:rsidRDefault="00054C4A" w:rsidP="00563E42">
      <w:pPr>
        <w:spacing w:after="240" w:line="360" w:lineRule="auto"/>
        <w:ind w:firstLine="708"/>
      </w:pPr>
      <w:r>
        <w:t>Po registrácií sa odošle XML http žiadosť. Ako metódu http používa GET.</w:t>
      </w:r>
    </w:p>
    <w:p w:rsidR="00054C4A" w:rsidRDefault="00054C4A" w:rsidP="00957946">
      <w:pPr>
        <w:spacing w:line="360" w:lineRule="auto"/>
        <w:ind w:firstLine="0"/>
      </w:pPr>
    </w:p>
    <w:p w:rsidR="00054C4A" w:rsidRDefault="00054C4A" w:rsidP="00957946">
      <w:pPr>
        <w:spacing w:line="360" w:lineRule="auto"/>
        <w:ind w:firstLine="0"/>
      </w:pPr>
    </w:p>
    <w:p w:rsidR="00054C4A" w:rsidRDefault="00054C4A" w:rsidP="00957946">
      <w:pPr>
        <w:spacing w:line="360" w:lineRule="auto"/>
        <w:ind w:firstLine="0"/>
      </w:pPr>
      <w:r>
        <w:pict>
          <v:rect id="_x0000_i1074" style="width:0;height:1.5pt" o:hralign="center" o:hrstd="t" o:hr="t" fillcolor="#5d5d5d" stroked="f"/>
        </w:pict>
      </w:r>
    </w:p>
    <w:p w:rsidR="00054C4A" w:rsidRDefault="00054C4A" w:rsidP="00957946">
      <w:pPr>
        <w:spacing w:line="360" w:lineRule="auto"/>
        <w:ind w:firstLine="0"/>
        <w:rPr>
          <w:sz w:val="20"/>
        </w:rPr>
      </w:pPr>
      <w:r w:rsidRPr="00C32736">
        <w:rPr>
          <w:sz w:val="20"/>
        </w:rPr>
        <w:t>[</w:t>
      </w:r>
      <w:r>
        <w:rPr>
          <w:sz w:val="20"/>
        </w:rPr>
        <w:t>10</w:t>
      </w:r>
      <w:r w:rsidRPr="00C32736">
        <w:rPr>
          <w:sz w:val="20"/>
        </w:rPr>
        <w:t xml:space="preserve">] </w:t>
      </w:r>
      <w:r>
        <w:rPr>
          <w:sz w:val="20"/>
        </w:rPr>
        <w:t>angl. „callback“</w:t>
      </w:r>
    </w:p>
    <w:p w:rsidR="00054C4A" w:rsidRDefault="00054C4A" w:rsidP="00563E42">
      <w:pPr>
        <w:spacing w:after="240" w:line="360" w:lineRule="auto"/>
        <w:ind w:firstLine="708"/>
      </w:pPr>
    </w:p>
    <w:p w:rsidR="00054C4A" w:rsidRDefault="00054C4A" w:rsidP="00563E42">
      <w:pPr>
        <w:spacing w:after="240" w:line="360" w:lineRule="auto"/>
        <w:ind w:firstLine="0"/>
      </w:pPr>
      <w:r w:rsidRPr="00F72B9F">
        <w:rPr>
          <w:noProof/>
          <w:lang w:eastAsia="sk-SK"/>
        </w:rPr>
        <w:pict>
          <v:shape id="Obrázok 28" o:spid="_x0000_i1075" type="#_x0000_t75" style="width:380.25pt;height:392.25pt;visibility:visible">
            <v:imagedata r:id="rId52" o:title=""/>
          </v:shape>
        </w:pict>
      </w:r>
    </w:p>
    <w:p w:rsidR="00054C4A" w:rsidRDefault="00054C4A" w:rsidP="00563E42">
      <w:pPr>
        <w:spacing w:after="240" w:line="360" w:lineRule="auto"/>
        <w:ind w:firstLine="0"/>
      </w:pPr>
      <w:r>
        <w:tab/>
        <w:t xml:space="preserve">Metóda </w:t>
      </w:r>
      <w:r w:rsidRPr="00017522">
        <w:rPr>
          <w:b/>
        </w:rPr>
        <w:t>stateChanged()</w:t>
      </w:r>
      <w:r>
        <w:t xml:space="preserve"> sa stará o odpoveď zo servera. Ak nejakú odpoveď dostane, vyberie z html </w:t>
      </w:r>
      <w:r w:rsidRPr="00017522">
        <w:rPr>
          <w:b/>
        </w:rPr>
        <w:t>DOM</w:t>
      </w:r>
      <w:r>
        <w:t>-u element s identifikačným menom „votes“ a vpíše doňho text, ktorý mu server vrátil.</w:t>
      </w:r>
    </w:p>
    <w:p w:rsidR="00054C4A" w:rsidRPr="00C32736" w:rsidRDefault="00054C4A" w:rsidP="00563E42">
      <w:pPr>
        <w:spacing w:after="240" w:line="360" w:lineRule="auto"/>
        <w:ind w:firstLine="0"/>
      </w:pPr>
      <w:r w:rsidRPr="00F72B9F">
        <w:rPr>
          <w:noProof/>
          <w:lang w:eastAsia="sk-SK"/>
        </w:rPr>
        <w:pict>
          <v:shape id="Obrázok 29" o:spid="_x0000_i1076" type="#_x0000_t75" style="width:450.75pt;height:124.5pt;visibility:visible">
            <v:imagedata r:id="rId53" o:title=""/>
          </v:shape>
        </w:pict>
      </w:r>
    </w:p>
    <w:p w:rsidR="00054C4A" w:rsidRDefault="00054C4A" w:rsidP="00563E42">
      <w:pPr>
        <w:spacing w:line="360" w:lineRule="auto"/>
        <w:ind w:firstLine="0"/>
      </w:pPr>
      <w:r>
        <w:tab/>
        <w:t>Funkcionalitu, ktorá sa vykonáva na serveri reprezentuje skript „</w:t>
      </w:r>
      <w:r w:rsidRPr="00017522">
        <w:rPr>
          <w:b/>
        </w:rPr>
        <w:t>vote.php</w:t>
      </w:r>
      <w:r>
        <w:t>“. Ten sa stará o vykonanie príslušných úprav v databáze na základe akcie, ktorú používateľ pri hlasovaní vykonal. Ak sa jedná o reset, zmaže všetky hlasovania pre stránku. V prípade hlasovania vloží nový údaj do tabuľky hlasovaní. Nakoniec získa aktuálny stav hlasovania po aplikovaní nových zmien a tento údaj vráti naspäť klientovi.</w:t>
      </w:r>
    </w:p>
    <w:p w:rsidR="00054C4A" w:rsidRPr="00017522" w:rsidRDefault="00054C4A" w:rsidP="00563E42">
      <w:pPr>
        <w:spacing w:line="360" w:lineRule="auto"/>
        <w:ind w:firstLine="0"/>
      </w:pPr>
    </w:p>
    <w:p w:rsidR="00054C4A" w:rsidRPr="008C2C7B" w:rsidRDefault="00054C4A" w:rsidP="00563E42">
      <w:pPr>
        <w:spacing w:after="240" w:line="360" w:lineRule="auto"/>
        <w:ind w:firstLine="0"/>
        <w:rPr>
          <w:lang w:val="en-US"/>
        </w:rPr>
      </w:pPr>
      <w:r w:rsidRPr="00F72B9F">
        <w:rPr>
          <w:noProof/>
          <w:lang w:eastAsia="sk-SK"/>
        </w:rPr>
        <w:pict>
          <v:shape id="_x0000_i1077" type="#_x0000_t75" style="width:450.75pt;height:328.5pt;visibility:visible">
            <v:imagedata r:id="rId54" o:title=""/>
          </v:shape>
        </w:pict>
      </w:r>
    </w:p>
    <w:sectPr w:rsidR="00054C4A" w:rsidRPr="008C2C7B" w:rsidSect="00616117">
      <w:footerReference w:type="default" r:id="rId5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4A" w:rsidRDefault="00054C4A">
      <w:r>
        <w:separator/>
      </w:r>
    </w:p>
  </w:endnote>
  <w:endnote w:type="continuationSeparator" w:id="1">
    <w:p w:rsidR="00054C4A" w:rsidRDefault="00054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4A" w:rsidRDefault="00054C4A" w:rsidP="00FA4CC0">
    <w:pPr>
      <w:pStyle w:val="Footer"/>
      <w:ind w:firstLine="0"/>
      <w:jc w:val="center"/>
    </w:pPr>
    <w:r>
      <w:t xml:space="preserve">A - </w:t>
    </w: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4A" w:rsidRDefault="00054C4A" w:rsidP="00CC7802">
      <w:pPr>
        <w:ind w:firstLine="0"/>
      </w:pPr>
      <w:r>
        <w:separator/>
      </w:r>
    </w:p>
  </w:footnote>
  <w:footnote w:type="continuationSeparator" w:id="1">
    <w:p w:rsidR="00054C4A" w:rsidRDefault="00054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F68"/>
    <w:multiLevelType w:val="hybridMultilevel"/>
    <w:tmpl w:val="8EACE800"/>
    <w:lvl w:ilvl="0" w:tplc="19D085E8">
      <w:start w:val="1"/>
      <w:numFmt w:val="decimal"/>
      <w:lvlText w:val="Obr. č. %1"/>
      <w:lvlJc w:val="center"/>
      <w:pPr>
        <w:ind w:left="1344" w:hanging="360"/>
      </w:pPr>
      <w:rPr>
        <w:rFonts w:cs="Times New Roman" w:hint="default"/>
      </w:rPr>
    </w:lvl>
    <w:lvl w:ilvl="1" w:tplc="041B0019">
      <w:start w:val="1"/>
      <w:numFmt w:val="lowerLetter"/>
      <w:lvlText w:val="%2."/>
      <w:lvlJc w:val="left"/>
      <w:pPr>
        <w:ind w:left="2064" w:hanging="360"/>
      </w:pPr>
      <w:rPr>
        <w:rFonts w:cs="Times New Roman"/>
      </w:rPr>
    </w:lvl>
    <w:lvl w:ilvl="2" w:tplc="041B001B">
      <w:start w:val="1"/>
      <w:numFmt w:val="lowerRoman"/>
      <w:lvlText w:val="%3."/>
      <w:lvlJc w:val="right"/>
      <w:pPr>
        <w:ind w:left="2784" w:hanging="180"/>
      </w:pPr>
      <w:rPr>
        <w:rFonts w:cs="Times New Roman"/>
      </w:rPr>
    </w:lvl>
    <w:lvl w:ilvl="3" w:tplc="041B000F">
      <w:start w:val="1"/>
      <w:numFmt w:val="decimal"/>
      <w:lvlText w:val="%4."/>
      <w:lvlJc w:val="left"/>
      <w:pPr>
        <w:ind w:left="3504" w:hanging="360"/>
      </w:pPr>
      <w:rPr>
        <w:rFonts w:cs="Times New Roman"/>
      </w:rPr>
    </w:lvl>
    <w:lvl w:ilvl="4" w:tplc="041B0019">
      <w:start w:val="1"/>
      <w:numFmt w:val="lowerLetter"/>
      <w:lvlText w:val="%5."/>
      <w:lvlJc w:val="left"/>
      <w:pPr>
        <w:ind w:left="4224" w:hanging="360"/>
      </w:pPr>
      <w:rPr>
        <w:rFonts w:cs="Times New Roman"/>
      </w:rPr>
    </w:lvl>
    <w:lvl w:ilvl="5" w:tplc="041B001B">
      <w:start w:val="1"/>
      <w:numFmt w:val="lowerRoman"/>
      <w:lvlText w:val="%6."/>
      <w:lvlJc w:val="right"/>
      <w:pPr>
        <w:ind w:left="4944" w:hanging="180"/>
      </w:pPr>
      <w:rPr>
        <w:rFonts w:cs="Times New Roman"/>
      </w:rPr>
    </w:lvl>
    <w:lvl w:ilvl="6" w:tplc="041B000F">
      <w:start w:val="1"/>
      <w:numFmt w:val="decimal"/>
      <w:lvlText w:val="%7."/>
      <w:lvlJc w:val="left"/>
      <w:pPr>
        <w:ind w:left="5664" w:hanging="360"/>
      </w:pPr>
      <w:rPr>
        <w:rFonts w:cs="Times New Roman"/>
      </w:rPr>
    </w:lvl>
    <w:lvl w:ilvl="7" w:tplc="041B0019">
      <w:start w:val="1"/>
      <w:numFmt w:val="lowerLetter"/>
      <w:lvlText w:val="%8."/>
      <w:lvlJc w:val="left"/>
      <w:pPr>
        <w:ind w:left="6384" w:hanging="360"/>
      </w:pPr>
      <w:rPr>
        <w:rFonts w:cs="Times New Roman"/>
      </w:rPr>
    </w:lvl>
    <w:lvl w:ilvl="8" w:tplc="041B001B">
      <w:start w:val="1"/>
      <w:numFmt w:val="lowerRoman"/>
      <w:lvlText w:val="%9."/>
      <w:lvlJc w:val="right"/>
      <w:pPr>
        <w:ind w:left="7104" w:hanging="180"/>
      </w:pPr>
      <w:rPr>
        <w:rFonts w:cs="Times New Roman"/>
      </w:rPr>
    </w:lvl>
  </w:abstractNum>
  <w:abstractNum w:abstractNumId="1">
    <w:nsid w:val="06603E67"/>
    <w:multiLevelType w:val="hybridMultilevel"/>
    <w:tmpl w:val="BD889282"/>
    <w:lvl w:ilvl="0" w:tplc="0D48D7D2">
      <w:start w:val="1"/>
      <w:numFmt w:val="bullet"/>
      <w:lvlText w:val=""/>
      <w:lvlJc w:val="left"/>
      <w:pPr>
        <w:ind w:left="1344" w:hanging="360"/>
      </w:pPr>
      <w:rPr>
        <w:rFonts w:ascii="Symbol" w:hAnsi="Symbol" w:hint="default"/>
      </w:rPr>
    </w:lvl>
    <w:lvl w:ilvl="1" w:tplc="3D265D26">
      <w:start w:val="1"/>
      <w:numFmt w:val="bullet"/>
      <w:lvlText w:val=""/>
      <w:lvlJc w:val="left"/>
      <w:pPr>
        <w:ind w:left="2064" w:hanging="360"/>
      </w:pPr>
      <w:rPr>
        <w:rFonts w:ascii="Symbol" w:hAnsi="Symbol" w:hint="default"/>
      </w:rPr>
    </w:lvl>
    <w:lvl w:ilvl="2" w:tplc="0D48D7D2">
      <w:start w:val="1"/>
      <w:numFmt w:val="bullet"/>
      <w:lvlText w:val=""/>
      <w:lvlJc w:val="left"/>
      <w:pPr>
        <w:ind w:left="2784" w:hanging="360"/>
      </w:pPr>
      <w:rPr>
        <w:rFonts w:ascii="Symbol" w:hAnsi="Symbol" w:hint="default"/>
      </w:rPr>
    </w:lvl>
    <w:lvl w:ilvl="3" w:tplc="041B0001">
      <w:start w:val="1"/>
      <w:numFmt w:val="bullet"/>
      <w:lvlText w:val=""/>
      <w:lvlJc w:val="left"/>
      <w:pPr>
        <w:ind w:left="3504" w:hanging="360"/>
      </w:pPr>
      <w:rPr>
        <w:rFonts w:ascii="Symbol" w:hAnsi="Symbol" w:hint="default"/>
      </w:rPr>
    </w:lvl>
    <w:lvl w:ilvl="4" w:tplc="041B0003">
      <w:start w:val="1"/>
      <w:numFmt w:val="bullet"/>
      <w:lvlText w:val="o"/>
      <w:lvlJc w:val="left"/>
      <w:pPr>
        <w:ind w:left="4224" w:hanging="360"/>
      </w:pPr>
      <w:rPr>
        <w:rFonts w:ascii="Courier New" w:hAnsi="Courier New" w:hint="default"/>
      </w:rPr>
    </w:lvl>
    <w:lvl w:ilvl="5" w:tplc="041B0005">
      <w:start w:val="1"/>
      <w:numFmt w:val="bullet"/>
      <w:lvlText w:val=""/>
      <w:lvlJc w:val="left"/>
      <w:pPr>
        <w:ind w:left="4944" w:hanging="360"/>
      </w:pPr>
      <w:rPr>
        <w:rFonts w:ascii="Wingdings" w:hAnsi="Wingdings" w:hint="default"/>
      </w:rPr>
    </w:lvl>
    <w:lvl w:ilvl="6" w:tplc="041B0001">
      <w:start w:val="1"/>
      <w:numFmt w:val="bullet"/>
      <w:lvlText w:val=""/>
      <w:lvlJc w:val="left"/>
      <w:pPr>
        <w:ind w:left="5664" w:hanging="360"/>
      </w:pPr>
      <w:rPr>
        <w:rFonts w:ascii="Symbol" w:hAnsi="Symbol" w:hint="default"/>
      </w:rPr>
    </w:lvl>
    <w:lvl w:ilvl="7" w:tplc="041B0003">
      <w:start w:val="1"/>
      <w:numFmt w:val="bullet"/>
      <w:lvlText w:val="o"/>
      <w:lvlJc w:val="left"/>
      <w:pPr>
        <w:ind w:left="6384" w:hanging="360"/>
      </w:pPr>
      <w:rPr>
        <w:rFonts w:ascii="Courier New" w:hAnsi="Courier New" w:hint="default"/>
      </w:rPr>
    </w:lvl>
    <w:lvl w:ilvl="8" w:tplc="041B0005">
      <w:start w:val="1"/>
      <w:numFmt w:val="bullet"/>
      <w:lvlText w:val=""/>
      <w:lvlJc w:val="left"/>
      <w:pPr>
        <w:ind w:left="7104" w:hanging="360"/>
      </w:pPr>
      <w:rPr>
        <w:rFonts w:ascii="Wingdings" w:hAnsi="Wingdings" w:hint="default"/>
      </w:rPr>
    </w:lvl>
  </w:abstractNum>
  <w:abstractNum w:abstractNumId="2">
    <w:nsid w:val="0AAC2AB7"/>
    <w:multiLevelType w:val="hybridMultilevel"/>
    <w:tmpl w:val="62C2220C"/>
    <w:lvl w:ilvl="0" w:tplc="041B0001">
      <w:start w:val="1"/>
      <w:numFmt w:val="bullet"/>
      <w:lvlText w:val=""/>
      <w:lvlJc w:val="left"/>
      <w:pPr>
        <w:ind w:left="1344" w:hanging="360"/>
      </w:pPr>
      <w:rPr>
        <w:rFonts w:ascii="Symbol" w:hAnsi="Symbol" w:hint="default"/>
      </w:rPr>
    </w:lvl>
    <w:lvl w:ilvl="1" w:tplc="041B0003">
      <w:start w:val="1"/>
      <w:numFmt w:val="bullet"/>
      <w:lvlText w:val="o"/>
      <w:lvlJc w:val="left"/>
      <w:pPr>
        <w:ind w:left="2064" w:hanging="360"/>
      </w:pPr>
      <w:rPr>
        <w:rFonts w:ascii="Courier New" w:hAnsi="Courier New" w:hint="default"/>
      </w:rPr>
    </w:lvl>
    <w:lvl w:ilvl="2" w:tplc="041B0005">
      <w:start w:val="1"/>
      <w:numFmt w:val="bullet"/>
      <w:lvlText w:val=""/>
      <w:lvlJc w:val="left"/>
      <w:pPr>
        <w:ind w:left="2784" w:hanging="360"/>
      </w:pPr>
      <w:rPr>
        <w:rFonts w:ascii="Wingdings" w:hAnsi="Wingdings" w:hint="default"/>
      </w:rPr>
    </w:lvl>
    <w:lvl w:ilvl="3" w:tplc="041B0001">
      <w:start w:val="1"/>
      <w:numFmt w:val="bullet"/>
      <w:lvlText w:val=""/>
      <w:lvlJc w:val="left"/>
      <w:pPr>
        <w:ind w:left="3504" w:hanging="360"/>
      </w:pPr>
      <w:rPr>
        <w:rFonts w:ascii="Symbol" w:hAnsi="Symbol" w:hint="default"/>
      </w:rPr>
    </w:lvl>
    <w:lvl w:ilvl="4" w:tplc="041B0003">
      <w:start w:val="1"/>
      <w:numFmt w:val="bullet"/>
      <w:lvlText w:val="o"/>
      <w:lvlJc w:val="left"/>
      <w:pPr>
        <w:ind w:left="4224" w:hanging="360"/>
      </w:pPr>
      <w:rPr>
        <w:rFonts w:ascii="Courier New" w:hAnsi="Courier New" w:hint="default"/>
      </w:rPr>
    </w:lvl>
    <w:lvl w:ilvl="5" w:tplc="041B0005">
      <w:start w:val="1"/>
      <w:numFmt w:val="bullet"/>
      <w:lvlText w:val=""/>
      <w:lvlJc w:val="left"/>
      <w:pPr>
        <w:ind w:left="4944" w:hanging="360"/>
      </w:pPr>
      <w:rPr>
        <w:rFonts w:ascii="Wingdings" w:hAnsi="Wingdings" w:hint="default"/>
      </w:rPr>
    </w:lvl>
    <w:lvl w:ilvl="6" w:tplc="041B0001">
      <w:start w:val="1"/>
      <w:numFmt w:val="bullet"/>
      <w:lvlText w:val=""/>
      <w:lvlJc w:val="left"/>
      <w:pPr>
        <w:ind w:left="5664" w:hanging="360"/>
      </w:pPr>
      <w:rPr>
        <w:rFonts w:ascii="Symbol" w:hAnsi="Symbol" w:hint="default"/>
      </w:rPr>
    </w:lvl>
    <w:lvl w:ilvl="7" w:tplc="041B0003">
      <w:start w:val="1"/>
      <w:numFmt w:val="bullet"/>
      <w:lvlText w:val="o"/>
      <w:lvlJc w:val="left"/>
      <w:pPr>
        <w:ind w:left="6384" w:hanging="360"/>
      </w:pPr>
      <w:rPr>
        <w:rFonts w:ascii="Courier New" w:hAnsi="Courier New" w:hint="default"/>
      </w:rPr>
    </w:lvl>
    <w:lvl w:ilvl="8" w:tplc="041B0005">
      <w:start w:val="1"/>
      <w:numFmt w:val="bullet"/>
      <w:lvlText w:val=""/>
      <w:lvlJc w:val="left"/>
      <w:pPr>
        <w:ind w:left="7104" w:hanging="360"/>
      </w:pPr>
      <w:rPr>
        <w:rFonts w:ascii="Wingdings" w:hAnsi="Wingdings" w:hint="default"/>
      </w:rPr>
    </w:lvl>
  </w:abstractNum>
  <w:abstractNum w:abstractNumId="3">
    <w:nsid w:val="0B58504E"/>
    <w:multiLevelType w:val="hybridMultilevel"/>
    <w:tmpl w:val="C08AFD76"/>
    <w:lvl w:ilvl="0" w:tplc="3774A7EA">
      <w:start w:val="1"/>
      <w:numFmt w:val="decimal"/>
      <w:lvlText w:val="Obr. č. %1 -"/>
      <w:lvlJc w:val="center"/>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F3C1FFC"/>
    <w:multiLevelType w:val="hybridMultilevel"/>
    <w:tmpl w:val="CC4AC2E6"/>
    <w:lvl w:ilvl="0" w:tplc="19D085E8">
      <w:start w:val="1"/>
      <w:numFmt w:val="decimal"/>
      <w:lvlText w:val="Obr. č. %1"/>
      <w:lvlJc w:val="center"/>
      <w:pPr>
        <w:ind w:left="1344" w:hanging="360"/>
      </w:pPr>
      <w:rPr>
        <w:rFonts w:cs="Times New Roman" w:hint="default"/>
      </w:rPr>
    </w:lvl>
    <w:lvl w:ilvl="1" w:tplc="041B0019">
      <w:start w:val="1"/>
      <w:numFmt w:val="lowerLetter"/>
      <w:lvlText w:val="%2."/>
      <w:lvlJc w:val="left"/>
      <w:pPr>
        <w:ind w:left="2064" w:hanging="360"/>
      </w:pPr>
      <w:rPr>
        <w:rFonts w:cs="Times New Roman"/>
      </w:rPr>
    </w:lvl>
    <w:lvl w:ilvl="2" w:tplc="041B001B">
      <w:start w:val="1"/>
      <w:numFmt w:val="lowerRoman"/>
      <w:lvlText w:val="%3."/>
      <w:lvlJc w:val="right"/>
      <w:pPr>
        <w:ind w:left="2784" w:hanging="180"/>
      </w:pPr>
      <w:rPr>
        <w:rFonts w:cs="Times New Roman"/>
      </w:rPr>
    </w:lvl>
    <w:lvl w:ilvl="3" w:tplc="041B000F">
      <w:start w:val="1"/>
      <w:numFmt w:val="decimal"/>
      <w:lvlText w:val="%4."/>
      <w:lvlJc w:val="left"/>
      <w:pPr>
        <w:ind w:left="3504" w:hanging="360"/>
      </w:pPr>
      <w:rPr>
        <w:rFonts w:cs="Times New Roman"/>
      </w:rPr>
    </w:lvl>
    <w:lvl w:ilvl="4" w:tplc="041B0019">
      <w:start w:val="1"/>
      <w:numFmt w:val="lowerLetter"/>
      <w:lvlText w:val="%5."/>
      <w:lvlJc w:val="left"/>
      <w:pPr>
        <w:ind w:left="4224" w:hanging="360"/>
      </w:pPr>
      <w:rPr>
        <w:rFonts w:cs="Times New Roman"/>
      </w:rPr>
    </w:lvl>
    <w:lvl w:ilvl="5" w:tplc="041B001B">
      <w:start w:val="1"/>
      <w:numFmt w:val="lowerRoman"/>
      <w:lvlText w:val="%6."/>
      <w:lvlJc w:val="right"/>
      <w:pPr>
        <w:ind w:left="4944" w:hanging="180"/>
      </w:pPr>
      <w:rPr>
        <w:rFonts w:cs="Times New Roman"/>
      </w:rPr>
    </w:lvl>
    <w:lvl w:ilvl="6" w:tplc="041B000F">
      <w:start w:val="1"/>
      <w:numFmt w:val="decimal"/>
      <w:lvlText w:val="%7."/>
      <w:lvlJc w:val="left"/>
      <w:pPr>
        <w:ind w:left="5664" w:hanging="360"/>
      </w:pPr>
      <w:rPr>
        <w:rFonts w:cs="Times New Roman"/>
      </w:rPr>
    </w:lvl>
    <w:lvl w:ilvl="7" w:tplc="041B0019">
      <w:start w:val="1"/>
      <w:numFmt w:val="lowerLetter"/>
      <w:lvlText w:val="%8."/>
      <w:lvlJc w:val="left"/>
      <w:pPr>
        <w:ind w:left="6384" w:hanging="360"/>
      </w:pPr>
      <w:rPr>
        <w:rFonts w:cs="Times New Roman"/>
      </w:rPr>
    </w:lvl>
    <w:lvl w:ilvl="8" w:tplc="041B001B">
      <w:start w:val="1"/>
      <w:numFmt w:val="lowerRoman"/>
      <w:lvlText w:val="%9."/>
      <w:lvlJc w:val="right"/>
      <w:pPr>
        <w:ind w:left="7104" w:hanging="180"/>
      </w:pPr>
      <w:rPr>
        <w:rFonts w:cs="Times New Roman"/>
      </w:rPr>
    </w:lvl>
  </w:abstractNum>
  <w:abstractNum w:abstractNumId="5">
    <w:nsid w:val="1015253D"/>
    <w:multiLevelType w:val="hybridMultilevel"/>
    <w:tmpl w:val="C01462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1C147BB"/>
    <w:multiLevelType w:val="multilevel"/>
    <w:tmpl w:val="26D2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3536B"/>
    <w:multiLevelType w:val="hybridMultilevel"/>
    <w:tmpl w:val="3998D9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26861849"/>
    <w:multiLevelType w:val="hybridMultilevel"/>
    <w:tmpl w:val="B42C6E34"/>
    <w:lvl w:ilvl="0" w:tplc="3D265D2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2B1570A3"/>
    <w:multiLevelType w:val="hybridMultilevel"/>
    <w:tmpl w:val="13620CDA"/>
    <w:lvl w:ilvl="0" w:tplc="F162045A">
      <w:start w:val="1"/>
      <w:numFmt w:val="decimal"/>
      <w:lvlText w:val="Tab. č. %1 - "/>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326F067F"/>
    <w:multiLevelType w:val="hybridMultilevel"/>
    <w:tmpl w:val="CD40B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410081F"/>
    <w:multiLevelType w:val="hybridMultilevel"/>
    <w:tmpl w:val="9C3AEF7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364B0BAF"/>
    <w:multiLevelType w:val="hybridMultilevel"/>
    <w:tmpl w:val="DD6064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9AA5B60"/>
    <w:multiLevelType w:val="hybridMultilevel"/>
    <w:tmpl w:val="7B5A9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F90B0A"/>
    <w:multiLevelType w:val="hybridMultilevel"/>
    <w:tmpl w:val="4508C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EF57316"/>
    <w:multiLevelType w:val="hybridMultilevel"/>
    <w:tmpl w:val="BE729F32"/>
    <w:lvl w:ilvl="0" w:tplc="F162045A">
      <w:start w:val="1"/>
      <w:numFmt w:val="decimal"/>
      <w:lvlText w:val="Tab. č. %1 - "/>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5F1768A"/>
    <w:multiLevelType w:val="hybridMultilevel"/>
    <w:tmpl w:val="D6F883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C17514D"/>
    <w:multiLevelType w:val="multilevel"/>
    <w:tmpl w:val="9FE0BF56"/>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513E07B9"/>
    <w:multiLevelType w:val="hybridMultilevel"/>
    <w:tmpl w:val="FCD4090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774369B"/>
    <w:multiLevelType w:val="hybridMultilevel"/>
    <w:tmpl w:val="1780DF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5D0F51B3"/>
    <w:multiLevelType w:val="hybridMultilevel"/>
    <w:tmpl w:val="52B0AA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A381904">
      <w:numFmt w:val="bullet"/>
      <w:lvlText w:val="–"/>
      <w:lvlJc w:val="left"/>
      <w:pPr>
        <w:ind w:left="2160" w:hanging="360"/>
      </w:pPr>
      <w:rPr>
        <w:rFonts w:ascii="Times New Roman" w:eastAsia="Times New Roman" w:hAnsi="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5E07766A"/>
    <w:multiLevelType w:val="hybridMultilevel"/>
    <w:tmpl w:val="115EAD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E2F784D"/>
    <w:multiLevelType w:val="hybridMultilevel"/>
    <w:tmpl w:val="4984AE96"/>
    <w:lvl w:ilvl="0" w:tplc="3774A7EA">
      <w:start w:val="1"/>
      <w:numFmt w:val="decimal"/>
      <w:lvlText w:val="Obr. č. %1 -"/>
      <w:lvlJc w:val="center"/>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
    <w:nsid w:val="62BB6319"/>
    <w:multiLevelType w:val="hybridMultilevel"/>
    <w:tmpl w:val="C1AC6C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65246646"/>
    <w:multiLevelType w:val="hybridMultilevel"/>
    <w:tmpl w:val="D3CE189C"/>
    <w:lvl w:ilvl="0" w:tplc="8252026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67A560D2"/>
    <w:multiLevelType w:val="hybridMultilevel"/>
    <w:tmpl w:val="292261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nsid w:val="6D133921"/>
    <w:multiLevelType w:val="hybridMultilevel"/>
    <w:tmpl w:val="E4D8C13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6E101DA9"/>
    <w:multiLevelType w:val="hybridMultilevel"/>
    <w:tmpl w:val="08F613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nsid w:val="720C19DB"/>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57611B8"/>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27"/>
  </w:num>
  <w:num w:numId="3">
    <w:abstractNumId w:val="7"/>
  </w:num>
  <w:num w:numId="4">
    <w:abstractNumId w:val="26"/>
  </w:num>
  <w:num w:numId="5">
    <w:abstractNumId w:val="12"/>
  </w:num>
  <w:num w:numId="6">
    <w:abstractNumId w:val="5"/>
  </w:num>
  <w:num w:numId="7">
    <w:abstractNumId w:val="23"/>
  </w:num>
  <w:num w:numId="8">
    <w:abstractNumId w:val="8"/>
  </w:num>
  <w:num w:numId="9">
    <w:abstractNumId w:val="16"/>
  </w:num>
  <w:num w:numId="10">
    <w:abstractNumId w:val="25"/>
  </w:num>
  <w:num w:numId="11">
    <w:abstractNumId w:val="20"/>
  </w:num>
  <w:num w:numId="12">
    <w:abstractNumId w:val="24"/>
  </w:num>
  <w:num w:numId="13">
    <w:abstractNumId w:val="19"/>
  </w:num>
  <w:num w:numId="14">
    <w:abstractNumId w:val="4"/>
  </w:num>
  <w:num w:numId="15">
    <w:abstractNumId w:val="0"/>
  </w:num>
  <w:num w:numId="16">
    <w:abstractNumId w:val="1"/>
  </w:num>
  <w:num w:numId="17">
    <w:abstractNumId w:val="2"/>
  </w:num>
  <w:num w:numId="18">
    <w:abstractNumId w:val="11"/>
  </w:num>
  <w:num w:numId="19">
    <w:abstractNumId w:val="9"/>
  </w:num>
  <w:num w:numId="20">
    <w:abstractNumId w:val="15"/>
  </w:num>
  <w:num w:numId="21">
    <w:abstractNumId w:val="10"/>
  </w:num>
  <w:num w:numId="22">
    <w:abstractNumId w:val="21"/>
  </w:num>
  <w:num w:numId="23">
    <w:abstractNumId w:val="14"/>
  </w:num>
  <w:num w:numId="24">
    <w:abstractNumId w:val="28"/>
  </w:num>
  <w:num w:numId="25">
    <w:abstractNumId w:val="13"/>
  </w:num>
  <w:num w:numId="26">
    <w:abstractNumId w:val="3"/>
  </w:num>
  <w:num w:numId="27">
    <w:abstractNumId w:val="6"/>
  </w:num>
  <w:num w:numId="28">
    <w:abstractNumId w:val="29"/>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stylePaneFormatFilter w:val="3F01"/>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B2E"/>
    <w:rsid w:val="00001C2C"/>
    <w:rsid w:val="00001EC5"/>
    <w:rsid w:val="000037ED"/>
    <w:rsid w:val="00004011"/>
    <w:rsid w:val="00007116"/>
    <w:rsid w:val="000073E0"/>
    <w:rsid w:val="00007766"/>
    <w:rsid w:val="00007D93"/>
    <w:rsid w:val="000103DE"/>
    <w:rsid w:val="00011324"/>
    <w:rsid w:val="00011B38"/>
    <w:rsid w:val="00014007"/>
    <w:rsid w:val="0001480A"/>
    <w:rsid w:val="00014AA4"/>
    <w:rsid w:val="00014B4F"/>
    <w:rsid w:val="0001700A"/>
    <w:rsid w:val="00017522"/>
    <w:rsid w:val="00022245"/>
    <w:rsid w:val="0002242B"/>
    <w:rsid w:val="00022BFD"/>
    <w:rsid w:val="000239E7"/>
    <w:rsid w:val="0002443B"/>
    <w:rsid w:val="00024DA0"/>
    <w:rsid w:val="00024FD8"/>
    <w:rsid w:val="00026696"/>
    <w:rsid w:val="000272E5"/>
    <w:rsid w:val="00030EF6"/>
    <w:rsid w:val="0003220E"/>
    <w:rsid w:val="00032C42"/>
    <w:rsid w:val="00033F22"/>
    <w:rsid w:val="00033F7E"/>
    <w:rsid w:val="00034095"/>
    <w:rsid w:val="000346C5"/>
    <w:rsid w:val="00034F08"/>
    <w:rsid w:val="000350F7"/>
    <w:rsid w:val="00035AF0"/>
    <w:rsid w:val="00036CE2"/>
    <w:rsid w:val="000373F4"/>
    <w:rsid w:val="00040D1A"/>
    <w:rsid w:val="00041E59"/>
    <w:rsid w:val="0004462B"/>
    <w:rsid w:val="00044865"/>
    <w:rsid w:val="000454C7"/>
    <w:rsid w:val="000461B7"/>
    <w:rsid w:val="00046545"/>
    <w:rsid w:val="00046E5E"/>
    <w:rsid w:val="00046EA5"/>
    <w:rsid w:val="000472C5"/>
    <w:rsid w:val="00047F4D"/>
    <w:rsid w:val="00054C4A"/>
    <w:rsid w:val="00055F03"/>
    <w:rsid w:val="00056FCE"/>
    <w:rsid w:val="00057800"/>
    <w:rsid w:val="00057DA4"/>
    <w:rsid w:val="000603BE"/>
    <w:rsid w:val="00061700"/>
    <w:rsid w:val="00062658"/>
    <w:rsid w:val="00062CC1"/>
    <w:rsid w:val="000636E0"/>
    <w:rsid w:val="00063C66"/>
    <w:rsid w:val="0006411C"/>
    <w:rsid w:val="00067E13"/>
    <w:rsid w:val="00070617"/>
    <w:rsid w:val="00070E00"/>
    <w:rsid w:val="0007185E"/>
    <w:rsid w:val="00071BD7"/>
    <w:rsid w:val="00074AB2"/>
    <w:rsid w:val="00076D1D"/>
    <w:rsid w:val="00077603"/>
    <w:rsid w:val="0008078D"/>
    <w:rsid w:val="000812C3"/>
    <w:rsid w:val="00081443"/>
    <w:rsid w:val="00082135"/>
    <w:rsid w:val="00082E61"/>
    <w:rsid w:val="00083280"/>
    <w:rsid w:val="00083C02"/>
    <w:rsid w:val="000840BA"/>
    <w:rsid w:val="0008457D"/>
    <w:rsid w:val="00084B04"/>
    <w:rsid w:val="0008514D"/>
    <w:rsid w:val="00085EE5"/>
    <w:rsid w:val="00086B11"/>
    <w:rsid w:val="00092C61"/>
    <w:rsid w:val="000944C3"/>
    <w:rsid w:val="000954B7"/>
    <w:rsid w:val="00095B3C"/>
    <w:rsid w:val="000974CC"/>
    <w:rsid w:val="00097A80"/>
    <w:rsid w:val="00097DAC"/>
    <w:rsid w:val="00097DD9"/>
    <w:rsid w:val="000A1491"/>
    <w:rsid w:val="000A26CD"/>
    <w:rsid w:val="000A3839"/>
    <w:rsid w:val="000A49AA"/>
    <w:rsid w:val="000A4A6D"/>
    <w:rsid w:val="000A5F89"/>
    <w:rsid w:val="000B0E53"/>
    <w:rsid w:val="000B21C7"/>
    <w:rsid w:val="000B250E"/>
    <w:rsid w:val="000B2EFD"/>
    <w:rsid w:val="000B37CA"/>
    <w:rsid w:val="000B3F2F"/>
    <w:rsid w:val="000B40FA"/>
    <w:rsid w:val="000B4505"/>
    <w:rsid w:val="000B4DDF"/>
    <w:rsid w:val="000B6F0A"/>
    <w:rsid w:val="000B7356"/>
    <w:rsid w:val="000B77EF"/>
    <w:rsid w:val="000B7ED8"/>
    <w:rsid w:val="000C0B1F"/>
    <w:rsid w:val="000C0BF8"/>
    <w:rsid w:val="000C0C60"/>
    <w:rsid w:val="000C0E3D"/>
    <w:rsid w:val="000C13DE"/>
    <w:rsid w:val="000C23AB"/>
    <w:rsid w:val="000C43E2"/>
    <w:rsid w:val="000C4CE6"/>
    <w:rsid w:val="000C5037"/>
    <w:rsid w:val="000C5DD8"/>
    <w:rsid w:val="000C5EFC"/>
    <w:rsid w:val="000C5F9A"/>
    <w:rsid w:val="000C6571"/>
    <w:rsid w:val="000C6EDD"/>
    <w:rsid w:val="000D0415"/>
    <w:rsid w:val="000D176B"/>
    <w:rsid w:val="000D1A58"/>
    <w:rsid w:val="000D26BF"/>
    <w:rsid w:val="000D32D8"/>
    <w:rsid w:val="000D475E"/>
    <w:rsid w:val="000D534B"/>
    <w:rsid w:val="000D5908"/>
    <w:rsid w:val="000E04E1"/>
    <w:rsid w:val="000E0CF5"/>
    <w:rsid w:val="000E0E7B"/>
    <w:rsid w:val="000E181D"/>
    <w:rsid w:val="000E30BC"/>
    <w:rsid w:val="000E456D"/>
    <w:rsid w:val="000E5E73"/>
    <w:rsid w:val="000E7604"/>
    <w:rsid w:val="000E777B"/>
    <w:rsid w:val="000F0305"/>
    <w:rsid w:val="000F0620"/>
    <w:rsid w:val="000F1272"/>
    <w:rsid w:val="000F1EB8"/>
    <w:rsid w:val="000F21DB"/>
    <w:rsid w:val="000F283E"/>
    <w:rsid w:val="000F32D8"/>
    <w:rsid w:val="000F3ADD"/>
    <w:rsid w:val="000F4435"/>
    <w:rsid w:val="000F54BB"/>
    <w:rsid w:val="000F5B53"/>
    <w:rsid w:val="000F65F4"/>
    <w:rsid w:val="000F69BA"/>
    <w:rsid w:val="000F748B"/>
    <w:rsid w:val="001001E9"/>
    <w:rsid w:val="00100CF6"/>
    <w:rsid w:val="001012B1"/>
    <w:rsid w:val="00102280"/>
    <w:rsid w:val="001038C7"/>
    <w:rsid w:val="0010397F"/>
    <w:rsid w:val="001045F8"/>
    <w:rsid w:val="001074D2"/>
    <w:rsid w:val="00107CEC"/>
    <w:rsid w:val="00111FCA"/>
    <w:rsid w:val="001124EE"/>
    <w:rsid w:val="001145A5"/>
    <w:rsid w:val="00116C23"/>
    <w:rsid w:val="0011714B"/>
    <w:rsid w:val="00117EDC"/>
    <w:rsid w:val="0012015A"/>
    <w:rsid w:val="00121992"/>
    <w:rsid w:val="00121A5E"/>
    <w:rsid w:val="00122664"/>
    <w:rsid w:val="001229CD"/>
    <w:rsid w:val="00123C2E"/>
    <w:rsid w:val="00124A38"/>
    <w:rsid w:val="001268C8"/>
    <w:rsid w:val="00126F7A"/>
    <w:rsid w:val="00127999"/>
    <w:rsid w:val="00130CF2"/>
    <w:rsid w:val="0013171F"/>
    <w:rsid w:val="00132D2A"/>
    <w:rsid w:val="00134407"/>
    <w:rsid w:val="001350F3"/>
    <w:rsid w:val="00135689"/>
    <w:rsid w:val="001361B1"/>
    <w:rsid w:val="00140E49"/>
    <w:rsid w:val="00142484"/>
    <w:rsid w:val="00143A87"/>
    <w:rsid w:val="00146B75"/>
    <w:rsid w:val="00146F60"/>
    <w:rsid w:val="0014765B"/>
    <w:rsid w:val="00150D1B"/>
    <w:rsid w:val="0015174C"/>
    <w:rsid w:val="00151CE5"/>
    <w:rsid w:val="00151D20"/>
    <w:rsid w:val="001523A4"/>
    <w:rsid w:val="001523F9"/>
    <w:rsid w:val="00152D57"/>
    <w:rsid w:val="00152F0D"/>
    <w:rsid w:val="001531CD"/>
    <w:rsid w:val="00153481"/>
    <w:rsid w:val="00153B9B"/>
    <w:rsid w:val="00153CCB"/>
    <w:rsid w:val="00154501"/>
    <w:rsid w:val="00154FE6"/>
    <w:rsid w:val="0015508B"/>
    <w:rsid w:val="001557A6"/>
    <w:rsid w:val="00156584"/>
    <w:rsid w:val="00157172"/>
    <w:rsid w:val="0015760D"/>
    <w:rsid w:val="00161BAA"/>
    <w:rsid w:val="00162A06"/>
    <w:rsid w:val="001638F7"/>
    <w:rsid w:val="0016403E"/>
    <w:rsid w:val="0016446D"/>
    <w:rsid w:val="001647D9"/>
    <w:rsid w:val="00164F60"/>
    <w:rsid w:val="00166ED3"/>
    <w:rsid w:val="00167558"/>
    <w:rsid w:val="0016767C"/>
    <w:rsid w:val="001677D0"/>
    <w:rsid w:val="00167900"/>
    <w:rsid w:val="00167EE8"/>
    <w:rsid w:val="00170209"/>
    <w:rsid w:val="00170933"/>
    <w:rsid w:val="001712B7"/>
    <w:rsid w:val="0017182B"/>
    <w:rsid w:val="00171A10"/>
    <w:rsid w:val="001721C5"/>
    <w:rsid w:val="0017278F"/>
    <w:rsid w:val="00172B3B"/>
    <w:rsid w:val="00173AB7"/>
    <w:rsid w:val="00173C80"/>
    <w:rsid w:val="001749BD"/>
    <w:rsid w:val="0017644A"/>
    <w:rsid w:val="001766CB"/>
    <w:rsid w:val="0017698C"/>
    <w:rsid w:val="001777C8"/>
    <w:rsid w:val="00181BE9"/>
    <w:rsid w:val="00184738"/>
    <w:rsid w:val="00185206"/>
    <w:rsid w:val="00185E6D"/>
    <w:rsid w:val="001862AE"/>
    <w:rsid w:val="00191CF9"/>
    <w:rsid w:val="00192B35"/>
    <w:rsid w:val="001938B0"/>
    <w:rsid w:val="001939E7"/>
    <w:rsid w:val="0019450F"/>
    <w:rsid w:val="00196992"/>
    <w:rsid w:val="001A0408"/>
    <w:rsid w:val="001A0E29"/>
    <w:rsid w:val="001A1701"/>
    <w:rsid w:val="001A36A7"/>
    <w:rsid w:val="001A46F8"/>
    <w:rsid w:val="001A4B60"/>
    <w:rsid w:val="001A6CEC"/>
    <w:rsid w:val="001A70D8"/>
    <w:rsid w:val="001A75C0"/>
    <w:rsid w:val="001B1DB9"/>
    <w:rsid w:val="001B2ABE"/>
    <w:rsid w:val="001B7327"/>
    <w:rsid w:val="001B7934"/>
    <w:rsid w:val="001B7DAD"/>
    <w:rsid w:val="001C15ED"/>
    <w:rsid w:val="001C25B5"/>
    <w:rsid w:val="001C32F3"/>
    <w:rsid w:val="001C5743"/>
    <w:rsid w:val="001C5A77"/>
    <w:rsid w:val="001C6717"/>
    <w:rsid w:val="001C6B12"/>
    <w:rsid w:val="001C7460"/>
    <w:rsid w:val="001C7F95"/>
    <w:rsid w:val="001C7FDB"/>
    <w:rsid w:val="001D01BF"/>
    <w:rsid w:val="001D0442"/>
    <w:rsid w:val="001D117A"/>
    <w:rsid w:val="001D2F58"/>
    <w:rsid w:val="001D3F45"/>
    <w:rsid w:val="001D43DE"/>
    <w:rsid w:val="001D4B22"/>
    <w:rsid w:val="001D50B4"/>
    <w:rsid w:val="001D6F50"/>
    <w:rsid w:val="001D6F57"/>
    <w:rsid w:val="001E024E"/>
    <w:rsid w:val="001E0DC2"/>
    <w:rsid w:val="001E108F"/>
    <w:rsid w:val="001E17D5"/>
    <w:rsid w:val="001E2CFE"/>
    <w:rsid w:val="001E2FFF"/>
    <w:rsid w:val="001E340B"/>
    <w:rsid w:val="001E7141"/>
    <w:rsid w:val="001E76FF"/>
    <w:rsid w:val="001F094A"/>
    <w:rsid w:val="001F113F"/>
    <w:rsid w:val="001F1E84"/>
    <w:rsid w:val="001F2E76"/>
    <w:rsid w:val="001F354B"/>
    <w:rsid w:val="001F416B"/>
    <w:rsid w:val="001F4B39"/>
    <w:rsid w:val="001F676F"/>
    <w:rsid w:val="001F6E70"/>
    <w:rsid w:val="002000E2"/>
    <w:rsid w:val="0020031F"/>
    <w:rsid w:val="0020045C"/>
    <w:rsid w:val="0020076B"/>
    <w:rsid w:val="00202DBF"/>
    <w:rsid w:val="002032EB"/>
    <w:rsid w:val="002037BC"/>
    <w:rsid w:val="00204B10"/>
    <w:rsid w:val="00204C7C"/>
    <w:rsid w:val="00204DDC"/>
    <w:rsid w:val="00205E3A"/>
    <w:rsid w:val="00205F92"/>
    <w:rsid w:val="00206415"/>
    <w:rsid w:val="00206DCE"/>
    <w:rsid w:val="00206E8C"/>
    <w:rsid w:val="002072B0"/>
    <w:rsid w:val="00211684"/>
    <w:rsid w:val="00211BBC"/>
    <w:rsid w:val="00211C41"/>
    <w:rsid w:val="00212059"/>
    <w:rsid w:val="00213D9D"/>
    <w:rsid w:val="00214D22"/>
    <w:rsid w:val="00215305"/>
    <w:rsid w:val="00216854"/>
    <w:rsid w:val="00216CEA"/>
    <w:rsid w:val="002170F3"/>
    <w:rsid w:val="00221FF1"/>
    <w:rsid w:val="0022344A"/>
    <w:rsid w:val="00224266"/>
    <w:rsid w:val="00224F4B"/>
    <w:rsid w:val="00227985"/>
    <w:rsid w:val="00227F46"/>
    <w:rsid w:val="00230BF6"/>
    <w:rsid w:val="00230ED5"/>
    <w:rsid w:val="00232BF3"/>
    <w:rsid w:val="0023351D"/>
    <w:rsid w:val="00233E2D"/>
    <w:rsid w:val="00233EB4"/>
    <w:rsid w:val="002347D4"/>
    <w:rsid w:val="0023544C"/>
    <w:rsid w:val="002366D4"/>
    <w:rsid w:val="0024125D"/>
    <w:rsid w:val="0024155B"/>
    <w:rsid w:val="00245215"/>
    <w:rsid w:val="0024562E"/>
    <w:rsid w:val="002459E8"/>
    <w:rsid w:val="0024605F"/>
    <w:rsid w:val="00250775"/>
    <w:rsid w:val="002508DB"/>
    <w:rsid w:val="0025104A"/>
    <w:rsid w:val="002513A3"/>
    <w:rsid w:val="00251550"/>
    <w:rsid w:val="00251614"/>
    <w:rsid w:val="00251C26"/>
    <w:rsid w:val="00251F34"/>
    <w:rsid w:val="00251FD9"/>
    <w:rsid w:val="00252344"/>
    <w:rsid w:val="0025271E"/>
    <w:rsid w:val="00253149"/>
    <w:rsid w:val="00253C16"/>
    <w:rsid w:val="00254B68"/>
    <w:rsid w:val="00255025"/>
    <w:rsid w:val="00257C05"/>
    <w:rsid w:val="00257E70"/>
    <w:rsid w:val="002624C6"/>
    <w:rsid w:val="002627F5"/>
    <w:rsid w:val="00262F8E"/>
    <w:rsid w:val="00265210"/>
    <w:rsid w:val="002663DF"/>
    <w:rsid w:val="0026662C"/>
    <w:rsid w:val="00266CB2"/>
    <w:rsid w:val="00270744"/>
    <w:rsid w:val="00271059"/>
    <w:rsid w:val="002710D9"/>
    <w:rsid w:val="002724F0"/>
    <w:rsid w:val="00273DD4"/>
    <w:rsid w:val="00275491"/>
    <w:rsid w:val="00275571"/>
    <w:rsid w:val="00277AC3"/>
    <w:rsid w:val="00280082"/>
    <w:rsid w:val="00280375"/>
    <w:rsid w:val="00280649"/>
    <w:rsid w:val="00280C48"/>
    <w:rsid w:val="00282E98"/>
    <w:rsid w:val="00285919"/>
    <w:rsid w:val="00285BE2"/>
    <w:rsid w:val="002871BE"/>
    <w:rsid w:val="002914B2"/>
    <w:rsid w:val="00291B9B"/>
    <w:rsid w:val="00293867"/>
    <w:rsid w:val="002943F6"/>
    <w:rsid w:val="00296030"/>
    <w:rsid w:val="00296ECF"/>
    <w:rsid w:val="002971CC"/>
    <w:rsid w:val="002974B8"/>
    <w:rsid w:val="00297746"/>
    <w:rsid w:val="002A0EEF"/>
    <w:rsid w:val="002A1902"/>
    <w:rsid w:val="002A34AB"/>
    <w:rsid w:val="002A56D7"/>
    <w:rsid w:val="002A5A8D"/>
    <w:rsid w:val="002A5E13"/>
    <w:rsid w:val="002B005B"/>
    <w:rsid w:val="002B03BE"/>
    <w:rsid w:val="002B0C7E"/>
    <w:rsid w:val="002B11E1"/>
    <w:rsid w:val="002B238E"/>
    <w:rsid w:val="002B23FF"/>
    <w:rsid w:val="002B246A"/>
    <w:rsid w:val="002B2869"/>
    <w:rsid w:val="002B2BCE"/>
    <w:rsid w:val="002B3BEB"/>
    <w:rsid w:val="002B3DCD"/>
    <w:rsid w:val="002B4C45"/>
    <w:rsid w:val="002B4F52"/>
    <w:rsid w:val="002B5259"/>
    <w:rsid w:val="002B5338"/>
    <w:rsid w:val="002B5371"/>
    <w:rsid w:val="002B7C01"/>
    <w:rsid w:val="002C0311"/>
    <w:rsid w:val="002C1C9B"/>
    <w:rsid w:val="002C3341"/>
    <w:rsid w:val="002C45DC"/>
    <w:rsid w:val="002C4722"/>
    <w:rsid w:val="002C4A7D"/>
    <w:rsid w:val="002C56E9"/>
    <w:rsid w:val="002C6450"/>
    <w:rsid w:val="002C73DF"/>
    <w:rsid w:val="002D194D"/>
    <w:rsid w:val="002D2864"/>
    <w:rsid w:val="002D3F04"/>
    <w:rsid w:val="002D44AD"/>
    <w:rsid w:val="002D4BF5"/>
    <w:rsid w:val="002D72B9"/>
    <w:rsid w:val="002D7929"/>
    <w:rsid w:val="002E20BB"/>
    <w:rsid w:val="002E20BD"/>
    <w:rsid w:val="002E231D"/>
    <w:rsid w:val="002E2780"/>
    <w:rsid w:val="002E308D"/>
    <w:rsid w:val="002E36BA"/>
    <w:rsid w:val="002E50B3"/>
    <w:rsid w:val="002E558E"/>
    <w:rsid w:val="002E6814"/>
    <w:rsid w:val="002E7818"/>
    <w:rsid w:val="002F282D"/>
    <w:rsid w:val="002F44E8"/>
    <w:rsid w:val="002F577A"/>
    <w:rsid w:val="002F5BFF"/>
    <w:rsid w:val="002F7228"/>
    <w:rsid w:val="002F7E52"/>
    <w:rsid w:val="00300739"/>
    <w:rsid w:val="00300831"/>
    <w:rsid w:val="00301959"/>
    <w:rsid w:val="00302D32"/>
    <w:rsid w:val="00302FDC"/>
    <w:rsid w:val="00303216"/>
    <w:rsid w:val="0030375E"/>
    <w:rsid w:val="00303F7E"/>
    <w:rsid w:val="0030407E"/>
    <w:rsid w:val="003050AA"/>
    <w:rsid w:val="00305169"/>
    <w:rsid w:val="0030547D"/>
    <w:rsid w:val="0030563B"/>
    <w:rsid w:val="00305B8B"/>
    <w:rsid w:val="003066F3"/>
    <w:rsid w:val="00312C31"/>
    <w:rsid w:val="00313748"/>
    <w:rsid w:val="00313B08"/>
    <w:rsid w:val="00314389"/>
    <w:rsid w:val="00315569"/>
    <w:rsid w:val="0031698F"/>
    <w:rsid w:val="003170D2"/>
    <w:rsid w:val="0031769C"/>
    <w:rsid w:val="00321362"/>
    <w:rsid w:val="00327256"/>
    <w:rsid w:val="003273B8"/>
    <w:rsid w:val="0032762D"/>
    <w:rsid w:val="00327692"/>
    <w:rsid w:val="0032776B"/>
    <w:rsid w:val="00327996"/>
    <w:rsid w:val="003331D3"/>
    <w:rsid w:val="00333304"/>
    <w:rsid w:val="00333C53"/>
    <w:rsid w:val="003343E6"/>
    <w:rsid w:val="00334A44"/>
    <w:rsid w:val="00334C83"/>
    <w:rsid w:val="00336BDE"/>
    <w:rsid w:val="00336D30"/>
    <w:rsid w:val="00337811"/>
    <w:rsid w:val="00337A44"/>
    <w:rsid w:val="00340D81"/>
    <w:rsid w:val="00341AEB"/>
    <w:rsid w:val="0034427E"/>
    <w:rsid w:val="00344388"/>
    <w:rsid w:val="00345650"/>
    <w:rsid w:val="003459A3"/>
    <w:rsid w:val="00345C66"/>
    <w:rsid w:val="00346B83"/>
    <w:rsid w:val="003501D8"/>
    <w:rsid w:val="003505EE"/>
    <w:rsid w:val="00350789"/>
    <w:rsid w:val="00352C19"/>
    <w:rsid w:val="00353F8E"/>
    <w:rsid w:val="0035423F"/>
    <w:rsid w:val="003570DD"/>
    <w:rsid w:val="00357DEB"/>
    <w:rsid w:val="00360878"/>
    <w:rsid w:val="003608BF"/>
    <w:rsid w:val="003612A2"/>
    <w:rsid w:val="003619B6"/>
    <w:rsid w:val="00362497"/>
    <w:rsid w:val="003654A4"/>
    <w:rsid w:val="0036553F"/>
    <w:rsid w:val="00367154"/>
    <w:rsid w:val="00367BA5"/>
    <w:rsid w:val="00371D80"/>
    <w:rsid w:val="0037240E"/>
    <w:rsid w:val="003725B8"/>
    <w:rsid w:val="00372D6B"/>
    <w:rsid w:val="0037337E"/>
    <w:rsid w:val="00373555"/>
    <w:rsid w:val="0037380B"/>
    <w:rsid w:val="0037385A"/>
    <w:rsid w:val="00373A75"/>
    <w:rsid w:val="00375180"/>
    <w:rsid w:val="0037599B"/>
    <w:rsid w:val="0037613D"/>
    <w:rsid w:val="0037702C"/>
    <w:rsid w:val="003772FE"/>
    <w:rsid w:val="003773F8"/>
    <w:rsid w:val="0037740D"/>
    <w:rsid w:val="00377734"/>
    <w:rsid w:val="00377CF2"/>
    <w:rsid w:val="00381F48"/>
    <w:rsid w:val="003849C5"/>
    <w:rsid w:val="00385574"/>
    <w:rsid w:val="00385B4B"/>
    <w:rsid w:val="00385FD3"/>
    <w:rsid w:val="00386B5A"/>
    <w:rsid w:val="003871A2"/>
    <w:rsid w:val="0038756D"/>
    <w:rsid w:val="00387621"/>
    <w:rsid w:val="00390E03"/>
    <w:rsid w:val="003932D6"/>
    <w:rsid w:val="0039392B"/>
    <w:rsid w:val="0039440D"/>
    <w:rsid w:val="00394C97"/>
    <w:rsid w:val="00394CB6"/>
    <w:rsid w:val="00394D2C"/>
    <w:rsid w:val="00396141"/>
    <w:rsid w:val="00396584"/>
    <w:rsid w:val="00396D1E"/>
    <w:rsid w:val="00396D70"/>
    <w:rsid w:val="003A1049"/>
    <w:rsid w:val="003A13ED"/>
    <w:rsid w:val="003A1430"/>
    <w:rsid w:val="003A1918"/>
    <w:rsid w:val="003A1FFC"/>
    <w:rsid w:val="003A22C1"/>
    <w:rsid w:val="003A2F04"/>
    <w:rsid w:val="003A3D15"/>
    <w:rsid w:val="003A414D"/>
    <w:rsid w:val="003A42F7"/>
    <w:rsid w:val="003A51E1"/>
    <w:rsid w:val="003A5747"/>
    <w:rsid w:val="003A64F5"/>
    <w:rsid w:val="003A65AA"/>
    <w:rsid w:val="003A6DC5"/>
    <w:rsid w:val="003A7DD9"/>
    <w:rsid w:val="003B114E"/>
    <w:rsid w:val="003B1A10"/>
    <w:rsid w:val="003B542B"/>
    <w:rsid w:val="003B6F58"/>
    <w:rsid w:val="003B7796"/>
    <w:rsid w:val="003B7C26"/>
    <w:rsid w:val="003B7D39"/>
    <w:rsid w:val="003C0441"/>
    <w:rsid w:val="003C08E3"/>
    <w:rsid w:val="003C108E"/>
    <w:rsid w:val="003C1852"/>
    <w:rsid w:val="003C1EB2"/>
    <w:rsid w:val="003C3D5A"/>
    <w:rsid w:val="003C4E26"/>
    <w:rsid w:val="003C5277"/>
    <w:rsid w:val="003C54F1"/>
    <w:rsid w:val="003C5771"/>
    <w:rsid w:val="003C7541"/>
    <w:rsid w:val="003C7CE5"/>
    <w:rsid w:val="003D195F"/>
    <w:rsid w:val="003D1D1E"/>
    <w:rsid w:val="003D4853"/>
    <w:rsid w:val="003D52B4"/>
    <w:rsid w:val="003D5C91"/>
    <w:rsid w:val="003D6158"/>
    <w:rsid w:val="003D69C3"/>
    <w:rsid w:val="003D7B5E"/>
    <w:rsid w:val="003E1C5B"/>
    <w:rsid w:val="003E23D8"/>
    <w:rsid w:val="003E310F"/>
    <w:rsid w:val="003E31CF"/>
    <w:rsid w:val="003E3210"/>
    <w:rsid w:val="003E32D9"/>
    <w:rsid w:val="003E5039"/>
    <w:rsid w:val="003E5431"/>
    <w:rsid w:val="003F0607"/>
    <w:rsid w:val="003F0831"/>
    <w:rsid w:val="003F1D5D"/>
    <w:rsid w:val="003F1FCF"/>
    <w:rsid w:val="003F223E"/>
    <w:rsid w:val="003F2B67"/>
    <w:rsid w:val="003F404A"/>
    <w:rsid w:val="003F4513"/>
    <w:rsid w:val="003F71BB"/>
    <w:rsid w:val="003F7471"/>
    <w:rsid w:val="003F7B2B"/>
    <w:rsid w:val="00400AA9"/>
    <w:rsid w:val="00400B17"/>
    <w:rsid w:val="00401AD2"/>
    <w:rsid w:val="00401EA1"/>
    <w:rsid w:val="00402367"/>
    <w:rsid w:val="00402A0A"/>
    <w:rsid w:val="00405826"/>
    <w:rsid w:val="004068CA"/>
    <w:rsid w:val="00407776"/>
    <w:rsid w:val="00410919"/>
    <w:rsid w:val="00410DF7"/>
    <w:rsid w:val="00410F9E"/>
    <w:rsid w:val="00411AF5"/>
    <w:rsid w:val="0041261E"/>
    <w:rsid w:val="00412685"/>
    <w:rsid w:val="00412B8B"/>
    <w:rsid w:val="0041353B"/>
    <w:rsid w:val="00413588"/>
    <w:rsid w:val="0041385A"/>
    <w:rsid w:val="004139F7"/>
    <w:rsid w:val="00413F86"/>
    <w:rsid w:val="0041484E"/>
    <w:rsid w:val="00415088"/>
    <w:rsid w:val="00415935"/>
    <w:rsid w:val="00415B0E"/>
    <w:rsid w:val="004162CC"/>
    <w:rsid w:val="00417216"/>
    <w:rsid w:val="00417B74"/>
    <w:rsid w:val="00420B77"/>
    <w:rsid w:val="00420EE0"/>
    <w:rsid w:val="00420FA3"/>
    <w:rsid w:val="00421F74"/>
    <w:rsid w:val="00422ACA"/>
    <w:rsid w:val="004240DA"/>
    <w:rsid w:val="00425D2E"/>
    <w:rsid w:val="00426DA8"/>
    <w:rsid w:val="004311FE"/>
    <w:rsid w:val="00431F37"/>
    <w:rsid w:val="00432522"/>
    <w:rsid w:val="004334CB"/>
    <w:rsid w:val="00433AFE"/>
    <w:rsid w:val="00433D74"/>
    <w:rsid w:val="00434AFD"/>
    <w:rsid w:val="0043554F"/>
    <w:rsid w:val="00435993"/>
    <w:rsid w:val="004359CE"/>
    <w:rsid w:val="0043606B"/>
    <w:rsid w:val="004379C8"/>
    <w:rsid w:val="00440E9C"/>
    <w:rsid w:val="004414D3"/>
    <w:rsid w:val="004423B2"/>
    <w:rsid w:val="00442726"/>
    <w:rsid w:val="00442B49"/>
    <w:rsid w:val="00444BDA"/>
    <w:rsid w:val="00445D89"/>
    <w:rsid w:val="00445E07"/>
    <w:rsid w:val="00446ED4"/>
    <w:rsid w:val="00446F17"/>
    <w:rsid w:val="00447397"/>
    <w:rsid w:val="00450925"/>
    <w:rsid w:val="004515ED"/>
    <w:rsid w:val="004527A4"/>
    <w:rsid w:val="00452B3D"/>
    <w:rsid w:val="00452C7D"/>
    <w:rsid w:val="00452E41"/>
    <w:rsid w:val="00454411"/>
    <w:rsid w:val="00454E79"/>
    <w:rsid w:val="00455268"/>
    <w:rsid w:val="00455B75"/>
    <w:rsid w:val="0045695D"/>
    <w:rsid w:val="004574EF"/>
    <w:rsid w:val="00457F32"/>
    <w:rsid w:val="00461241"/>
    <w:rsid w:val="00462192"/>
    <w:rsid w:val="00463971"/>
    <w:rsid w:val="00463C44"/>
    <w:rsid w:val="00466329"/>
    <w:rsid w:val="00467596"/>
    <w:rsid w:val="00467735"/>
    <w:rsid w:val="00470A2D"/>
    <w:rsid w:val="00471B68"/>
    <w:rsid w:val="00471BC9"/>
    <w:rsid w:val="00473D61"/>
    <w:rsid w:val="004741EF"/>
    <w:rsid w:val="00474250"/>
    <w:rsid w:val="00475F96"/>
    <w:rsid w:val="00477586"/>
    <w:rsid w:val="004778D9"/>
    <w:rsid w:val="00481010"/>
    <w:rsid w:val="004817A2"/>
    <w:rsid w:val="00481CA4"/>
    <w:rsid w:val="00481F8C"/>
    <w:rsid w:val="00482590"/>
    <w:rsid w:val="00483531"/>
    <w:rsid w:val="00483842"/>
    <w:rsid w:val="00483C83"/>
    <w:rsid w:val="0048505C"/>
    <w:rsid w:val="004871DA"/>
    <w:rsid w:val="00487220"/>
    <w:rsid w:val="00487AA0"/>
    <w:rsid w:val="004909A0"/>
    <w:rsid w:val="00490A24"/>
    <w:rsid w:val="004924D2"/>
    <w:rsid w:val="0049255C"/>
    <w:rsid w:val="00492EF1"/>
    <w:rsid w:val="00493143"/>
    <w:rsid w:val="00493979"/>
    <w:rsid w:val="004939FF"/>
    <w:rsid w:val="00493EFD"/>
    <w:rsid w:val="00494191"/>
    <w:rsid w:val="00494259"/>
    <w:rsid w:val="004946ED"/>
    <w:rsid w:val="0049554F"/>
    <w:rsid w:val="00495803"/>
    <w:rsid w:val="00497577"/>
    <w:rsid w:val="004A0508"/>
    <w:rsid w:val="004A1426"/>
    <w:rsid w:val="004A1F8C"/>
    <w:rsid w:val="004A21C5"/>
    <w:rsid w:val="004A23DC"/>
    <w:rsid w:val="004A45A5"/>
    <w:rsid w:val="004A4758"/>
    <w:rsid w:val="004A495A"/>
    <w:rsid w:val="004A4C87"/>
    <w:rsid w:val="004A5432"/>
    <w:rsid w:val="004A6B41"/>
    <w:rsid w:val="004A7944"/>
    <w:rsid w:val="004B129B"/>
    <w:rsid w:val="004B16CD"/>
    <w:rsid w:val="004B2396"/>
    <w:rsid w:val="004B2E64"/>
    <w:rsid w:val="004B3ABE"/>
    <w:rsid w:val="004B3DC9"/>
    <w:rsid w:val="004B4B3D"/>
    <w:rsid w:val="004B674D"/>
    <w:rsid w:val="004B75BF"/>
    <w:rsid w:val="004C0145"/>
    <w:rsid w:val="004C0661"/>
    <w:rsid w:val="004C0EEA"/>
    <w:rsid w:val="004C2D02"/>
    <w:rsid w:val="004C2F54"/>
    <w:rsid w:val="004C31DA"/>
    <w:rsid w:val="004C32C0"/>
    <w:rsid w:val="004C4F31"/>
    <w:rsid w:val="004C6B22"/>
    <w:rsid w:val="004C7E4A"/>
    <w:rsid w:val="004D1D40"/>
    <w:rsid w:val="004D3016"/>
    <w:rsid w:val="004D3596"/>
    <w:rsid w:val="004D38CB"/>
    <w:rsid w:val="004D3928"/>
    <w:rsid w:val="004D5BC4"/>
    <w:rsid w:val="004D5DF6"/>
    <w:rsid w:val="004D6EF9"/>
    <w:rsid w:val="004D7DEE"/>
    <w:rsid w:val="004D7EA6"/>
    <w:rsid w:val="004E0B79"/>
    <w:rsid w:val="004E0F8A"/>
    <w:rsid w:val="004E1401"/>
    <w:rsid w:val="004E19DD"/>
    <w:rsid w:val="004E1CFC"/>
    <w:rsid w:val="004E27A3"/>
    <w:rsid w:val="004E2F77"/>
    <w:rsid w:val="004E3292"/>
    <w:rsid w:val="004E535F"/>
    <w:rsid w:val="004E67AE"/>
    <w:rsid w:val="004E6B74"/>
    <w:rsid w:val="004E6B94"/>
    <w:rsid w:val="004E7878"/>
    <w:rsid w:val="004F03B6"/>
    <w:rsid w:val="004F0D8A"/>
    <w:rsid w:val="004F179A"/>
    <w:rsid w:val="004F1C55"/>
    <w:rsid w:val="004F3AC0"/>
    <w:rsid w:val="004F4A77"/>
    <w:rsid w:val="004F64E6"/>
    <w:rsid w:val="004F6886"/>
    <w:rsid w:val="00500812"/>
    <w:rsid w:val="00500A97"/>
    <w:rsid w:val="005014A8"/>
    <w:rsid w:val="00502A2A"/>
    <w:rsid w:val="00502C53"/>
    <w:rsid w:val="005031BD"/>
    <w:rsid w:val="0050525E"/>
    <w:rsid w:val="005052E3"/>
    <w:rsid w:val="00506FB3"/>
    <w:rsid w:val="005075C9"/>
    <w:rsid w:val="005076B3"/>
    <w:rsid w:val="005107FE"/>
    <w:rsid w:val="00510913"/>
    <w:rsid w:val="00510BA6"/>
    <w:rsid w:val="005134CA"/>
    <w:rsid w:val="00515B44"/>
    <w:rsid w:val="00515E19"/>
    <w:rsid w:val="005163D1"/>
    <w:rsid w:val="005176A2"/>
    <w:rsid w:val="0051791C"/>
    <w:rsid w:val="005179E3"/>
    <w:rsid w:val="00517BAD"/>
    <w:rsid w:val="00524633"/>
    <w:rsid w:val="00525786"/>
    <w:rsid w:val="00530970"/>
    <w:rsid w:val="00532F19"/>
    <w:rsid w:val="00533A4C"/>
    <w:rsid w:val="00533B26"/>
    <w:rsid w:val="0053462E"/>
    <w:rsid w:val="0053522E"/>
    <w:rsid w:val="00535D41"/>
    <w:rsid w:val="0053684A"/>
    <w:rsid w:val="00540209"/>
    <w:rsid w:val="0054077A"/>
    <w:rsid w:val="00541700"/>
    <w:rsid w:val="00541743"/>
    <w:rsid w:val="00544A66"/>
    <w:rsid w:val="00544C4A"/>
    <w:rsid w:val="00544C6F"/>
    <w:rsid w:val="00544F30"/>
    <w:rsid w:val="0054505B"/>
    <w:rsid w:val="0054546E"/>
    <w:rsid w:val="00551145"/>
    <w:rsid w:val="0055172B"/>
    <w:rsid w:val="00552807"/>
    <w:rsid w:val="005528D1"/>
    <w:rsid w:val="00552FC5"/>
    <w:rsid w:val="00553B68"/>
    <w:rsid w:val="00553C1B"/>
    <w:rsid w:val="00555128"/>
    <w:rsid w:val="0055535F"/>
    <w:rsid w:val="00555F43"/>
    <w:rsid w:val="00556BE8"/>
    <w:rsid w:val="005576D7"/>
    <w:rsid w:val="005602A7"/>
    <w:rsid w:val="005616EC"/>
    <w:rsid w:val="00563370"/>
    <w:rsid w:val="00563558"/>
    <w:rsid w:val="00563E42"/>
    <w:rsid w:val="005656E7"/>
    <w:rsid w:val="00566C2C"/>
    <w:rsid w:val="00567853"/>
    <w:rsid w:val="00570360"/>
    <w:rsid w:val="00570CFB"/>
    <w:rsid w:val="00570FDB"/>
    <w:rsid w:val="00571A16"/>
    <w:rsid w:val="00571C7B"/>
    <w:rsid w:val="005722DB"/>
    <w:rsid w:val="00573086"/>
    <w:rsid w:val="00573283"/>
    <w:rsid w:val="005755DD"/>
    <w:rsid w:val="00577300"/>
    <w:rsid w:val="00577308"/>
    <w:rsid w:val="005773CD"/>
    <w:rsid w:val="00582FD9"/>
    <w:rsid w:val="00583781"/>
    <w:rsid w:val="00584461"/>
    <w:rsid w:val="00585474"/>
    <w:rsid w:val="00585899"/>
    <w:rsid w:val="005858EE"/>
    <w:rsid w:val="00591383"/>
    <w:rsid w:val="0059196D"/>
    <w:rsid w:val="005926C5"/>
    <w:rsid w:val="00592834"/>
    <w:rsid w:val="00593644"/>
    <w:rsid w:val="005939A9"/>
    <w:rsid w:val="00594253"/>
    <w:rsid w:val="00594322"/>
    <w:rsid w:val="00596B12"/>
    <w:rsid w:val="005979B6"/>
    <w:rsid w:val="00597B55"/>
    <w:rsid w:val="005A0B37"/>
    <w:rsid w:val="005A187C"/>
    <w:rsid w:val="005A26FB"/>
    <w:rsid w:val="005A384F"/>
    <w:rsid w:val="005A4872"/>
    <w:rsid w:val="005A5B85"/>
    <w:rsid w:val="005A711E"/>
    <w:rsid w:val="005B1FFE"/>
    <w:rsid w:val="005B2A9F"/>
    <w:rsid w:val="005B4397"/>
    <w:rsid w:val="005B4C15"/>
    <w:rsid w:val="005B5096"/>
    <w:rsid w:val="005B5597"/>
    <w:rsid w:val="005B613E"/>
    <w:rsid w:val="005B7053"/>
    <w:rsid w:val="005C0A0C"/>
    <w:rsid w:val="005C0F5B"/>
    <w:rsid w:val="005C21A6"/>
    <w:rsid w:val="005C3408"/>
    <w:rsid w:val="005C3866"/>
    <w:rsid w:val="005C3AD9"/>
    <w:rsid w:val="005C4682"/>
    <w:rsid w:val="005C4AE5"/>
    <w:rsid w:val="005C4DA4"/>
    <w:rsid w:val="005C5145"/>
    <w:rsid w:val="005C53FB"/>
    <w:rsid w:val="005C5E3A"/>
    <w:rsid w:val="005D2C4E"/>
    <w:rsid w:val="005D320F"/>
    <w:rsid w:val="005D36EF"/>
    <w:rsid w:val="005D3ABB"/>
    <w:rsid w:val="005D42CA"/>
    <w:rsid w:val="005D579A"/>
    <w:rsid w:val="005D632D"/>
    <w:rsid w:val="005D65A5"/>
    <w:rsid w:val="005D65D5"/>
    <w:rsid w:val="005D733E"/>
    <w:rsid w:val="005D792B"/>
    <w:rsid w:val="005D7B6B"/>
    <w:rsid w:val="005E0D60"/>
    <w:rsid w:val="005E2BA9"/>
    <w:rsid w:val="005E2BE1"/>
    <w:rsid w:val="005E2F7F"/>
    <w:rsid w:val="005E3853"/>
    <w:rsid w:val="005E3892"/>
    <w:rsid w:val="005E3A54"/>
    <w:rsid w:val="005E3D90"/>
    <w:rsid w:val="005E404D"/>
    <w:rsid w:val="005E41D5"/>
    <w:rsid w:val="005E48E8"/>
    <w:rsid w:val="005E6555"/>
    <w:rsid w:val="005E680D"/>
    <w:rsid w:val="005F0885"/>
    <w:rsid w:val="005F0FF8"/>
    <w:rsid w:val="005F353F"/>
    <w:rsid w:val="005F4526"/>
    <w:rsid w:val="005F4738"/>
    <w:rsid w:val="005F4909"/>
    <w:rsid w:val="005F53F8"/>
    <w:rsid w:val="005F6665"/>
    <w:rsid w:val="005F7289"/>
    <w:rsid w:val="006002A6"/>
    <w:rsid w:val="006006A9"/>
    <w:rsid w:val="00601877"/>
    <w:rsid w:val="00603200"/>
    <w:rsid w:val="0060402C"/>
    <w:rsid w:val="00605148"/>
    <w:rsid w:val="00605381"/>
    <w:rsid w:val="006053F3"/>
    <w:rsid w:val="00605561"/>
    <w:rsid w:val="00606350"/>
    <w:rsid w:val="00607AE6"/>
    <w:rsid w:val="006101A0"/>
    <w:rsid w:val="00610728"/>
    <w:rsid w:val="0061197E"/>
    <w:rsid w:val="00611FE9"/>
    <w:rsid w:val="00612BAB"/>
    <w:rsid w:val="0061327B"/>
    <w:rsid w:val="00614CF2"/>
    <w:rsid w:val="00615534"/>
    <w:rsid w:val="00615E96"/>
    <w:rsid w:val="006160E9"/>
    <w:rsid w:val="00616117"/>
    <w:rsid w:val="00616163"/>
    <w:rsid w:val="00617ADD"/>
    <w:rsid w:val="00617E6F"/>
    <w:rsid w:val="00620228"/>
    <w:rsid w:val="00620917"/>
    <w:rsid w:val="00621561"/>
    <w:rsid w:val="00621E32"/>
    <w:rsid w:val="00622017"/>
    <w:rsid w:val="00622E1F"/>
    <w:rsid w:val="00625144"/>
    <w:rsid w:val="00626159"/>
    <w:rsid w:val="00626957"/>
    <w:rsid w:val="00626D38"/>
    <w:rsid w:val="00627575"/>
    <w:rsid w:val="00627BF0"/>
    <w:rsid w:val="00632FA1"/>
    <w:rsid w:val="00633747"/>
    <w:rsid w:val="006340BB"/>
    <w:rsid w:val="00634C82"/>
    <w:rsid w:val="0063625D"/>
    <w:rsid w:val="00636BC1"/>
    <w:rsid w:val="0063754F"/>
    <w:rsid w:val="00641C99"/>
    <w:rsid w:val="00642990"/>
    <w:rsid w:val="006438FA"/>
    <w:rsid w:val="00645712"/>
    <w:rsid w:val="00645C4E"/>
    <w:rsid w:val="0064715D"/>
    <w:rsid w:val="006472AC"/>
    <w:rsid w:val="00647963"/>
    <w:rsid w:val="00647E33"/>
    <w:rsid w:val="006502EE"/>
    <w:rsid w:val="00650AD6"/>
    <w:rsid w:val="00650E0B"/>
    <w:rsid w:val="006511D1"/>
    <w:rsid w:val="0065418C"/>
    <w:rsid w:val="006559F2"/>
    <w:rsid w:val="00656D7C"/>
    <w:rsid w:val="006570C7"/>
    <w:rsid w:val="0065718A"/>
    <w:rsid w:val="006579A6"/>
    <w:rsid w:val="00657E97"/>
    <w:rsid w:val="006615D4"/>
    <w:rsid w:val="00661A8C"/>
    <w:rsid w:val="006632EE"/>
    <w:rsid w:val="00663B16"/>
    <w:rsid w:val="006645DA"/>
    <w:rsid w:val="00664CA9"/>
    <w:rsid w:val="0066514A"/>
    <w:rsid w:val="006657FC"/>
    <w:rsid w:val="00666079"/>
    <w:rsid w:val="00666655"/>
    <w:rsid w:val="006668B3"/>
    <w:rsid w:val="00667248"/>
    <w:rsid w:val="006707AF"/>
    <w:rsid w:val="00670F7C"/>
    <w:rsid w:val="00672117"/>
    <w:rsid w:val="006736A0"/>
    <w:rsid w:val="006736A3"/>
    <w:rsid w:val="006737F9"/>
    <w:rsid w:val="00673A6B"/>
    <w:rsid w:val="00680542"/>
    <w:rsid w:val="00683648"/>
    <w:rsid w:val="00683FAD"/>
    <w:rsid w:val="00684CA9"/>
    <w:rsid w:val="006852A9"/>
    <w:rsid w:val="00685CEB"/>
    <w:rsid w:val="0068614F"/>
    <w:rsid w:val="00687BC7"/>
    <w:rsid w:val="00690003"/>
    <w:rsid w:val="006901B0"/>
    <w:rsid w:val="0069074F"/>
    <w:rsid w:val="00690DDA"/>
    <w:rsid w:val="00691344"/>
    <w:rsid w:val="0069137E"/>
    <w:rsid w:val="00691E14"/>
    <w:rsid w:val="0069255D"/>
    <w:rsid w:val="006930E5"/>
    <w:rsid w:val="00693648"/>
    <w:rsid w:val="0069400E"/>
    <w:rsid w:val="00694BAC"/>
    <w:rsid w:val="00695136"/>
    <w:rsid w:val="00695286"/>
    <w:rsid w:val="00695A15"/>
    <w:rsid w:val="00695F1B"/>
    <w:rsid w:val="0069629E"/>
    <w:rsid w:val="006967C0"/>
    <w:rsid w:val="00696817"/>
    <w:rsid w:val="0069685C"/>
    <w:rsid w:val="0069707B"/>
    <w:rsid w:val="006979E7"/>
    <w:rsid w:val="006A036E"/>
    <w:rsid w:val="006A210A"/>
    <w:rsid w:val="006A266B"/>
    <w:rsid w:val="006A2BB4"/>
    <w:rsid w:val="006A56C6"/>
    <w:rsid w:val="006A5E82"/>
    <w:rsid w:val="006A7454"/>
    <w:rsid w:val="006A7B05"/>
    <w:rsid w:val="006B273B"/>
    <w:rsid w:val="006B3213"/>
    <w:rsid w:val="006B3A90"/>
    <w:rsid w:val="006B419B"/>
    <w:rsid w:val="006B49AA"/>
    <w:rsid w:val="006B50A8"/>
    <w:rsid w:val="006B54B1"/>
    <w:rsid w:val="006B553C"/>
    <w:rsid w:val="006B6EE0"/>
    <w:rsid w:val="006B704E"/>
    <w:rsid w:val="006B7512"/>
    <w:rsid w:val="006B772B"/>
    <w:rsid w:val="006C2803"/>
    <w:rsid w:val="006C28FB"/>
    <w:rsid w:val="006C3935"/>
    <w:rsid w:val="006C4AEC"/>
    <w:rsid w:val="006C54E7"/>
    <w:rsid w:val="006C5586"/>
    <w:rsid w:val="006C6C9C"/>
    <w:rsid w:val="006C7C0B"/>
    <w:rsid w:val="006D0B22"/>
    <w:rsid w:val="006D14FD"/>
    <w:rsid w:val="006D1BFC"/>
    <w:rsid w:val="006D217B"/>
    <w:rsid w:val="006D3330"/>
    <w:rsid w:val="006D39B7"/>
    <w:rsid w:val="006D3C63"/>
    <w:rsid w:val="006D474B"/>
    <w:rsid w:val="006D5CA2"/>
    <w:rsid w:val="006D5CE8"/>
    <w:rsid w:val="006D604C"/>
    <w:rsid w:val="006D6BA4"/>
    <w:rsid w:val="006D788F"/>
    <w:rsid w:val="006D7C09"/>
    <w:rsid w:val="006E058E"/>
    <w:rsid w:val="006E091B"/>
    <w:rsid w:val="006E11EE"/>
    <w:rsid w:val="006E1826"/>
    <w:rsid w:val="006E1828"/>
    <w:rsid w:val="006E3421"/>
    <w:rsid w:val="006E3868"/>
    <w:rsid w:val="006E6523"/>
    <w:rsid w:val="006E65DB"/>
    <w:rsid w:val="006F150A"/>
    <w:rsid w:val="006F25A8"/>
    <w:rsid w:val="006F316F"/>
    <w:rsid w:val="006F3712"/>
    <w:rsid w:val="006F499C"/>
    <w:rsid w:val="006F4C48"/>
    <w:rsid w:val="006F4FBB"/>
    <w:rsid w:val="006F5230"/>
    <w:rsid w:val="006F5B81"/>
    <w:rsid w:val="006F6509"/>
    <w:rsid w:val="006F75C0"/>
    <w:rsid w:val="006F7D87"/>
    <w:rsid w:val="006F7EDD"/>
    <w:rsid w:val="00701254"/>
    <w:rsid w:val="00701F67"/>
    <w:rsid w:val="00702639"/>
    <w:rsid w:val="00702A1F"/>
    <w:rsid w:val="00702B82"/>
    <w:rsid w:val="007051D9"/>
    <w:rsid w:val="0070530E"/>
    <w:rsid w:val="007060EF"/>
    <w:rsid w:val="00706333"/>
    <w:rsid w:val="0070674B"/>
    <w:rsid w:val="00706EEE"/>
    <w:rsid w:val="00711F62"/>
    <w:rsid w:val="0071276E"/>
    <w:rsid w:val="00712B4C"/>
    <w:rsid w:val="0071378D"/>
    <w:rsid w:val="00713CC0"/>
    <w:rsid w:val="007145F7"/>
    <w:rsid w:val="00714635"/>
    <w:rsid w:val="00714667"/>
    <w:rsid w:val="00721C02"/>
    <w:rsid w:val="00722119"/>
    <w:rsid w:val="00722C05"/>
    <w:rsid w:val="007276FF"/>
    <w:rsid w:val="0072784D"/>
    <w:rsid w:val="0073074E"/>
    <w:rsid w:val="00733DE1"/>
    <w:rsid w:val="00733E97"/>
    <w:rsid w:val="007347E0"/>
    <w:rsid w:val="007359FB"/>
    <w:rsid w:val="00735A66"/>
    <w:rsid w:val="00737488"/>
    <w:rsid w:val="00741080"/>
    <w:rsid w:val="00741344"/>
    <w:rsid w:val="00743007"/>
    <w:rsid w:val="00743416"/>
    <w:rsid w:val="00744A3A"/>
    <w:rsid w:val="007454A6"/>
    <w:rsid w:val="007465F2"/>
    <w:rsid w:val="00750408"/>
    <w:rsid w:val="00750C1B"/>
    <w:rsid w:val="00750D42"/>
    <w:rsid w:val="00751607"/>
    <w:rsid w:val="00752403"/>
    <w:rsid w:val="007524CE"/>
    <w:rsid w:val="00753044"/>
    <w:rsid w:val="00753A88"/>
    <w:rsid w:val="00755B74"/>
    <w:rsid w:val="00756A8D"/>
    <w:rsid w:val="007611B6"/>
    <w:rsid w:val="00761B6B"/>
    <w:rsid w:val="0076332F"/>
    <w:rsid w:val="0076382D"/>
    <w:rsid w:val="007651BE"/>
    <w:rsid w:val="00765864"/>
    <w:rsid w:val="0077000A"/>
    <w:rsid w:val="00770362"/>
    <w:rsid w:val="00770A6C"/>
    <w:rsid w:val="00771AF6"/>
    <w:rsid w:val="00773103"/>
    <w:rsid w:val="00774292"/>
    <w:rsid w:val="007749E4"/>
    <w:rsid w:val="00775EFE"/>
    <w:rsid w:val="007768C5"/>
    <w:rsid w:val="00780A53"/>
    <w:rsid w:val="00782D39"/>
    <w:rsid w:val="007849F9"/>
    <w:rsid w:val="00784F91"/>
    <w:rsid w:val="00785370"/>
    <w:rsid w:val="00785C09"/>
    <w:rsid w:val="00787463"/>
    <w:rsid w:val="0079160E"/>
    <w:rsid w:val="00791FFB"/>
    <w:rsid w:val="007925E7"/>
    <w:rsid w:val="00792F46"/>
    <w:rsid w:val="00795C9A"/>
    <w:rsid w:val="0079684A"/>
    <w:rsid w:val="00796A85"/>
    <w:rsid w:val="0079739B"/>
    <w:rsid w:val="007979E0"/>
    <w:rsid w:val="00797C0C"/>
    <w:rsid w:val="007A0487"/>
    <w:rsid w:val="007A13F3"/>
    <w:rsid w:val="007A404C"/>
    <w:rsid w:val="007A53C8"/>
    <w:rsid w:val="007A5A42"/>
    <w:rsid w:val="007B0402"/>
    <w:rsid w:val="007B073D"/>
    <w:rsid w:val="007B0E7C"/>
    <w:rsid w:val="007B1942"/>
    <w:rsid w:val="007B1E5A"/>
    <w:rsid w:val="007B3B00"/>
    <w:rsid w:val="007B3DB1"/>
    <w:rsid w:val="007B4DE2"/>
    <w:rsid w:val="007B5E5F"/>
    <w:rsid w:val="007B6210"/>
    <w:rsid w:val="007B7C5F"/>
    <w:rsid w:val="007C0A8E"/>
    <w:rsid w:val="007C18F5"/>
    <w:rsid w:val="007C217C"/>
    <w:rsid w:val="007C24F8"/>
    <w:rsid w:val="007C67CE"/>
    <w:rsid w:val="007C6944"/>
    <w:rsid w:val="007C71F6"/>
    <w:rsid w:val="007C7737"/>
    <w:rsid w:val="007C7A97"/>
    <w:rsid w:val="007C7DC6"/>
    <w:rsid w:val="007D1096"/>
    <w:rsid w:val="007D2497"/>
    <w:rsid w:val="007D2DD6"/>
    <w:rsid w:val="007D31F1"/>
    <w:rsid w:val="007D3D0B"/>
    <w:rsid w:val="007D45E6"/>
    <w:rsid w:val="007D46E9"/>
    <w:rsid w:val="007D4BF4"/>
    <w:rsid w:val="007D5347"/>
    <w:rsid w:val="007D55F7"/>
    <w:rsid w:val="007D5C27"/>
    <w:rsid w:val="007D7667"/>
    <w:rsid w:val="007D7B47"/>
    <w:rsid w:val="007E04F0"/>
    <w:rsid w:val="007E0A96"/>
    <w:rsid w:val="007E6F66"/>
    <w:rsid w:val="007E72AC"/>
    <w:rsid w:val="007F0209"/>
    <w:rsid w:val="007F0ABB"/>
    <w:rsid w:val="007F2127"/>
    <w:rsid w:val="007F223A"/>
    <w:rsid w:val="007F226B"/>
    <w:rsid w:val="007F2AF4"/>
    <w:rsid w:val="007F3E36"/>
    <w:rsid w:val="007F3FDA"/>
    <w:rsid w:val="007F4342"/>
    <w:rsid w:val="007F4BB9"/>
    <w:rsid w:val="007F5CBE"/>
    <w:rsid w:val="007F5DC5"/>
    <w:rsid w:val="007F633D"/>
    <w:rsid w:val="007F663B"/>
    <w:rsid w:val="007F6AC7"/>
    <w:rsid w:val="007F737C"/>
    <w:rsid w:val="007F73CE"/>
    <w:rsid w:val="007F7B57"/>
    <w:rsid w:val="00801BDD"/>
    <w:rsid w:val="00802CE3"/>
    <w:rsid w:val="00803792"/>
    <w:rsid w:val="00806CF0"/>
    <w:rsid w:val="0080757B"/>
    <w:rsid w:val="0081077D"/>
    <w:rsid w:val="00811264"/>
    <w:rsid w:val="00811646"/>
    <w:rsid w:val="00811F18"/>
    <w:rsid w:val="00812D6C"/>
    <w:rsid w:val="00813BDB"/>
    <w:rsid w:val="008144E3"/>
    <w:rsid w:val="00814AE4"/>
    <w:rsid w:val="00815030"/>
    <w:rsid w:val="00815252"/>
    <w:rsid w:val="008153DB"/>
    <w:rsid w:val="00815933"/>
    <w:rsid w:val="00817611"/>
    <w:rsid w:val="00820328"/>
    <w:rsid w:val="00820AE0"/>
    <w:rsid w:val="008224B1"/>
    <w:rsid w:val="00822C9E"/>
    <w:rsid w:val="00822E6F"/>
    <w:rsid w:val="00823FFC"/>
    <w:rsid w:val="0082415F"/>
    <w:rsid w:val="008242AD"/>
    <w:rsid w:val="00825063"/>
    <w:rsid w:val="00825077"/>
    <w:rsid w:val="00825C11"/>
    <w:rsid w:val="00825CCF"/>
    <w:rsid w:val="008265F6"/>
    <w:rsid w:val="00826CCE"/>
    <w:rsid w:val="00826D5D"/>
    <w:rsid w:val="00827852"/>
    <w:rsid w:val="00830597"/>
    <w:rsid w:val="008305E5"/>
    <w:rsid w:val="00831206"/>
    <w:rsid w:val="0083141C"/>
    <w:rsid w:val="008314BE"/>
    <w:rsid w:val="0083173E"/>
    <w:rsid w:val="0083241A"/>
    <w:rsid w:val="00832A2C"/>
    <w:rsid w:val="00833C73"/>
    <w:rsid w:val="00834916"/>
    <w:rsid w:val="00836C0A"/>
    <w:rsid w:val="0083760E"/>
    <w:rsid w:val="00840058"/>
    <w:rsid w:val="0084024C"/>
    <w:rsid w:val="00841A9E"/>
    <w:rsid w:val="008422D8"/>
    <w:rsid w:val="00842E24"/>
    <w:rsid w:val="00844DC8"/>
    <w:rsid w:val="008457D8"/>
    <w:rsid w:val="00845F84"/>
    <w:rsid w:val="00846710"/>
    <w:rsid w:val="008472EE"/>
    <w:rsid w:val="00847443"/>
    <w:rsid w:val="00847A56"/>
    <w:rsid w:val="00847ACA"/>
    <w:rsid w:val="00851681"/>
    <w:rsid w:val="00852F59"/>
    <w:rsid w:val="00854B36"/>
    <w:rsid w:val="00854D89"/>
    <w:rsid w:val="00860538"/>
    <w:rsid w:val="008606C9"/>
    <w:rsid w:val="00861422"/>
    <w:rsid w:val="00863873"/>
    <w:rsid w:val="00864AFE"/>
    <w:rsid w:val="00867352"/>
    <w:rsid w:val="00867F5F"/>
    <w:rsid w:val="00871F29"/>
    <w:rsid w:val="00873095"/>
    <w:rsid w:val="00873564"/>
    <w:rsid w:val="0087559F"/>
    <w:rsid w:val="00876189"/>
    <w:rsid w:val="0087628D"/>
    <w:rsid w:val="008805F6"/>
    <w:rsid w:val="00880B6E"/>
    <w:rsid w:val="0088131F"/>
    <w:rsid w:val="0088160F"/>
    <w:rsid w:val="00881D48"/>
    <w:rsid w:val="00883614"/>
    <w:rsid w:val="00883D40"/>
    <w:rsid w:val="008841FE"/>
    <w:rsid w:val="008842FB"/>
    <w:rsid w:val="00884551"/>
    <w:rsid w:val="00884855"/>
    <w:rsid w:val="008859F3"/>
    <w:rsid w:val="00885DB7"/>
    <w:rsid w:val="00887A6F"/>
    <w:rsid w:val="00887BE1"/>
    <w:rsid w:val="00891D6D"/>
    <w:rsid w:val="0089349A"/>
    <w:rsid w:val="00893A92"/>
    <w:rsid w:val="008941EC"/>
    <w:rsid w:val="00895A59"/>
    <w:rsid w:val="00896789"/>
    <w:rsid w:val="00896BE9"/>
    <w:rsid w:val="00897531"/>
    <w:rsid w:val="00897A41"/>
    <w:rsid w:val="008A0787"/>
    <w:rsid w:val="008A1C05"/>
    <w:rsid w:val="008A21D7"/>
    <w:rsid w:val="008A2345"/>
    <w:rsid w:val="008A2BF4"/>
    <w:rsid w:val="008A41BF"/>
    <w:rsid w:val="008A4AD2"/>
    <w:rsid w:val="008A5F87"/>
    <w:rsid w:val="008A6333"/>
    <w:rsid w:val="008A7736"/>
    <w:rsid w:val="008B084E"/>
    <w:rsid w:val="008B1701"/>
    <w:rsid w:val="008B19F8"/>
    <w:rsid w:val="008B2926"/>
    <w:rsid w:val="008B3234"/>
    <w:rsid w:val="008B33EF"/>
    <w:rsid w:val="008B3BF6"/>
    <w:rsid w:val="008B4206"/>
    <w:rsid w:val="008B441D"/>
    <w:rsid w:val="008B47D0"/>
    <w:rsid w:val="008B711F"/>
    <w:rsid w:val="008B763B"/>
    <w:rsid w:val="008C0DB8"/>
    <w:rsid w:val="008C1C9F"/>
    <w:rsid w:val="008C1EA0"/>
    <w:rsid w:val="008C28A8"/>
    <w:rsid w:val="008C2C7B"/>
    <w:rsid w:val="008C5EA8"/>
    <w:rsid w:val="008C783B"/>
    <w:rsid w:val="008D1D8A"/>
    <w:rsid w:val="008D29A2"/>
    <w:rsid w:val="008D361F"/>
    <w:rsid w:val="008D5215"/>
    <w:rsid w:val="008D6D8C"/>
    <w:rsid w:val="008D7077"/>
    <w:rsid w:val="008D7823"/>
    <w:rsid w:val="008E377A"/>
    <w:rsid w:val="008E3952"/>
    <w:rsid w:val="008E3F9E"/>
    <w:rsid w:val="008E4B1B"/>
    <w:rsid w:val="008E4F02"/>
    <w:rsid w:val="008E5A55"/>
    <w:rsid w:val="008E5AF5"/>
    <w:rsid w:val="008E5CF4"/>
    <w:rsid w:val="008E6C7E"/>
    <w:rsid w:val="008E6DBC"/>
    <w:rsid w:val="008E799B"/>
    <w:rsid w:val="008F03BC"/>
    <w:rsid w:val="008F314E"/>
    <w:rsid w:val="008F3A99"/>
    <w:rsid w:val="008F3C0B"/>
    <w:rsid w:val="008F4910"/>
    <w:rsid w:val="008F5633"/>
    <w:rsid w:val="008F67AB"/>
    <w:rsid w:val="008F6989"/>
    <w:rsid w:val="008F796C"/>
    <w:rsid w:val="00900715"/>
    <w:rsid w:val="00900CF4"/>
    <w:rsid w:val="009017AC"/>
    <w:rsid w:val="00903E48"/>
    <w:rsid w:val="00904538"/>
    <w:rsid w:val="00904C0F"/>
    <w:rsid w:val="00907D3F"/>
    <w:rsid w:val="00911BAD"/>
    <w:rsid w:val="00911EA8"/>
    <w:rsid w:val="00913097"/>
    <w:rsid w:val="00913140"/>
    <w:rsid w:val="00913181"/>
    <w:rsid w:val="009131C5"/>
    <w:rsid w:val="00913745"/>
    <w:rsid w:val="00914C96"/>
    <w:rsid w:val="0091592C"/>
    <w:rsid w:val="00915DCE"/>
    <w:rsid w:val="00916CCF"/>
    <w:rsid w:val="0091742E"/>
    <w:rsid w:val="00917B93"/>
    <w:rsid w:val="0092097D"/>
    <w:rsid w:val="00920B0B"/>
    <w:rsid w:val="00921117"/>
    <w:rsid w:val="00921BC1"/>
    <w:rsid w:val="00922DE3"/>
    <w:rsid w:val="009233F5"/>
    <w:rsid w:val="00923EFF"/>
    <w:rsid w:val="009241F9"/>
    <w:rsid w:val="00924B5C"/>
    <w:rsid w:val="0092501C"/>
    <w:rsid w:val="00925BF0"/>
    <w:rsid w:val="009274A3"/>
    <w:rsid w:val="00927717"/>
    <w:rsid w:val="00930535"/>
    <w:rsid w:val="00932500"/>
    <w:rsid w:val="00933066"/>
    <w:rsid w:val="00933AA0"/>
    <w:rsid w:val="00935C64"/>
    <w:rsid w:val="0093667B"/>
    <w:rsid w:val="00937054"/>
    <w:rsid w:val="009373FB"/>
    <w:rsid w:val="0093792D"/>
    <w:rsid w:val="00941119"/>
    <w:rsid w:val="00941BE6"/>
    <w:rsid w:val="00942475"/>
    <w:rsid w:val="00942DFB"/>
    <w:rsid w:val="009432AC"/>
    <w:rsid w:val="009440AC"/>
    <w:rsid w:val="00944463"/>
    <w:rsid w:val="009452C3"/>
    <w:rsid w:val="00945F57"/>
    <w:rsid w:val="0094684A"/>
    <w:rsid w:val="00947154"/>
    <w:rsid w:val="00947626"/>
    <w:rsid w:val="009513D9"/>
    <w:rsid w:val="00951ED4"/>
    <w:rsid w:val="00952241"/>
    <w:rsid w:val="00953EDA"/>
    <w:rsid w:val="0095536A"/>
    <w:rsid w:val="00955928"/>
    <w:rsid w:val="00957946"/>
    <w:rsid w:val="00960118"/>
    <w:rsid w:val="00961986"/>
    <w:rsid w:val="00961A2E"/>
    <w:rsid w:val="00961AB1"/>
    <w:rsid w:val="00965A1E"/>
    <w:rsid w:val="00965CFB"/>
    <w:rsid w:val="0096706A"/>
    <w:rsid w:val="0097185A"/>
    <w:rsid w:val="0097187F"/>
    <w:rsid w:val="00972297"/>
    <w:rsid w:val="00972A75"/>
    <w:rsid w:val="009737EC"/>
    <w:rsid w:val="009737F1"/>
    <w:rsid w:val="00973AA1"/>
    <w:rsid w:val="00973B1A"/>
    <w:rsid w:val="00973E60"/>
    <w:rsid w:val="00980557"/>
    <w:rsid w:val="00980895"/>
    <w:rsid w:val="00980E82"/>
    <w:rsid w:val="00982006"/>
    <w:rsid w:val="00982FCE"/>
    <w:rsid w:val="009832F9"/>
    <w:rsid w:val="009858C1"/>
    <w:rsid w:val="00987203"/>
    <w:rsid w:val="00991051"/>
    <w:rsid w:val="009916BC"/>
    <w:rsid w:val="00991966"/>
    <w:rsid w:val="00992FFC"/>
    <w:rsid w:val="009941C1"/>
    <w:rsid w:val="00994EB0"/>
    <w:rsid w:val="009A0883"/>
    <w:rsid w:val="009A0BB4"/>
    <w:rsid w:val="009A1026"/>
    <w:rsid w:val="009A1A2C"/>
    <w:rsid w:val="009A1B8F"/>
    <w:rsid w:val="009A20B5"/>
    <w:rsid w:val="009A26D6"/>
    <w:rsid w:val="009A313A"/>
    <w:rsid w:val="009A322D"/>
    <w:rsid w:val="009A39E6"/>
    <w:rsid w:val="009A60FD"/>
    <w:rsid w:val="009A7E6B"/>
    <w:rsid w:val="009B0381"/>
    <w:rsid w:val="009B2CE0"/>
    <w:rsid w:val="009B4381"/>
    <w:rsid w:val="009B45B4"/>
    <w:rsid w:val="009B5270"/>
    <w:rsid w:val="009B53EF"/>
    <w:rsid w:val="009B5C4D"/>
    <w:rsid w:val="009B666B"/>
    <w:rsid w:val="009B7445"/>
    <w:rsid w:val="009B7554"/>
    <w:rsid w:val="009C06F8"/>
    <w:rsid w:val="009C0C62"/>
    <w:rsid w:val="009C10E6"/>
    <w:rsid w:val="009C1630"/>
    <w:rsid w:val="009C1B2E"/>
    <w:rsid w:val="009C240B"/>
    <w:rsid w:val="009C4986"/>
    <w:rsid w:val="009C4ECD"/>
    <w:rsid w:val="009C57ED"/>
    <w:rsid w:val="009C73A3"/>
    <w:rsid w:val="009C7843"/>
    <w:rsid w:val="009C7E87"/>
    <w:rsid w:val="009D01F2"/>
    <w:rsid w:val="009D0B77"/>
    <w:rsid w:val="009D0B87"/>
    <w:rsid w:val="009D13B2"/>
    <w:rsid w:val="009D156E"/>
    <w:rsid w:val="009D1980"/>
    <w:rsid w:val="009D27AC"/>
    <w:rsid w:val="009D403D"/>
    <w:rsid w:val="009D44ED"/>
    <w:rsid w:val="009D4C68"/>
    <w:rsid w:val="009D4F1B"/>
    <w:rsid w:val="009D54BB"/>
    <w:rsid w:val="009D5E2D"/>
    <w:rsid w:val="009D6342"/>
    <w:rsid w:val="009D7759"/>
    <w:rsid w:val="009D7C68"/>
    <w:rsid w:val="009E0326"/>
    <w:rsid w:val="009E0A7C"/>
    <w:rsid w:val="009E0C19"/>
    <w:rsid w:val="009E0FCC"/>
    <w:rsid w:val="009E18B6"/>
    <w:rsid w:val="009E2751"/>
    <w:rsid w:val="009E3E42"/>
    <w:rsid w:val="009E580B"/>
    <w:rsid w:val="009E602F"/>
    <w:rsid w:val="009E7298"/>
    <w:rsid w:val="009E7359"/>
    <w:rsid w:val="009E792E"/>
    <w:rsid w:val="009F122D"/>
    <w:rsid w:val="009F15E5"/>
    <w:rsid w:val="009F1ADB"/>
    <w:rsid w:val="009F3B2E"/>
    <w:rsid w:val="009F4DE7"/>
    <w:rsid w:val="009F61EC"/>
    <w:rsid w:val="009F69D5"/>
    <w:rsid w:val="009F6E4E"/>
    <w:rsid w:val="009F6E64"/>
    <w:rsid w:val="009F73FE"/>
    <w:rsid w:val="009F7C13"/>
    <w:rsid w:val="00A00F5C"/>
    <w:rsid w:val="00A02427"/>
    <w:rsid w:val="00A028B2"/>
    <w:rsid w:val="00A0466A"/>
    <w:rsid w:val="00A06549"/>
    <w:rsid w:val="00A072B2"/>
    <w:rsid w:val="00A073D6"/>
    <w:rsid w:val="00A102E9"/>
    <w:rsid w:val="00A1100C"/>
    <w:rsid w:val="00A11015"/>
    <w:rsid w:val="00A1176A"/>
    <w:rsid w:val="00A118D7"/>
    <w:rsid w:val="00A119F6"/>
    <w:rsid w:val="00A11ED3"/>
    <w:rsid w:val="00A129C3"/>
    <w:rsid w:val="00A129DC"/>
    <w:rsid w:val="00A1542E"/>
    <w:rsid w:val="00A15D56"/>
    <w:rsid w:val="00A160C3"/>
    <w:rsid w:val="00A17914"/>
    <w:rsid w:val="00A20111"/>
    <w:rsid w:val="00A209BE"/>
    <w:rsid w:val="00A22779"/>
    <w:rsid w:val="00A23A25"/>
    <w:rsid w:val="00A23BA6"/>
    <w:rsid w:val="00A24700"/>
    <w:rsid w:val="00A24C0E"/>
    <w:rsid w:val="00A254F9"/>
    <w:rsid w:val="00A25972"/>
    <w:rsid w:val="00A26374"/>
    <w:rsid w:val="00A27241"/>
    <w:rsid w:val="00A2780C"/>
    <w:rsid w:val="00A30ED3"/>
    <w:rsid w:val="00A32CDE"/>
    <w:rsid w:val="00A344D3"/>
    <w:rsid w:val="00A34E91"/>
    <w:rsid w:val="00A34FBE"/>
    <w:rsid w:val="00A358C0"/>
    <w:rsid w:val="00A36293"/>
    <w:rsid w:val="00A36442"/>
    <w:rsid w:val="00A37EA9"/>
    <w:rsid w:val="00A4006D"/>
    <w:rsid w:val="00A40079"/>
    <w:rsid w:val="00A4042F"/>
    <w:rsid w:val="00A40B43"/>
    <w:rsid w:val="00A420E9"/>
    <w:rsid w:val="00A42500"/>
    <w:rsid w:val="00A42FF3"/>
    <w:rsid w:val="00A43448"/>
    <w:rsid w:val="00A44997"/>
    <w:rsid w:val="00A46374"/>
    <w:rsid w:val="00A4644B"/>
    <w:rsid w:val="00A4716E"/>
    <w:rsid w:val="00A478E4"/>
    <w:rsid w:val="00A5080C"/>
    <w:rsid w:val="00A515DB"/>
    <w:rsid w:val="00A527CD"/>
    <w:rsid w:val="00A52843"/>
    <w:rsid w:val="00A52ACD"/>
    <w:rsid w:val="00A543BF"/>
    <w:rsid w:val="00A54B14"/>
    <w:rsid w:val="00A56233"/>
    <w:rsid w:val="00A56FA3"/>
    <w:rsid w:val="00A573F1"/>
    <w:rsid w:val="00A60FC0"/>
    <w:rsid w:val="00A610C4"/>
    <w:rsid w:val="00A6145D"/>
    <w:rsid w:val="00A61873"/>
    <w:rsid w:val="00A620F6"/>
    <w:rsid w:val="00A62324"/>
    <w:rsid w:val="00A643BD"/>
    <w:rsid w:val="00A65706"/>
    <w:rsid w:val="00A66F53"/>
    <w:rsid w:val="00A67290"/>
    <w:rsid w:val="00A674D6"/>
    <w:rsid w:val="00A67B9D"/>
    <w:rsid w:val="00A7019E"/>
    <w:rsid w:val="00A70700"/>
    <w:rsid w:val="00A708CE"/>
    <w:rsid w:val="00A71CCA"/>
    <w:rsid w:val="00A7204A"/>
    <w:rsid w:val="00A72202"/>
    <w:rsid w:val="00A7292E"/>
    <w:rsid w:val="00A73334"/>
    <w:rsid w:val="00A767A3"/>
    <w:rsid w:val="00A80102"/>
    <w:rsid w:val="00A806C8"/>
    <w:rsid w:val="00A81518"/>
    <w:rsid w:val="00A81792"/>
    <w:rsid w:val="00A82B27"/>
    <w:rsid w:val="00A833C4"/>
    <w:rsid w:val="00A83E8B"/>
    <w:rsid w:val="00A83EA3"/>
    <w:rsid w:val="00A87327"/>
    <w:rsid w:val="00A905A2"/>
    <w:rsid w:val="00A908BC"/>
    <w:rsid w:val="00A913F3"/>
    <w:rsid w:val="00A9175A"/>
    <w:rsid w:val="00A91F11"/>
    <w:rsid w:val="00A9397D"/>
    <w:rsid w:val="00A94D75"/>
    <w:rsid w:val="00A94FAD"/>
    <w:rsid w:val="00A95473"/>
    <w:rsid w:val="00A95DD3"/>
    <w:rsid w:val="00A962A7"/>
    <w:rsid w:val="00A963F1"/>
    <w:rsid w:val="00AA132A"/>
    <w:rsid w:val="00AA355E"/>
    <w:rsid w:val="00AA38B3"/>
    <w:rsid w:val="00AA400D"/>
    <w:rsid w:val="00AA41F6"/>
    <w:rsid w:val="00AA44E9"/>
    <w:rsid w:val="00AA4508"/>
    <w:rsid w:val="00AA468A"/>
    <w:rsid w:val="00AA5CEF"/>
    <w:rsid w:val="00AB0496"/>
    <w:rsid w:val="00AB0563"/>
    <w:rsid w:val="00AB2BA4"/>
    <w:rsid w:val="00AB3CBF"/>
    <w:rsid w:val="00AB3D43"/>
    <w:rsid w:val="00AB475F"/>
    <w:rsid w:val="00AB5ACB"/>
    <w:rsid w:val="00AB661D"/>
    <w:rsid w:val="00AB7070"/>
    <w:rsid w:val="00AC1AE4"/>
    <w:rsid w:val="00AC39D5"/>
    <w:rsid w:val="00AC44ED"/>
    <w:rsid w:val="00AC4A19"/>
    <w:rsid w:val="00AC4E97"/>
    <w:rsid w:val="00AC5164"/>
    <w:rsid w:val="00AC5D2B"/>
    <w:rsid w:val="00AC6349"/>
    <w:rsid w:val="00AC6355"/>
    <w:rsid w:val="00AD2070"/>
    <w:rsid w:val="00AD25D2"/>
    <w:rsid w:val="00AD27A7"/>
    <w:rsid w:val="00AD2A41"/>
    <w:rsid w:val="00AD5319"/>
    <w:rsid w:val="00AD5B49"/>
    <w:rsid w:val="00AD748D"/>
    <w:rsid w:val="00AE0186"/>
    <w:rsid w:val="00AE16AF"/>
    <w:rsid w:val="00AE1D45"/>
    <w:rsid w:val="00AE1F88"/>
    <w:rsid w:val="00AE263C"/>
    <w:rsid w:val="00AE33E0"/>
    <w:rsid w:val="00AE3550"/>
    <w:rsid w:val="00AE41CC"/>
    <w:rsid w:val="00AE42A1"/>
    <w:rsid w:val="00AE4693"/>
    <w:rsid w:val="00AE4D23"/>
    <w:rsid w:val="00AE5372"/>
    <w:rsid w:val="00AE6885"/>
    <w:rsid w:val="00AE7EDF"/>
    <w:rsid w:val="00AF1124"/>
    <w:rsid w:val="00AF12D6"/>
    <w:rsid w:val="00AF1E23"/>
    <w:rsid w:val="00AF271D"/>
    <w:rsid w:val="00AF301E"/>
    <w:rsid w:val="00AF313B"/>
    <w:rsid w:val="00AF5681"/>
    <w:rsid w:val="00AF665E"/>
    <w:rsid w:val="00AF7F5D"/>
    <w:rsid w:val="00B00054"/>
    <w:rsid w:val="00B008B3"/>
    <w:rsid w:val="00B01278"/>
    <w:rsid w:val="00B01CE6"/>
    <w:rsid w:val="00B025BB"/>
    <w:rsid w:val="00B02E8D"/>
    <w:rsid w:val="00B03CB3"/>
    <w:rsid w:val="00B03DA2"/>
    <w:rsid w:val="00B050B2"/>
    <w:rsid w:val="00B053FE"/>
    <w:rsid w:val="00B057F7"/>
    <w:rsid w:val="00B05F94"/>
    <w:rsid w:val="00B06539"/>
    <w:rsid w:val="00B06E9C"/>
    <w:rsid w:val="00B06F5C"/>
    <w:rsid w:val="00B10649"/>
    <w:rsid w:val="00B1185D"/>
    <w:rsid w:val="00B11DF2"/>
    <w:rsid w:val="00B12565"/>
    <w:rsid w:val="00B12DFB"/>
    <w:rsid w:val="00B13ADB"/>
    <w:rsid w:val="00B13C1A"/>
    <w:rsid w:val="00B1579C"/>
    <w:rsid w:val="00B161B1"/>
    <w:rsid w:val="00B16CFB"/>
    <w:rsid w:val="00B20A2E"/>
    <w:rsid w:val="00B20BC5"/>
    <w:rsid w:val="00B21785"/>
    <w:rsid w:val="00B2260C"/>
    <w:rsid w:val="00B22937"/>
    <w:rsid w:val="00B23EE5"/>
    <w:rsid w:val="00B25C34"/>
    <w:rsid w:val="00B25E4F"/>
    <w:rsid w:val="00B27C42"/>
    <w:rsid w:val="00B30148"/>
    <w:rsid w:val="00B30B4D"/>
    <w:rsid w:val="00B30E9B"/>
    <w:rsid w:val="00B30EED"/>
    <w:rsid w:val="00B31248"/>
    <w:rsid w:val="00B32336"/>
    <w:rsid w:val="00B325C9"/>
    <w:rsid w:val="00B32CEE"/>
    <w:rsid w:val="00B32F2A"/>
    <w:rsid w:val="00B334E0"/>
    <w:rsid w:val="00B3383D"/>
    <w:rsid w:val="00B33C46"/>
    <w:rsid w:val="00B354AC"/>
    <w:rsid w:val="00B35C27"/>
    <w:rsid w:val="00B35D6B"/>
    <w:rsid w:val="00B35E7E"/>
    <w:rsid w:val="00B35EAA"/>
    <w:rsid w:val="00B36439"/>
    <w:rsid w:val="00B36C09"/>
    <w:rsid w:val="00B40005"/>
    <w:rsid w:val="00B40EED"/>
    <w:rsid w:val="00B41B2D"/>
    <w:rsid w:val="00B4275E"/>
    <w:rsid w:val="00B42C3D"/>
    <w:rsid w:val="00B43136"/>
    <w:rsid w:val="00B442D6"/>
    <w:rsid w:val="00B448F4"/>
    <w:rsid w:val="00B46EAF"/>
    <w:rsid w:val="00B4716A"/>
    <w:rsid w:val="00B47B0B"/>
    <w:rsid w:val="00B47D04"/>
    <w:rsid w:val="00B513F4"/>
    <w:rsid w:val="00B51D49"/>
    <w:rsid w:val="00B52CFA"/>
    <w:rsid w:val="00B5393C"/>
    <w:rsid w:val="00B53DD8"/>
    <w:rsid w:val="00B557AB"/>
    <w:rsid w:val="00B62175"/>
    <w:rsid w:val="00B62E16"/>
    <w:rsid w:val="00B6380D"/>
    <w:rsid w:val="00B6685D"/>
    <w:rsid w:val="00B67936"/>
    <w:rsid w:val="00B71017"/>
    <w:rsid w:val="00B7120D"/>
    <w:rsid w:val="00B723FD"/>
    <w:rsid w:val="00B72817"/>
    <w:rsid w:val="00B728B1"/>
    <w:rsid w:val="00B73D14"/>
    <w:rsid w:val="00B74471"/>
    <w:rsid w:val="00B744E7"/>
    <w:rsid w:val="00B74608"/>
    <w:rsid w:val="00B74853"/>
    <w:rsid w:val="00B74E7B"/>
    <w:rsid w:val="00B752B0"/>
    <w:rsid w:val="00B756E8"/>
    <w:rsid w:val="00B759AB"/>
    <w:rsid w:val="00B764A1"/>
    <w:rsid w:val="00B77D34"/>
    <w:rsid w:val="00B803F0"/>
    <w:rsid w:val="00B8087A"/>
    <w:rsid w:val="00B80DEC"/>
    <w:rsid w:val="00B8212D"/>
    <w:rsid w:val="00B82723"/>
    <w:rsid w:val="00B82FDF"/>
    <w:rsid w:val="00B834D9"/>
    <w:rsid w:val="00B834E1"/>
    <w:rsid w:val="00B83603"/>
    <w:rsid w:val="00B83668"/>
    <w:rsid w:val="00B83E58"/>
    <w:rsid w:val="00B84468"/>
    <w:rsid w:val="00B855D9"/>
    <w:rsid w:val="00B8598C"/>
    <w:rsid w:val="00B85FEB"/>
    <w:rsid w:val="00B86FD0"/>
    <w:rsid w:val="00B872CC"/>
    <w:rsid w:val="00B87AD2"/>
    <w:rsid w:val="00B87E90"/>
    <w:rsid w:val="00B90DA3"/>
    <w:rsid w:val="00B917C7"/>
    <w:rsid w:val="00B91951"/>
    <w:rsid w:val="00B91C32"/>
    <w:rsid w:val="00B92559"/>
    <w:rsid w:val="00B92B9C"/>
    <w:rsid w:val="00B92F1F"/>
    <w:rsid w:val="00B93A70"/>
    <w:rsid w:val="00B93B45"/>
    <w:rsid w:val="00B96C34"/>
    <w:rsid w:val="00B96E74"/>
    <w:rsid w:val="00B976CB"/>
    <w:rsid w:val="00BA051D"/>
    <w:rsid w:val="00BA155D"/>
    <w:rsid w:val="00BA176B"/>
    <w:rsid w:val="00BA1B0D"/>
    <w:rsid w:val="00BA1DCB"/>
    <w:rsid w:val="00BA236C"/>
    <w:rsid w:val="00BA24F3"/>
    <w:rsid w:val="00BA260A"/>
    <w:rsid w:val="00BA2F63"/>
    <w:rsid w:val="00BA3CB7"/>
    <w:rsid w:val="00BA3F6E"/>
    <w:rsid w:val="00BA409D"/>
    <w:rsid w:val="00BA441D"/>
    <w:rsid w:val="00BA4FF2"/>
    <w:rsid w:val="00BA569C"/>
    <w:rsid w:val="00BA7232"/>
    <w:rsid w:val="00BA7837"/>
    <w:rsid w:val="00BA7BE9"/>
    <w:rsid w:val="00BB0141"/>
    <w:rsid w:val="00BB3A66"/>
    <w:rsid w:val="00BB4040"/>
    <w:rsid w:val="00BB5CC1"/>
    <w:rsid w:val="00BB5F1D"/>
    <w:rsid w:val="00BB78AD"/>
    <w:rsid w:val="00BB7A3E"/>
    <w:rsid w:val="00BB7BFA"/>
    <w:rsid w:val="00BC0385"/>
    <w:rsid w:val="00BC0DBE"/>
    <w:rsid w:val="00BC0ED0"/>
    <w:rsid w:val="00BC1D68"/>
    <w:rsid w:val="00BC20C9"/>
    <w:rsid w:val="00BC2442"/>
    <w:rsid w:val="00BC2D66"/>
    <w:rsid w:val="00BC4A1C"/>
    <w:rsid w:val="00BC4A94"/>
    <w:rsid w:val="00BC6850"/>
    <w:rsid w:val="00BD0303"/>
    <w:rsid w:val="00BD0BE6"/>
    <w:rsid w:val="00BD1164"/>
    <w:rsid w:val="00BD3544"/>
    <w:rsid w:val="00BD508B"/>
    <w:rsid w:val="00BD58FD"/>
    <w:rsid w:val="00BD6084"/>
    <w:rsid w:val="00BD699E"/>
    <w:rsid w:val="00BE175B"/>
    <w:rsid w:val="00BE18DA"/>
    <w:rsid w:val="00BE22FF"/>
    <w:rsid w:val="00BE2B62"/>
    <w:rsid w:val="00BE4793"/>
    <w:rsid w:val="00BE4F45"/>
    <w:rsid w:val="00BE50CF"/>
    <w:rsid w:val="00BE5CA4"/>
    <w:rsid w:val="00BE5E59"/>
    <w:rsid w:val="00BE6972"/>
    <w:rsid w:val="00BE7062"/>
    <w:rsid w:val="00BE719A"/>
    <w:rsid w:val="00BE78EC"/>
    <w:rsid w:val="00BF267D"/>
    <w:rsid w:val="00BF2E02"/>
    <w:rsid w:val="00BF402B"/>
    <w:rsid w:val="00BF4668"/>
    <w:rsid w:val="00BF6BF0"/>
    <w:rsid w:val="00BF78EA"/>
    <w:rsid w:val="00BF798C"/>
    <w:rsid w:val="00BF7AD6"/>
    <w:rsid w:val="00BF7D8B"/>
    <w:rsid w:val="00C0170B"/>
    <w:rsid w:val="00C022C1"/>
    <w:rsid w:val="00C030CE"/>
    <w:rsid w:val="00C05540"/>
    <w:rsid w:val="00C059F4"/>
    <w:rsid w:val="00C0722C"/>
    <w:rsid w:val="00C07B96"/>
    <w:rsid w:val="00C07EE4"/>
    <w:rsid w:val="00C11CE0"/>
    <w:rsid w:val="00C11D3E"/>
    <w:rsid w:val="00C13512"/>
    <w:rsid w:val="00C137DB"/>
    <w:rsid w:val="00C13B7C"/>
    <w:rsid w:val="00C13C00"/>
    <w:rsid w:val="00C14830"/>
    <w:rsid w:val="00C14B33"/>
    <w:rsid w:val="00C15561"/>
    <w:rsid w:val="00C15A31"/>
    <w:rsid w:val="00C15CF6"/>
    <w:rsid w:val="00C16912"/>
    <w:rsid w:val="00C16E04"/>
    <w:rsid w:val="00C20582"/>
    <w:rsid w:val="00C209C7"/>
    <w:rsid w:val="00C2114F"/>
    <w:rsid w:val="00C22BD4"/>
    <w:rsid w:val="00C23176"/>
    <w:rsid w:val="00C26344"/>
    <w:rsid w:val="00C26D36"/>
    <w:rsid w:val="00C315F6"/>
    <w:rsid w:val="00C3259C"/>
    <w:rsid w:val="00C32736"/>
    <w:rsid w:val="00C3360B"/>
    <w:rsid w:val="00C33CFF"/>
    <w:rsid w:val="00C34D87"/>
    <w:rsid w:val="00C361AD"/>
    <w:rsid w:val="00C362A5"/>
    <w:rsid w:val="00C362BA"/>
    <w:rsid w:val="00C40830"/>
    <w:rsid w:val="00C40981"/>
    <w:rsid w:val="00C40C39"/>
    <w:rsid w:val="00C40E4E"/>
    <w:rsid w:val="00C414AA"/>
    <w:rsid w:val="00C414F3"/>
    <w:rsid w:val="00C42620"/>
    <w:rsid w:val="00C428FD"/>
    <w:rsid w:val="00C42F6B"/>
    <w:rsid w:val="00C43BD4"/>
    <w:rsid w:val="00C4441D"/>
    <w:rsid w:val="00C4515E"/>
    <w:rsid w:val="00C45D4D"/>
    <w:rsid w:val="00C461E1"/>
    <w:rsid w:val="00C462A3"/>
    <w:rsid w:val="00C47270"/>
    <w:rsid w:val="00C510C0"/>
    <w:rsid w:val="00C51C4F"/>
    <w:rsid w:val="00C52734"/>
    <w:rsid w:val="00C53293"/>
    <w:rsid w:val="00C545F6"/>
    <w:rsid w:val="00C546B4"/>
    <w:rsid w:val="00C54B7B"/>
    <w:rsid w:val="00C550BA"/>
    <w:rsid w:val="00C5515E"/>
    <w:rsid w:val="00C55343"/>
    <w:rsid w:val="00C559BC"/>
    <w:rsid w:val="00C55C9D"/>
    <w:rsid w:val="00C5612F"/>
    <w:rsid w:val="00C5652C"/>
    <w:rsid w:val="00C57518"/>
    <w:rsid w:val="00C57770"/>
    <w:rsid w:val="00C579E8"/>
    <w:rsid w:val="00C57A37"/>
    <w:rsid w:val="00C57BB4"/>
    <w:rsid w:val="00C62405"/>
    <w:rsid w:val="00C62E72"/>
    <w:rsid w:val="00C65D97"/>
    <w:rsid w:val="00C70D32"/>
    <w:rsid w:val="00C70DA4"/>
    <w:rsid w:val="00C71EC3"/>
    <w:rsid w:val="00C72707"/>
    <w:rsid w:val="00C72ABC"/>
    <w:rsid w:val="00C74D2C"/>
    <w:rsid w:val="00C74DDD"/>
    <w:rsid w:val="00C75A5B"/>
    <w:rsid w:val="00C760B1"/>
    <w:rsid w:val="00C77FDE"/>
    <w:rsid w:val="00C80F66"/>
    <w:rsid w:val="00C822AF"/>
    <w:rsid w:val="00C82F35"/>
    <w:rsid w:val="00C82FB1"/>
    <w:rsid w:val="00C83B33"/>
    <w:rsid w:val="00C863B1"/>
    <w:rsid w:val="00C87492"/>
    <w:rsid w:val="00C879A7"/>
    <w:rsid w:val="00C91114"/>
    <w:rsid w:val="00C91AEA"/>
    <w:rsid w:val="00C92EE8"/>
    <w:rsid w:val="00C94594"/>
    <w:rsid w:val="00C9713B"/>
    <w:rsid w:val="00C975AD"/>
    <w:rsid w:val="00CA0410"/>
    <w:rsid w:val="00CA101C"/>
    <w:rsid w:val="00CA22CD"/>
    <w:rsid w:val="00CA44CF"/>
    <w:rsid w:val="00CA4526"/>
    <w:rsid w:val="00CA4B14"/>
    <w:rsid w:val="00CA55E5"/>
    <w:rsid w:val="00CA57C0"/>
    <w:rsid w:val="00CA5A7F"/>
    <w:rsid w:val="00CA6C82"/>
    <w:rsid w:val="00CA7334"/>
    <w:rsid w:val="00CA7B67"/>
    <w:rsid w:val="00CB031C"/>
    <w:rsid w:val="00CB0717"/>
    <w:rsid w:val="00CB166A"/>
    <w:rsid w:val="00CB1A4F"/>
    <w:rsid w:val="00CB1CC6"/>
    <w:rsid w:val="00CB25F1"/>
    <w:rsid w:val="00CB2F8F"/>
    <w:rsid w:val="00CB3380"/>
    <w:rsid w:val="00CB3520"/>
    <w:rsid w:val="00CB4592"/>
    <w:rsid w:val="00CB624C"/>
    <w:rsid w:val="00CB7703"/>
    <w:rsid w:val="00CC01B2"/>
    <w:rsid w:val="00CC0EF5"/>
    <w:rsid w:val="00CC1085"/>
    <w:rsid w:val="00CC1169"/>
    <w:rsid w:val="00CC278B"/>
    <w:rsid w:val="00CC28DF"/>
    <w:rsid w:val="00CC305F"/>
    <w:rsid w:val="00CC5C7B"/>
    <w:rsid w:val="00CC6707"/>
    <w:rsid w:val="00CC7802"/>
    <w:rsid w:val="00CD03A2"/>
    <w:rsid w:val="00CD03D9"/>
    <w:rsid w:val="00CD095D"/>
    <w:rsid w:val="00CD0FA7"/>
    <w:rsid w:val="00CD15B0"/>
    <w:rsid w:val="00CD17F8"/>
    <w:rsid w:val="00CD18EC"/>
    <w:rsid w:val="00CD1BD3"/>
    <w:rsid w:val="00CD334F"/>
    <w:rsid w:val="00CD4B0B"/>
    <w:rsid w:val="00CD4DA2"/>
    <w:rsid w:val="00CD4FEE"/>
    <w:rsid w:val="00CD55C1"/>
    <w:rsid w:val="00CD64B6"/>
    <w:rsid w:val="00CD7C6C"/>
    <w:rsid w:val="00CE01D8"/>
    <w:rsid w:val="00CE0286"/>
    <w:rsid w:val="00CE1491"/>
    <w:rsid w:val="00CE1AB6"/>
    <w:rsid w:val="00CE2623"/>
    <w:rsid w:val="00CE31A5"/>
    <w:rsid w:val="00CE35C8"/>
    <w:rsid w:val="00CE39DB"/>
    <w:rsid w:val="00CF09C5"/>
    <w:rsid w:val="00CF3F0D"/>
    <w:rsid w:val="00CF4B64"/>
    <w:rsid w:val="00CF5889"/>
    <w:rsid w:val="00CF5C14"/>
    <w:rsid w:val="00CF5D76"/>
    <w:rsid w:val="00CF731E"/>
    <w:rsid w:val="00CF782F"/>
    <w:rsid w:val="00D0016B"/>
    <w:rsid w:val="00D016FD"/>
    <w:rsid w:val="00D017C7"/>
    <w:rsid w:val="00D01E8E"/>
    <w:rsid w:val="00D042D1"/>
    <w:rsid w:val="00D04EF6"/>
    <w:rsid w:val="00D0660F"/>
    <w:rsid w:val="00D0673D"/>
    <w:rsid w:val="00D067A8"/>
    <w:rsid w:val="00D069F4"/>
    <w:rsid w:val="00D06EC8"/>
    <w:rsid w:val="00D06F6A"/>
    <w:rsid w:val="00D07F12"/>
    <w:rsid w:val="00D11CB8"/>
    <w:rsid w:val="00D12321"/>
    <w:rsid w:val="00D12435"/>
    <w:rsid w:val="00D1280A"/>
    <w:rsid w:val="00D1308B"/>
    <w:rsid w:val="00D15370"/>
    <w:rsid w:val="00D15AAC"/>
    <w:rsid w:val="00D17864"/>
    <w:rsid w:val="00D209A4"/>
    <w:rsid w:val="00D21016"/>
    <w:rsid w:val="00D213E2"/>
    <w:rsid w:val="00D2291F"/>
    <w:rsid w:val="00D22B7B"/>
    <w:rsid w:val="00D236D2"/>
    <w:rsid w:val="00D23C58"/>
    <w:rsid w:val="00D24354"/>
    <w:rsid w:val="00D2466C"/>
    <w:rsid w:val="00D2513C"/>
    <w:rsid w:val="00D25237"/>
    <w:rsid w:val="00D25D30"/>
    <w:rsid w:val="00D26663"/>
    <w:rsid w:val="00D306BB"/>
    <w:rsid w:val="00D3074D"/>
    <w:rsid w:val="00D314E3"/>
    <w:rsid w:val="00D31E8D"/>
    <w:rsid w:val="00D31FE5"/>
    <w:rsid w:val="00D34050"/>
    <w:rsid w:val="00D3424E"/>
    <w:rsid w:val="00D348CE"/>
    <w:rsid w:val="00D34915"/>
    <w:rsid w:val="00D34E15"/>
    <w:rsid w:val="00D35079"/>
    <w:rsid w:val="00D3528F"/>
    <w:rsid w:val="00D35C7D"/>
    <w:rsid w:val="00D36ADD"/>
    <w:rsid w:val="00D37EDF"/>
    <w:rsid w:val="00D40052"/>
    <w:rsid w:val="00D40283"/>
    <w:rsid w:val="00D4028A"/>
    <w:rsid w:val="00D41C3E"/>
    <w:rsid w:val="00D42554"/>
    <w:rsid w:val="00D4284F"/>
    <w:rsid w:val="00D42B6D"/>
    <w:rsid w:val="00D435C3"/>
    <w:rsid w:val="00D447EE"/>
    <w:rsid w:val="00D44D05"/>
    <w:rsid w:val="00D45B97"/>
    <w:rsid w:val="00D45FCE"/>
    <w:rsid w:val="00D46A6E"/>
    <w:rsid w:val="00D508A3"/>
    <w:rsid w:val="00D50DD0"/>
    <w:rsid w:val="00D51270"/>
    <w:rsid w:val="00D519A1"/>
    <w:rsid w:val="00D51B0B"/>
    <w:rsid w:val="00D53966"/>
    <w:rsid w:val="00D551AA"/>
    <w:rsid w:val="00D56299"/>
    <w:rsid w:val="00D56682"/>
    <w:rsid w:val="00D56C39"/>
    <w:rsid w:val="00D56E53"/>
    <w:rsid w:val="00D56F6B"/>
    <w:rsid w:val="00D600AA"/>
    <w:rsid w:val="00D6063E"/>
    <w:rsid w:val="00D606D5"/>
    <w:rsid w:val="00D60E04"/>
    <w:rsid w:val="00D61A4D"/>
    <w:rsid w:val="00D64E9C"/>
    <w:rsid w:val="00D64F11"/>
    <w:rsid w:val="00D664D2"/>
    <w:rsid w:val="00D6651B"/>
    <w:rsid w:val="00D6661A"/>
    <w:rsid w:val="00D710EB"/>
    <w:rsid w:val="00D713CC"/>
    <w:rsid w:val="00D71767"/>
    <w:rsid w:val="00D71B83"/>
    <w:rsid w:val="00D72405"/>
    <w:rsid w:val="00D739E2"/>
    <w:rsid w:val="00D755D1"/>
    <w:rsid w:val="00D76617"/>
    <w:rsid w:val="00D76FBF"/>
    <w:rsid w:val="00D76FE0"/>
    <w:rsid w:val="00D7717B"/>
    <w:rsid w:val="00D77C16"/>
    <w:rsid w:val="00D8135A"/>
    <w:rsid w:val="00D81B9C"/>
    <w:rsid w:val="00D829FD"/>
    <w:rsid w:val="00D83F08"/>
    <w:rsid w:val="00D84830"/>
    <w:rsid w:val="00D84986"/>
    <w:rsid w:val="00D857FB"/>
    <w:rsid w:val="00D87237"/>
    <w:rsid w:val="00D87FE1"/>
    <w:rsid w:val="00D91620"/>
    <w:rsid w:val="00D91ABD"/>
    <w:rsid w:val="00D91DDF"/>
    <w:rsid w:val="00D92C59"/>
    <w:rsid w:val="00D92E3E"/>
    <w:rsid w:val="00D944AE"/>
    <w:rsid w:val="00D94E32"/>
    <w:rsid w:val="00D95102"/>
    <w:rsid w:val="00D95460"/>
    <w:rsid w:val="00D9560F"/>
    <w:rsid w:val="00D97A90"/>
    <w:rsid w:val="00D97D16"/>
    <w:rsid w:val="00DA02BA"/>
    <w:rsid w:val="00DA0DA9"/>
    <w:rsid w:val="00DA1707"/>
    <w:rsid w:val="00DA177E"/>
    <w:rsid w:val="00DA24E4"/>
    <w:rsid w:val="00DA3874"/>
    <w:rsid w:val="00DA3996"/>
    <w:rsid w:val="00DA3FBA"/>
    <w:rsid w:val="00DA5258"/>
    <w:rsid w:val="00DA6654"/>
    <w:rsid w:val="00DB0746"/>
    <w:rsid w:val="00DB0B4B"/>
    <w:rsid w:val="00DB23B9"/>
    <w:rsid w:val="00DB30C5"/>
    <w:rsid w:val="00DB38EC"/>
    <w:rsid w:val="00DB3A2C"/>
    <w:rsid w:val="00DB6761"/>
    <w:rsid w:val="00DB71E2"/>
    <w:rsid w:val="00DC0C01"/>
    <w:rsid w:val="00DC1809"/>
    <w:rsid w:val="00DC2B1A"/>
    <w:rsid w:val="00DC4670"/>
    <w:rsid w:val="00DC4AC7"/>
    <w:rsid w:val="00DC4EF9"/>
    <w:rsid w:val="00DC5A6D"/>
    <w:rsid w:val="00DC624F"/>
    <w:rsid w:val="00DC6C2C"/>
    <w:rsid w:val="00DC7B72"/>
    <w:rsid w:val="00DC7D01"/>
    <w:rsid w:val="00DD0313"/>
    <w:rsid w:val="00DD1875"/>
    <w:rsid w:val="00DD2795"/>
    <w:rsid w:val="00DD2B5B"/>
    <w:rsid w:val="00DD45A1"/>
    <w:rsid w:val="00DD592F"/>
    <w:rsid w:val="00DD5DC1"/>
    <w:rsid w:val="00DD724D"/>
    <w:rsid w:val="00DE08B5"/>
    <w:rsid w:val="00DE0983"/>
    <w:rsid w:val="00DE187C"/>
    <w:rsid w:val="00DE1D44"/>
    <w:rsid w:val="00DE2D9E"/>
    <w:rsid w:val="00DE342F"/>
    <w:rsid w:val="00DE39F5"/>
    <w:rsid w:val="00DE3B28"/>
    <w:rsid w:val="00DE3CE0"/>
    <w:rsid w:val="00DE55B5"/>
    <w:rsid w:val="00DE5EEE"/>
    <w:rsid w:val="00DF04ED"/>
    <w:rsid w:val="00DF08B5"/>
    <w:rsid w:val="00DF1081"/>
    <w:rsid w:val="00DF23A4"/>
    <w:rsid w:val="00DF3771"/>
    <w:rsid w:val="00DF4757"/>
    <w:rsid w:val="00DF6171"/>
    <w:rsid w:val="00DF633E"/>
    <w:rsid w:val="00DF7408"/>
    <w:rsid w:val="00E00D6D"/>
    <w:rsid w:val="00E0423B"/>
    <w:rsid w:val="00E047B0"/>
    <w:rsid w:val="00E050DC"/>
    <w:rsid w:val="00E05A2F"/>
    <w:rsid w:val="00E07AA4"/>
    <w:rsid w:val="00E07CA6"/>
    <w:rsid w:val="00E10810"/>
    <w:rsid w:val="00E1151C"/>
    <w:rsid w:val="00E12959"/>
    <w:rsid w:val="00E12AF8"/>
    <w:rsid w:val="00E12DD9"/>
    <w:rsid w:val="00E13264"/>
    <w:rsid w:val="00E13857"/>
    <w:rsid w:val="00E13FE6"/>
    <w:rsid w:val="00E144FF"/>
    <w:rsid w:val="00E159C0"/>
    <w:rsid w:val="00E15B56"/>
    <w:rsid w:val="00E16692"/>
    <w:rsid w:val="00E16D85"/>
    <w:rsid w:val="00E171B6"/>
    <w:rsid w:val="00E178E7"/>
    <w:rsid w:val="00E2014E"/>
    <w:rsid w:val="00E20764"/>
    <w:rsid w:val="00E20A3E"/>
    <w:rsid w:val="00E20A9E"/>
    <w:rsid w:val="00E20F54"/>
    <w:rsid w:val="00E2253E"/>
    <w:rsid w:val="00E22BDD"/>
    <w:rsid w:val="00E2469B"/>
    <w:rsid w:val="00E24D44"/>
    <w:rsid w:val="00E25219"/>
    <w:rsid w:val="00E2610B"/>
    <w:rsid w:val="00E31867"/>
    <w:rsid w:val="00E31BD3"/>
    <w:rsid w:val="00E31D85"/>
    <w:rsid w:val="00E31F4F"/>
    <w:rsid w:val="00E325E2"/>
    <w:rsid w:val="00E32F56"/>
    <w:rsid w:val="00E3465C"/>
    <w:rsid w:val="00E35C30"/>
    <w:rsid w:val="00E35FF9"/>
    <w:rsid w:val="00E36AB7"/>
    <w:rsid w:val="00E37207"/>
    <w:rsid w:val="00E37708"/>
    <w:rsid w:val="00E3773A"/>
    <w:rsid w:val="00E4059F"/>
    <w:rsid w:val="00E40BE6"/>
    <w:rsid w:val="00E40C0B"/>
    <w:rsid w:val="00E4109D"/>
    <w:rsid w:val="00E41348"/>
    <w:rsid w:val="00E41BC9"/>
    <w:rsid w:val="00E42208"/>
    <w:rsid w:val="00E422E8"/>
    <w:rsid w:val="00E431C5"/>
    <w:rsid w:val="00E4385A"/>
    <w:rsid w:val="00E43C9B"/>
    <w:rsid w:val="00E43DAE"/>
    <w:rsid w:val="00E4470A"/>
    <w:rsid w:val="00E44DF4"/>
    <w:rsid w:val="00E45508"/>
    <w:rsid w:val="00E45EEE"/>
    <w:rsid w:val="00E471FA"/>
    <w:rsid w:val="00E502CF"/>
    <w:rsid w:val="00E508CD"/>
    <w:rsid w:val="00E50DE0"/>
    <w:rsid w:val="00E514FE"/>
    <w:rsid w:val="00E51BC1"/>
    <w:rsid w:val="00E52694"/>
    <w:rsid w:val="00E53808"/>
    <w:rsid w:val="00E539D9"/>
    <w:rsid w:val="00E53CAF"/>
    <w:rsid w:val="00E53F54"/>
    <w:rsid w:val="00E545F5"/>
    <w:rsid w:val="00E559F4"/>
    <w:rsid w:val="00E56764"/>
    <w:rsid w:val="00E572CC"/>
    <w:rsid w:val="00E577B0"/>
    <w:rsid w:val="00E62664"/>
    <w:rsid w:val="00E63E4F"/>
    <w:rsid w:val="00E66208"/>
    <w:rsid w:val="00E66B87"/>
    <w:rsid w:val="00E67693"/>
    <w:rsid w:val="00E704D0"/>
    <w:rsid w:val="00E714DB"/>
    <w:rsid w:val="00E716F0"/>
    <w:rsid w:val="00E720EB"/>
    <w:rsid w:val="00E724ED"/>
    <w:rsid w:val="00E72F06"/>
    <w:rsid w:val="00E734A1"/>
    <w:rsid w:val="00E73B52"/>
    <w:rsid w:val="00E74416"/>
    <w:rsid w:val="00E74894"/>
    <w:rsid w:val="00E75B45"/>
    <w:rsid w:val="00E77386"/>
    <w:rsid w:val="00E7756D"/>
    <w:rsid w:val="00E8089B"/>
    <w:rsid w:val="00E8110F"/>
    <w:rsid w:val="00E81CF5"/>
    <w:rsid w:val="00E82212"/>
    <w:rsid w:val="00E832CC"/>
    <w:rsid w:val="00E85F4E"/>
    <w:rsid w:val="00E865DE"/>
    <w:rsid w:val="00E86CF7"/>
    <w:rsid w:val="00E86ECE"/>
    <w:rsid w:val="00E87D52"/>
    <w:rsid w:val="00E87F06"/>
    <w:rsid w:val="00E90AF6"/>
    <w:rsid w:val="00E914F4"/>
    <w:rsid w:val="00E93C33"/>
    <w:rsid w:val="00E95897"/>
    <w:rsid w:val="00E968DB"/>
    <w:rsid w:val="00E96E3C"/>
    <w:rsid w:val="00E97DB2"/>
    <w:rsid w:val="00EA0FEB"/>
    <w:rsid w:val="00EA1F96"/>
    <w:rsid w:val="00EA21DB"/>
    <w:rsid w:val="00EA2B10"/>
    <w:rsid w:val="00EA308A"/>
    <w:rsid w:val="00EA3284"/>
    <w:rsid w:val="00EA40E5"/>
    <w:rsid w:val="00EA487B"/>
    <w:rsid w:val="00EA54A6"/>
    <w:rsid w:val="00EA54B9"/>
    <w:rsid w:val="00EB0FF0"/>
    <w:rsid w:val="00EB1043"/>
    <w:rsid w:val="00EB1DA6"/>
    <w:rsid w:val="00EB2B9D"/>
    <w:rsid w:val="00EB2EBA"/>
    <w:rsid w:val="00EB2FB2"/>
    <w:rsid w:val="00EB4F47"/>
    <w:rsid w:val="00EB58F4"/>
    <w:rsid w:val="00EB640A"/>
    <w:rsid w:val="00EB65B4"/>
    <w:rsid w:val="00EB6976"/>
    <w:rsid w:val="00EB7899"/>
    <w:rsid w:val="00EB7D4A"/>
    <w:rsid w:val="00EB7DF3"/>
    <w:rsid w:val="00EC26E8"/>
    <w:rsid w:val="00EC3150"/>
    <w:rsid w:val="00EC4543"/>
    <w:rsid w:val="00EC4E0A"/>
    <w:rsid w:val="00EC5C42"/>
    <w:rsid w:val="00EC674B"/>
    <w:rsid w:val="00EC6A76"/>
    <w:rsid w:val="00EC6B45"/>
    <w:rsid w:val="00ED024C"/>
    <w:rsid w:val="00ED1221"/>
    <w:rsid w:val="00ED1842"/>
    <w:rsid w:val="00ED1EF9"/>
    <w:rsid w:val="00ED4004"/>
    <w:rsid w:val="00ED4191"/>
    <w:rsid w:val="00ED567C"/>
    <w:rsid w:val="00ED577E"/>
    <w:rsid w:val="00ED5BDD"/>
    <w:rsid w:val="00ED7093"/>
    <w:rsid w:val="00EE21C5"/>
    <w:rsid w:val="00EE249E"/>
    <w:rsid w:val="00EE2C9D"/>
    <w:rsid w:val="00EE3680"/>
    <w:rsid w:val="00EE43E1"/>
    <w:rsid w:val="00EE46C7"/>
    <w:rsid w:val="00EE49C0"/>
    <w:rsid w:val="00EE6F47"/>
    <w:rsid w:val="00EE7D8F"/>
    <w:rsid w:val="00EE7EC2"/>
    <w:rsid w:val="00EF0D81"/>
    <w:rsid w:val="00EF0FA2"/>
    <w:rsid w:val="00EF14C1"/>
    <w:rsid w:val="00EF17B0"/>
    <w:rsid w:val="00EF1B43"/>
    <w:rsid w:val="00EF4473"/>
    <w:rsid w:val="00EF71CC"/>
    <w:rsid w:val="00F001BD"/>
    <w:rsid w:val="00F00957"/>
    <w:rsid w:val="00F01D65"/>
    <w:rsid w:val="00F01E2C"/>
    <w:rsid w:val="00F022E6"/>
    <w:rsid w:val="00F04161"/>
    <w:rsid w:val="00F048AC"/>
    <w:rsid w:val="00F055F0"/>
    <w:rsid w:val="00F07150"/>
    <w:rsid w:val="00F1230A"/>
    <w:rsid w:val="00F12597"/>
    <w:rsid w:val="00F13506"/>
    <w:rsid w:val="00F1473A"/>
    <w:rsid w:val="00F14FEB"/>
    <w:rsid w:val="00F15097"/>
    <w:rsid w:val="00F15BC3"/>
    <w:rsid w:val="00F15FCD"/>
    <w:rsid w:val="00F162D9"/>
    <w:rsid w:val="00F1668B"/>
    <w:rsid w:val="00F16C82"/>
    <w:rsid w:val="00F173A5"/>
    <w:rsid w:val="00F206E5"/>
    <w:rsid w:val="00F21C6B"/>
    <w:rsid w:val="00F2220C"/>
    <w:rsid w:val="00F22DE2"/>
    <w:rsid w:val="00F23393"/>
    <w:rsid w:val="00F2457B"/>
    <w:rsid w:val="00F25243"/>
    <w:rsid w:val="00F26423"/>
    <w:rsid w:val="00F2659F"/>
    <w:rsid w:val="00F26FC3"/>
    <w:rsid w:val="00F27268"/>
    <w:rsid w:val="00F30A3E"/>
    <w:rsid w:val="00F31D9B"/>
    <w:rsid w:val="00F3465A"/>
    <w:rsid w:val="00F35777"/>
    <w:rsid w:val="00F360F3"/>
    <w:rsid w:val="00F3638D"/>
    <w:rsid w:val="00F37288"/>
    <w:rsid w:val="00F3735C"/>
    <w:rsid w:val="00F37488"/>
    <w:rsid w:val="00F402F6"/>
    <w:rsid w:val="00F4112B"/>
    <w:rsid w:val="00F411F8"/>
    <w:rsid w:val="00F4121E"/>
    <w:rsid w:val="00F42D12"/>
    <w:rsid w:val="00F42E13"/>
    <w:rsid w:val="00F43A50"/>
    <w:rsid w:val="00F44CE6"/>
    <w:rsid w:val="00F44D97"/>
    <w:rsid w:val="00F44FCD"/>
    <w:rsid w:val="00F44FE3"/>
    <w:rsid w:val="00F4537D"/>
    <w:rsid w:val="00F467A8"/>
    <w:rsid w:val="00F526C3"/>
    <w:rsid w:val="00F52C5F"/>
    <w:rsid w:val="00F54A73"/>
    <w:rsid w:val="00F564C4"/>
    <w:rsid w:val="00F57DEB"/>
    <w:rsid w:val="00F6100B"/>
    <w:rsid w:val="00F613AB"/>
    <w:rsid w:val="00F648B9"/>
    <w:rsid w:val="00F64F2A"/>
    <w:rsid w:val="00F650AE"/>
    <w:rsid w:val="00F65748"/>
    <w:rsid w:val="00F6595A"/>
    <w:rsid w:val="00F669EB"/>
    <w:rsid w:val="00F67025"/>
    <w:rsid w:val="00F7110F"/>
    <w:rsid w:val="00F71F6B"/>
    <w:rsid w:val="00F72B9F"/>
    <w:rsid w:val="00F7314C"/>
    <w:rsid w:val="00F73ED6"/>
    <w:rsid w:val="00F74465"/>
    <w:rsid w:val="00F7507C"/>
    <w:rsid w:val="00F769BA"/>
    <w:rsid w:val="00F76F71"/>
    <w:rsid w:val="00F77010"/>
    <w:rsid w:val="00F77306"/>
    <w:rsid w:val="00F8066C"/>
    <w:rsid w:val="00F816C4"/>
    <w:rsid w:val="00F8234C"/>
    <w:rsid w:val="00F823BB"/>
    <w:rsid w:val="00F83B04"/>
    <w:rsid w:val="00F83D8B"/>
    <w:rsid w:val="00F83F33"/>
    <w:rsid w:val="00F84345"/>
    <w:rsid w:val="00F84772"/>
    <w:rsid w:val="00F874BB"/>
    <w:rsid w:val="00F90825"/>
    <w:rsid w:val="00F90C2A"/>
    <w:rsid w:val="00F9170F"/>
    <w:rsid w:val="00F920E3"/>
    <w:rsid w:val="00F92310"/>
    <w:rsid w:val="00F935CD"/>
    <w:rsid w:val="00F94402"/>
    <w:rsid w:val="00F94497"/>
    <w:rsid w:val="00F950ED"/>
    <w:rsid w:val="00F95689"/>
    <w:rsid w:val="00F95958"/>
    <w:rsid w:val="00F95D06"/>
    <w:rsid w:val="00F960C0"/>
    <w:rsid w:val="00F9633D"/>
    <w:rsid w:val="00F96A08"/>
    <w:rsid w:val="00F96EFA"/>
    <w:rsid w:val="00F97002"/>
    <w:rsid w:val="00F97224"/>
    <w:rsid w:val="00F97627"/>
    <w:rsid w:val="00FA1735"/>
    <w:rsid w:val="00FA3EC0"/>
    <w:rsid w:val="00FA4A69"/>
    <w:rsid w:val="00FA4CC0"/>
    <w:rsid w:val="00FA5A80"/>
    <w:rsid w:val="00FA6366"/>
    <w:rsid w:val="00FA73D3"/>
    <w:rsid w:val="00FA77CD"/>
    <w:rsid w:val="00FB0EF8"/>
    <w:rsid w:val="00FB109B"/>
    <w:rsid w:val="00FB343E"/>
    <w:rsid w:val="00FB4C45"/>
    <w:rsid w:val="00FB607E"/>
    <w:rsid w:val="00FB6D6D"/>
    <w:rsid w:val="00FC0A15"/>
    <w:rsid w:val="00FC2C24"/>
    <w:rsid w:val="00FC30D6"/>
    <w:rsid w:val="00FC425E"/>
    <w:rsid w:val="00FC4E19"/>
    <w:rsid w:val="00FC5027"/>
    <w:rsid w:val="00FC5561"/>
    <w:rsid w:val="00FD2B61"/>
    <w:rsid w:val="00FD2FC0"/>
    <w:rsid w:val="00FD3BFA"/>
    <w:rsid w:val="00FD3FEC"/>
    <w:rsid w:val="00FD41B2"/>
    <w:rsid w:val="00FD78DA"/>
    <w:rsid w:val="00FE000B"/>
    <w:rsid w:val="00FE019D"/>
    <w:rsid w:val="00FE3751"/>
    <w:rsid w:val="00FE3A10"/>
    <w:rsid w:val="00FE4367"/>
    <w:rsid w:val="00FE4490"/>
    <w:rsid w:val="00FE486C"/>
    <w:rsid w:val="00FE5108"/>
    <w:rsid w:val="00FE64F1"/>
    <w:rsid w:val="00FE7B6D"/>
    <w:rsid w:val="00FE7EAB"/>
    <w:rsid w:val="00FF02B9"/>
    <w:rsid w:val="00FF0349"/>
    <w:rsid w:val="00FF03A4"/>
    <w:rsid w:val="00FF0D86"/>
    <w:rsid w:val="00FF196A"/>
    <w:rsid w:val="00FF4230"/>
    <w:rsid w:val="00FF49EE"/>
    <w:rsid w:val="00FF52B2"/>
    <w:rsid w:val="00FF5CD8"/>
    <w:rsid w:val="00FF6C64"/>
    <w:rsid w:val="00FF76F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2723"/>
    <w:pPr>
      <w:autoSpaceDE w:val="0"/>
      <w:autoSpaceDN w:val="0"/>
      <w:ind w:firstLine="454"/>
      <w:jc w:val="both"/>
    </w:pPr>
    <w:rPr>
      <w:szCs w:val="20"/>
      <w:lang w:eastAsia="cs-CZ"/>
    </w:rPr>
  </w:style>
  <w:style w:type="paragraph" w:styleId="Heading1">
    <w:name w:val="heading 1"/>
    <w:basedOn w:val="Normal"/>
    <w:next w:val="Normal"/>
    <w:link w:val="Heading1Char"/>
    <w:uiPriority w:val="99"/>
    <w:qFormat/>
    <w:rsid w:val="00DC4EF9"/>
    <w:pPr>
      <w:keepNext/>
      <w:numPr>
        <w:numId w:val="1"/>
      </w:numPr>
      <w:spacing w:before="240" w:after="60"/>
      <w:ind w:firstLine="0"/>
      <w:outlineLvl w:val="0"/>
    </w:pPr>
    <w:rPr>
      <w:b/>
      <w:bCs/>
      <w:kern w:val="32"/>
      <w:sz w:val="36"/>
      <w:szCs w:val="32"/>
    </w:rPr>
  </w:style>
  <w:style w:type="paragraph" w:styleId="Heading2">
    <w:name w:val="heading 2"/>
    <w:basedOn w:val="Normal"/>
    <w:next w:val="Normal"/>
    <w:link w:val="Heading2Char"/>
    <w:uiPriority w:val="99"/>
    <w:qFormat/>
    <w:rsid w:val="00DC4EF9"/>
    <w:pPr>
      <w:keepNext/>
      <w:numPr>
        <w:ilvl w:val="1"/>
        <w:numId w:val="1"/>
      </w:numPr>
      <w:spacing w:before="240" w:after="60"/>
      <w:outlineLvl w:val="1"/>
    </w:pPr>
    <w:rPr>
      <w:b/>
      <w:bCs/>
      <w:i/>
      <w:iCs/>
      <w:sz w:val="32"/>
      <w:szCs w:val="28"/>
    </w:rPr>
  </w:style>
  <w:style w:type="paragraph" w:styleId="Heading3">
    <w:name w:val="heading 3"/>
    <w:basedOn w:val="Normal"/>
    <w:next w:val="Normal"/>
    <w:link w:val="Heading3Char"/>
    <w:uiPriority w:val="99"/>
    <w:qFormat/>
    <w:rsid w:val="00DC4EF9"/>
    <w:pPr>
      <w:keepNext/>
      <w:numPr>
        <w:ilvl w:val="2"/>
        <w:numId w:val="1"/>
      </w:numPr>
      <w:spacing w:before="240" w:after="60"/>
      <w:outlineLvl w:val="2"/>
    </w:pPr>
    <w:rPr>
      <w:b/>
      <w:bCs/>
      <w:sz w:val="28"/>
      <w:szCs w:val="26"/>
    </w:rPr>
  </w:style>
  <w:style w:type="paragraph" w:styleId="Heading4">
    <w:name w:val="heading 4"/>
    <w:basedOn w:val="Normal"/>
    <w:next w:val="Normal"/>
    <w:link w:val="Heading4Char"/>
    <w:uiPriority w:val="99"/>
    <w:qFormat/>
    <w:rsid w:val="00FB109B"/>
    <w:pPr>
      <w:keepNext/>
      <w:numPr>
        <w:ilvl w:val="3"/>
        <w:numId w:val="1"/>
      </w:numPr>
      <w:spacing w:before="240" w:after="60"/>
      <w:outlineLvl w:val="3"/>
    </w:pPr>
    <w:rPr>
      <w:b/>
      <w:bCs/>
      <w:i/>
      <w:szCs w:val="28"/>
    </w:rPr>
  </w:style>
  <w:style w:type="paragraph" w:styleId="Heading5">
    <w:name w:val="heading 5"/>
    <w:basedOn w:val="Normal"/>
    <w:next w:val="Normal"/>
    <w:link w:val="Heading5Char"/>
    <w:uiPriority w:val="99"/>
    <w:qFormat/>
    <w:rsid w:val="00AC634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AC634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AC6349"/>
    <w:pPr>
      <w:numPr>
        <w:ilvl w:val="6"/>
        <w:numId w:val="1"/>
      </w:numPr>
      <w:spacing w:before="240" w:after="60"/>
      <w:outlineLvl w:val="6"/>
    </w:pPr>
    <w:rPr>
      <w:szCs w:val="24"/>
    </w:rPr>
  </w:style>
  <w:style w:type="paragraph" w:styleId="Heading8">
    <w:name w:val="heading 8"/>
    <w:basedOn w:val="Normal"/>
    <w:next w:val="Normal"/>
    <w:link w:val="Heading8Char"/>
    <w:uiPriority w:val="99"/>
    <w:qFormat/>
    <w:rsid w:val="00AC6349"/>
    <w:pPr>
      <w:numPr>
        <w:ilvl w:val="7"/>
        <w:numId w:val="1"/>
      </w:numPr>
      <w:spacing w:before="240" w:after="60"/>
      <w:outlineLvl w:val="7"/>
    </w:pPr>
    <w:rPr>
      <w:i/>
      <w:iCs/>
      <w:szCs w:val="24"/>
    </w:rPr>
  </w:style>
  <w:style w:type="paragraph" w:styleId="Heading9">
    <w:name w:val="heading 9"/>
    <w:basedOn w:val="Normal"/>
    <w:next w:val="Normal"/>
    <w:link w:val="Heading9Char"/>
    <w:uiPriority w:val="99"/>
    <w:qFormat/>
    <w:rsid w:val="00AC6349"/>
    <w:pPr>
      <w:numPr>
        <w:ilvl w:val="8"/>
        <w:numId w:val="1"/>
      </w:numPr>
      <w:spacing w:before="240" w:after="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F"/>
    <w:rPr>
      <w:rFonts w:asciiTheme="majorHAnsi" w:eastAsiaTheme="majorEastAsia" w:hAnsiTheme="majorHAnsi" w:cstheme="majorBidi"/>
      <w:b/>
      <w:bCs/>
      <w:kern w:val="32"/>
      <w:sz w:val="32"/>
      <w:szCs w:val="32"/>
      <w:lang w:eastAsia="cs-CZ"/>
    </w:rPr>
  </w:style>
  <w:style w:type="character" w:customStyle="1" w:styleId="Heading2Char">
    <w:name w:val="Heading 2 Char"/>
    <w:basedOn w:val="DefaultParagraphFont"/>
    <w:link w:val="Heading2"/>
    <w:uiPriority w:val="9"/>
    <w:semiHidden/>
    <w:rsid w:val="00B71B0F"/>
    <w:rPr>
      <w:rFonts w:asciiTheme="majorHAnsi" w:eastAsiaTheme="majorEastAsia" w:hAnsiTheme="majorHAnsi" w:cstheme="majorBidi"/>
      <w:b/>
      <w:bCs/>
      <w:i/>
      <w:iCs/>
      <w:sz w:val="28"/>
      <w:szCs w:val="28"/>
      <w:lang w:eastAsia="cs-CZ"/>
    </w:rPr>
  </w:style>
  <w:style w:type="character" w:customStyle="1" w:styleId="Heading3Char">
    <w:name w:val="Heading 3 Char"/>
    <w:basedOn w:val="DefaultParagraphFont"/>
    <w:link w:val="Heading3"/>
    <w:uiPriority w:val="99"/>
    <w:locked/>
    <w:rsid w:val="00E41BC9"/>
    <w:rPr>
      <w:rFonts w:cs="Arial"/>
      <w:b/>
      <w:bCs/>
      <w:sz w:val="26"/>
      <w:szCs w:val="26"/>
      <w:lang w:eastAsia="sl-SI"/>
    </w:rPr>
  </w:style>
  <w:style w:type="character" w:customStyle="1" w:styleId="Heading4Char">
    <w:name w:val="Heading 4 Char"/>
    <w:basedOn w:val="DefaultParagraphFont"/>
    <w:link w:val="Heading4"/>
    <w:uiPriority w:val="9"/>
    <w:semiHidden/>
    <w:rsid w:val="00B71B0F"/>
    <w:rPr>
      <w:rFonts w:asciiTheme="minorHAnsi" w:eastAsiaTheme="minorEastAsia" w:hAnsiTheme="minorHAnsi" w:cstheme="minorBidi"/>
      <w:b/>
      <w:bCs/>
      <w:sz w:val="28"/>
      <w:szCs w:val="28"/>
      <w:lang w:eastAsia="cs-CZ"/>
    </w:rPr>
  </w:style>
  <w:style w:type="character" w:customStyle="1" w:styleId="Heading5Char">
    <w:name w:val="Heading 5 Char"/>
    <w:basedOn w:val="DefaultParagraphFont"/>
    <w:link w:val="Heading5"/>
    <w:uiPriority w:val="9"/>
    <w:semiHidden/>
    <w:rsid w:val="00B71B0F"/>
    <w:rPr>
      <w:rFonts w:asciiTheme="minorHAnsi" w:eastAsiaTheme="minorEastAsia" w:hAnsiTheme="minorHAnsi" w:cstheme="minorBidi"/>
      <w:b/>
      <w:bCs/>
      <w:i/>
      <w:iCs/>
      <w:sz w:val="26"/>
      <w:szCs w:val="26"/>
      <w:lang w:eastAsia="cs-CZ"/>
    </w:rPr>
  </w:style>
  <w:style w:type="character" w:customStyle="1" w:styleId="Heading6Char">
    <w:name w:val="Heading 6 Char"/>
    <w:basedOn w:val="DefaultParagraphFont"/>
    <w:link w:val="Heading6"/>
    <w:uiPriority w:val="9"/>
    <w:semiHidden/>
    <w:rsid w:val="00B71B0F"/>
    <w:rPr>
      <w:rFonts w:asciiTheme="minorHAnsi" w:eastAsiaTheme="minorEastAsia" w:hAnsiTheme="minorHAnsi" w:cstheme="minorBidi"/>
      <w:b/>
      <w:bCs/>
      <w:lang w:eastAsia="cs-CZ"/>
    </w:rPr>
  </w:style>
  <w:style w:type="character" w:customStyle="1" w:styleId="Heading7Char">
    <w:name w:val="Heading 7 Char"/>
    <w:basedOn w:val="DefaultParagraphFont"/>
    <w:link w:val="Heading7"/>
    <w:uiPriority w:val="9"/>
    <w:semiHidden/>
    <w:rsid w:val="00B71B0F"/>
    <w:rPr>
      <w:rFonts w:asciiTheme="minorHAnsi" w:eastAsiaTheme="minorEastAsia" w:hAnsiTheme="minorHAnsi" w:cstheme="minorBidi"/>
      <w:sz w:val="24"/>
      <w:szCs w:val="24"/>
      <w:lang w:eastAsia="cs-CZ"/>
    </w:rPr>
  </w:style>
  <w:style w:type="character" w:customStyle="1" w:styleId="Heading8Char">
    <w:name w:val="Heading 8 Char"/>
    <w:basedOn w:val="DefaultParagraphFont"/>
    <w:link w:val="Heading8"/>
    <w:uiPriority w:val="9"/>
    <w:semiHidden/>
    <w:rsid w:val="00B71B0F"/>
    <w:rPr>
      <w:rFonts w:asciiTheme="minorHAnsi" w:eastAsiaTheme="minorEastAsia" w:hAnsiTheme="minorHAnsi" w:cstheme="minorBidi"/>
      <w:i/>
      <w:iCs/>
      <w:sz w:val="24"/>
      <w:szCs w:val="24"/>
      <w:lang w:eastAsia="cs-CZ"/>
    </w:rPr>
  </w:style>
  <w:style w:type="character" w:customStyle="1" w:styleId="Heading9Char">
    <w:name w:val="Heading 9 Char"/>
    <w:basedOn w:val="DefaultParagraphFont"/>
    <w:link w:val="Heading9"/>
    <w:uiPriority w:val="9"/>
    <w:semiHidden/>
    <w:rsid w:val="00B71B0F"/>
    <w:rPr>
      <w:rFonts w:asciiTheme="majorHAnsi" w:eastAsiaTheme="majorEastAsia" w:hAnsiTheme="majorHAnsi" w:cstheme="majorBidi"/>
      <w:lang w:eastAsia="cs-CZ"/>
    </w:rPr>
  </w:style>
  <w:style w:type="table" w:styleId="TableGrid">
    <w:name w:val="Table Grid"/>
    <w:basedOn w:val="TableNormal"/>
    <w:uiPriority w:val="99"/>
    <w:rsid w:val="00B44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610728"/>
    <w:pPr>
      <w:spacing w:before="120"/>
    </w:pPr>
    <w:rPr>
      <w:b/>
      <w:bCs/>
      <w:i/>
      <w:iCs/>
      <w:szCs w:val="24"/>
    </w:rPr>
  </w:style>
  <w:style w:type="paragraph" w:styleId="TOC2">
    <w:name w:val="toc 2"/>
    <w:basedOn w:val="Normal"/>
    <w:next w:val="Normal"/>
    <w:autoRedefine/>
    <w:uiPriority w:val="99"/>
    <w:rsid w:val="00AD2070"/>
    <w:pPr>
      <w:tabs>
        <w:tab w:val="left" w:pos="1400"/>
        <w:tab w:val="right" w:leader="underscore" w:pos="9060"/>
      </w:tabs>
      <w:spacing w:before="120"/>
      <w:ind w:left="200" w:firstLine="793"/>
    </w:pPr>
    <w:rPr>
      <w:b/>
      <w:bCs/>
    </w:rPr>
  </w:style>
  <w:style w:type="paragraph" w:styleId="TOC3">
    <w:name w:val="toc 3"/>
    <w:basedOn w:val="Normal"/>
    <w:next w:val="Normal"/>
    <w:autoRedefine/>
    <w:uiPriority w:val="99"/>
    <w:rsid w:val="00AD2070"/>
    <w:pPr>
      <w:tabs>
        <w:tab w:val="left" w:pos="1724"/>
        <w:tab w:val="right" w:leader="underscore" w:pos="9060"/>
      </w:tabs>
      <w:ind w:left="567" w:firstLine="1018"/>
      <w:jc w:val="left"/>
    </w:pPr>
  </w:style>
  <w:style w:type="paragraph" w:styleId="TOC4">
    <w:name w:val="toc 4"/>
    <w:basedOn w:val="Normal"/>
    <w:next w:val="Normal"/>
    <w:autoRedefine/>
    <w:uiPriority w:val="99"/>
    <w:semiHidden/>
    <w:rsid w:val="00610728"/>
    <w:pPr>
      <w:ind w:left="600"/>
    </w:pPr>
  </w:style>
  <w:style w:type="paragraph" w:styleId="TOC5">
    <w:name w:val="toc 5"/>
    <w:basedOn w:val="Normal"/>
    <w:next w:val="Normal"/>
    <w:autoRedefine/>
    <w:uiPriority w:val="99"/>
    <w:semiHidden/>
    <w:rsid w:val="00610728"/>
    <w:pPr>
      <w:ind w:left="800"/>
    </w:pPr>
  </w:style>
  <w:style w:type="paragraph" w:styleId="TOC6">
    <w:name w:val="toc 6"/>
    <w:basedOn w:val="Normal"/>
    <w:next w:val="Normal"/>
    <w:autoRedefine/>
    <w:uiPriority w:val="99"/>
    <w:semiHidden/>
    <w:rsid w:val="00610728"/>
    <w:pPr>
      <w:ind w:left="1000"/>
    </w:pPr>
  </w:style>
  <w:style w:type="paragraph" w:styleId="TOC7">
    <w:name w:val="toc 7"/>
    <w:basedOn w:val="Normal"/>
    <w:next w:val="Normal"/>
    <w:autoRedefine/>
    <w:uiPriority w:val="99"/>
    <w:semiHidden/>
    <w:rsid w:val="00610728"/>
    <w:pPr>
      <w:ind w:left="1200"/>
    </w:pPr>
  </w:style>
  <w:style w:type="paragraph" w:styleId="TOC8">
    <w:name w:val="toc 8"/>
    <w:basedOn w:val="Normal"/>
    <w:next w:val="Normal"/>
    <w:autoRedefine/>
    <w:uiPriority w:val="99"/>
    <w:semiHidden/>
    <w:rsid w:val="00610728"/>
    <w:pPr>
      <w:ind w:left="1400"/>
    </w:pPr>
  </w:style>
  <w:style w:type="paragraph" w:styleId="TOC9">
    <w:name w:val="toc 9"/>
    <w:basedOn w:val="Normal"/>
    <w:next w:val="Normal"/>
    <w:autoRedefine/>
    <w:uiPriority w:val="99"/>
    <w:semiHidden/>
    <w:rsid w:val="00610728"/>
    <w:pPr>
      <w:ind w:left="1600"/>
    </w:pPr>
  </w:style>
  <w:style w:type="character" w:styleId="Hyperlink">
    <w:name w:val="Hyperlink"/>
    <w:basedOn w:val="DefaultParagraphFont"/>
    <w:uiPriority w:val="99"/>
    <w:rsid w:val="00610728"/>
    <w:rPr>
      <w:rFonts w:cs="Times New Roman"/>
      <w:color w:val="0000FF"/>
      <w:u w:val="single"/>
    </w:rPr>
  </w:style>
  <w:style w:type="paragraph" w:styleId="Footer">
    <w:name w:val="footer"/>
    <w:basedOn w:val="Normal"/>
    <w:link w:val="FooterChar"/>
    <w:uiPriority w:val="99"/>
    <w:rsid w:val="00055F03"/>
    <w:pPr>
      <w:tabs>
        <w:tab w:val="center" w:pos="4536"/>
        <w:tab w:val="right" w:pos="9072"/>
      </w:tabs>
    </w:pPr>
  </w:style>
  <w:style w:type="character" w:customStyle="1" w:styleId="FooterChar">
    <w:name w:val="Footer Char"/>
    <w:basedOn w:val="DefaultParagraphFont"/>
    <w:link w:val="Footer"/>
    <w:uiPriority w:val="99"/>
    <w:locked/>
    <w:rsid w:val="009F6E4E"/>
    <w:rPr>
      <w:rFonts w:cs="Arial"/>
      <w:sz w:val="22"/>
      <w:szCs w:val="22"/>
      <w:lang w:eastAsia="sl-SI"/>
    </w:rPr>
  </w:style>
  <w:style w:type="character" w:styleId="PageNumber">
    <w:name w:val="page number"/>
    <w:basedOn w:val="DefaultParagraphFont"/>
    <w:uiPriority w:val="99"/>
    <w:rsid w:val="00055F03"/>
    <w:rPr>
      <w:rFonts w:cs="Times New Roman"/>
    </w:rPr>
  </w:style>
  <w:style w:type="character" w:customStyle="1" w:styleId="mathfont">
    <w:name w:val="mathfont"/>
    <w:basedOn w:val="DefaultParagraphFont"/>
    <w:uiPriority w:val="99"/>
    <w:rsid w:val="003B7C26"/>
    <w:rPr>
      <w:rFonts w:cs="Times New Roman"/>
    </w:rPr>
  </w:style>
  <w:style w:type="paragraph" w:styleId="NormalWeb">
    <w:name w:val="Normal (Web)"/>
    <w:basedOn w:val="Normal"/>
    <w:uiPriority w:val="99"/>
    <w:rsid w:val="00D15370"/>
    <w:pPr>
      <w:spacing w:before="100" w:beforeAutospacing="1" w:after="100" w:afterAutospacing="1"/>
    </w:pPr>
    <w:rPr>
      <w:color w:val="000000"/>
      <w:szCs w:val="24"/>
      <w:lang w:eastAsia="sk-SK"/>
    </w:rPr>
  </w:style>
  <w:style w:type="paragraph" w:styleId="Caption">
    <w:name w:val="caption"/>
    <w:basedOn w:val="Normal"/>
    <w:next w:val="Normal"/>
    <w:uiPriority w:val="99"/>
    <w:qFormat/>
    <w:rsid w:val="00192B35"/>
    <w:pPr>
      <w:jc w:val="center"/>
    </w:pPr>
    <w:rPr>
      <w:b/>
      <w:bCs/>
      <w:sz w:val="20"/>
    </w:rPr>
  </w:style>
  <w:style w:type="character" w:styleId="CommentReference">
    <w:name w:val="annotation reference"/>
    <w:basedOn w:val="DefaultParagraphFont"/>
    <w:uiPriority w:val="99"/>
    <w:semiHidden/>
    <w:rsid w:val="006579A6"/>
    <w:rPr>
      <w:rFonts w:cs="Times New Roman"/>
      <w:sz w:val="16"/>
      <w:szCs w:val="16"/>
    </w:rPr>
  </w:style>
  <w:style w:type="paragraph" w:styleId="CommentText">
    <w:name w:val="annotation text"/>
    <w:basedOn w:val="Normal"/>
    <w:link w:val="CommentTextChar"/>
    <w:uiPriority w:val="99"/>
    <w:semiHidden/>
    <w:rsid w:val="006579A6"/>
    <w:rPr>
      <w:sz w:val="20"/>
    </w:rPr>
  </w:style>
  <w:style w:type="character" w:customStyle="1" w:styleId="CommentTextChar">
    <w:name w:val="Comment Text Char"/>
    <w:basedOn w:val="DefaultParagraphFont"/>
    <w:link w:val="CommentText"/>
    <w:uiPriority w:val="99"/>
    <w:semiHidden/>
    <w:rsid w:val="00B71B0F"/>
    <w:rPr>
      <w:sz w:val="20"/>
      <w:szCs w:val="20"/>
      <w:lang w:eastAsia="cs-CZ"/>
    </w:rPr>
  </w:style>
  <w:style w:type="paragraph" w:styleId="CommentSubject">
    <w:name w:val="annotation subject"/>
    <w:basedOn w:val="CommentText"/>
    <w:next w:val="CommentText"/>
    <w:link w:val="CommentSubjectChar"/>
    <w:uiPriority w:val="99"/>
    <w:semiHidden/>
    <w:rsid w:val="006579A6"/>
    <w:rPr>
      <w:b/>
      <w:bCs/>
    </w:rPr>
  </w:style>
  <w:style w:type="character" w:customStyle="1" w:styleId="CommentSubjectChar">
    <w:name w:val="Comment Subject Char"/>
    <w:basedOn w:val="CommentTextChar"/>
    <w:link w:val="CommentSubject"/>
    <w:uiPriority w:val="99"/>
    <w:semiHidden/>
    <w:rsid w:val="00B71B0F"/>
    <w:rPr>
      <w:b/>
      <w:bCs/>
    </w:rPr>
  </w:style>
  <w:style w:type="paragraph" w:styleId="BalloonText">
    <w:name w:val="Balloon Text"/>
    <w:basedOn w:val="Normal"/>
    <w:link w:val="BalloonTextChar"/>
    <w:uiPriority w:val="99"/>
    <w:semiHidden/>
    <w:rsid w:val="006579A6"/>
    <w:rPr>
      <w:rFonts w:ascii="Tahoma" w:hAnsi="Tahoma" w:cs="Tahoma"/>
      <w:sz w:val="16"/>
      <w:szCs w:val="16"/>
    </w:rPr>
  </w:style>
  <w:style w:type="character" w:customStyle="1" w:styleId="BalloonTextChar">
    <w:name w:val="Balloon Text Char"/>
    <w:basedOn w:val="DefaultParagraphFont"/>
    <w:link w:val="BalloonText"/>
    <w:uiPriority w:val="99"/>
    <w:semiHidden/>
    <w:rsid w:val="00B71B0F"/>
    <w:rPr>
      <w:sz w:val="0"/>
      <w:szCs w:val="0"/>
      <w:lang w:eastAsia="cs-CZ"/>
    </w:rPr>
  </w:style>
  <w:style w:type="paragraph" w:styleId="Header">
    <w:name w:val="header"/>
    <w:basedOn w:val="Normal"/>
    <w:link w:val="HeaderChar"/>
    <w:uiPriority w:val="99"/>
    <w:rsid w:val="00B67936"/>
    <w:pPr>
      <w:tabs>
        <w:tab w:val="center" w:pos="4536"/>
        <w:tab w:val="right" w:pos="9072"/>
      </w:tabs>
    </w:pPr>
  </w:style>
  <w:style w:type="character" w:customStyle="1" w:styleId="HeaderChar">
    <w:name w:val="Header Char"/>
    <w:basedOn w:val="DefaultParagraphFont"/>
    <w:link w:val="Header"/>
    <w:uiPriority w:val="99"/>
    <w:semiHidden/>
    <w:rsid w:val="00B71B0F"/>
    <w:rPr>
      <w:szCs w:val="20"/>
      <w:lang w:eastAsia="cs-CZ"/>
    </w:rPr>
  </w:style>
  <w:style w:type="paragraph" w:customStyle="1" w:styleId="StylDoprava">
    <w:name w:val="Styl Doprava"/>
    <w:basedOn w:val="Normal"/>
    <w:uiPriority w:val="99"/>
    <w:rsid w:val="00251C26"/>
    <w:pPr>
      <w:jc w:val="right"/>
    </w:pPr>
    <w:rPr>
      <w:lang w:eastAsia="sk-SK"/>
    </w:rPr>
  </w:style>
  <w:style w:type="character" w:styleId="HTMLCite">
    <w:name w:val="HTML Cite"/>
    <w:basedOn w:val="DefaultParagraphFont"/>
    <w:uiPriority w:val="99"/>
    <w:rsid w:val="00BD0303"/>
    <w:rPr>
      <w:rFonts w:cs="Times New Roman"/>
      <w:i/>
      <w:iCs/>
    </w:rPr>
  </w:style>
  <w:style w:type="paragraph" w:customStyle="1" w:styleId="NormlnyRiadkovanie1">
    <w:name w:val="Normálny + Riadkovanie:  1"/>
    <w:aliases w:val="5"/>
    <w:basedOn w:val="Normal"/>
    <w:link w:val="NormlnyRiadkovanie1Char"/>
    <w:uiPriority w:val="99"/>
    <w:rsid w:val="00D606D5"/>
    <w:pPr>
      <w:adjustRightInd w:val="0"/>
    </w:pPr>
  </w:style>
  <w:style w:type="character" w:customStyle="1" w:styleId="NormlnyRiadkovanie1Char">
    <w:name w:val="Normálny + Riadkovanie:  1 Char"/>
    <w:aliases w:val="5 Char"/>
    <w:basedOn w:val="DefaultParagraphFont"/>
    <w:link w:val="NormlnyRiadkovanie1"/>
    <w:uiPriority w:val="99"/>
    <w:locked/>
    <w:rsid w:val="00D606D5"/>
    <w:rPr>
      <w:rFonts w:cs="Arial"/>
      <w:sz w:val="22"/>
      <w:szCs w:val="22"/>
      <w:lang w:val="sk-SK" w:eastAsia="sl-SI" w:bidi="ar-SA"/>
    </w:rPr>
  </w:style>
  <w:style w:type="paragraph" w:styleId="NoteHeading">
    <w:name w:val="Note Heading"/>
    <w:basedOn w:val="Normal"/>
    <w:next w:val="Normal"/>
    <w:link w:val="NoteHeadingChar"/>
    <w:uiPriority w:val="99"/>
    <w:rsid w:val="00FA4A69"/>
  </w:style>
  <w:style w:type="character" w:customStyle="1" w:styleId="NoteHeadingChar">
    <w:name w:val="Note Heading Char"/>
    <w:basedOn w:val="DefaultParagraphFont"/>
    <w:link w:val="NoteHeading"/>
    <w:uiPriority w:val="99"/>
    <w:semiHidden/>
    <w:rsid w:val="00B71B0F"/>
    <w:rPr>
      <w:szCs w:val="20"/>
      <w:lang w:eastAsia="cs-CZ"/>
    </w:rPr>
  </w:style>
  <w:style w:type="paragraph" w:styleId="List">
    <w:name w:val="List"/>
    <w:basedOn w:val="Normal"/>
    <w:link w:val="ListChar"/>
    <w:uiPriority w:val="99"/>
    <w:rsid w:val="00FA4A69"/>
    <w:pPr>
      <w:ind w:left="283" w:hanging="283"/>
    </w:pPr>
  </w:style>
  <w:style w:type="character" w:customStyle="1" w:styleId="ListChar">
    <w:name w:val="List Char"/>
    <w:basedOn w:val="DefaultParagraphFont"/>
    <w:link w:val="List"/>
    <w:uiPriority w:val="99"/>
    <w:locked/>
    <w:rsid w:val="00E171B6"/>
    <w:rPr>
      <w:rFonts w:cs="Arial"/>
      <w:sz w:val="22"/>
      <w:szCs w:val="22"/>
      <w:lang w:val="sk-SK" w:eastAsia="sl-SI" w:bidi="ar-SA"/>
    </w:rPr>
  </w:style>
  <w:style w:type="character" w:styleId="Strong">
    <w:name w:val="Strong"/>
    <w:basedOn w:val="DefaultParagraphFont"/>
    <w:uiPriority w:val="99"/>
    <w:qFormat/>
    <w:rsid w:val="0037702C"/>
    <w:rPr>
      <w:rFonts w:cs="Times New Roman"/>
      <w:b/>
      <w:bCs/>
    </w:rPr>
  </w:style>
  <w:style w:type="paragraph" w:customStyle="1" w:styleId="Default">
    <w:name w:val="Default"/>
    <w:uiPriority w:val="99"/>
    <w:rsid w:val="006F5B81"/>
    <w:pPr>
      <w:autoSpaceDE w:val="0"/>
      <w:autoSpaceDN w:val="0"/>
      <w:adjustRightInd w:val="0"/>
    </w:pPr>
    <w:rPr>
      <w:color w:val="000000"/>
      <w:sz w:val="24"/>
      <w:szCs w:val="24"/>
    </w:rPr>
  </w:style>
  <w:style w:type="paragraph" w:styleId="ListParagraph">
    <w:name w:val="List Paragraph"/>
    <w:basedOn w:val="Normal"/>
    <w:uiPriority w:val="99"/>
    <w:qFormat/>
    <w:rsid w:val="00D64E9C"/>
    <w:pPr>
      <w:ind w:left="720"/>
    </w:pPr>
  </w:style>
  <w:style w:type="character" w:styleId="PlaceholderText">
    <w:name w:val="Placeholder Text"/>
    <w:basedOn w:val="DefaultParagraphFont"/>
    <w:uiPriority w:val="99"/>
    <w:semiHidden/>
    <w:rsid w:val="002B005B"/>
    <w:rPr>
      <w:rFonts w:cs="Times New Roman"/>
      <w:color w:val="808080"/>
    </w:rPr>
  </w:style>
  <w:style w:type="paragraph" w:styleId="EndnoteText">
    <w:name w:val="endnote text"/>
    <w:basedOn w:val="Normal"/>
    <w:link w:val="EndnoteTextChar"/>
    <w:uiPriority w:val="99"/>
    <w:semiHidden/>
    <w:rsid w:val="009F6E4E"/>
    <w:rPr>
      <w:sz w:val="20"/>
    </w:rPr>
  </w:style>
  <w:style w:type="character" w:customStyle="1" w:styleId="EndnoteTextChar">
    <w:name w:val="Endnote Text Char"/>
    <w:basedOn w:val="DefaultParagraphFont"/>
    <w:link w:val="EndnoteText"/>
    <w:uiPriority w:val="99"/>
    <w:locked/>
    <w:rsid w:val="009F6E4E"/>
    <w:rPr>
      <w:rFonts w:cs="Arial"/>
      <w:lang w:eastAsia="sl-SI"/>
    </w:rPr>
  </w:style>
  <w:style w:type="character" w:styleId="EndnoteReference">
    <w:name w:val="endnote reference"/>
    <w:basedOn w:val="DefaultParagraphFont"/>
    <w:uiPriority w:val="99"/>
    <w:semiHidden/>
    <w:rsid w:val="009F6E4E"/>
    <w:rPr>
      <w:rFonts w:cs="Times New Roman"/>
      <w:vertAlign w:val="superscript"/>
    </w:rPr>
  </w:style>
  <w:style w:type="paragraph" w:styleId="FootnoteText">
    <w:name w:val="footnote text"/>
    <w:basedOn w:val="Normal"/>
    <w:link w:val="FootnoteTextChar"/>
    <w:uiPriority w:val="99"/>
    <w:semiHidden/>
    <w:rsid w:val="009F6E4E"/>
    <w:rPr>
      <w:sz w:val="20"/>
    </w:rPr>
  </w:style>
  <w:style w:type="character" w:customStyle="1" w:styleId="FootnoteTextChar">
    <w:name w:val="Footnote Text Char"/>
    <w:basedOn w:val="DefaultParagraphFont"/>
    <w:link w:val="FootnoteText"/>
    <w:uiPriority w:val="99"/>
    <w:locked/>
    <w:rsid w:val="009F6E4E"/>
    <w:rPr>
      <w:rFonts w:cs="Arial"/>
      <w:lang w:eastAsia="sl-SI"/>
    </w:rPr>
  </w:style>
  <w:style w:type="character" w:styleId="FootnoteReference">
    <w:name w:val="footnote reference"/>
    <w:basedOn w:val="DefaultParagraphFont"/>
    <w:uiPriority w:val="99"/>
    <w:semiHidden/>
    <w:rsid w:val="009F6E4E"/>
    <w:rPr>
      <w:rFonts w:cs="Times New Roman"/>
      <w:vertAlign w:val="superscript"/>
    </w:rPr>
  </w:style>
  <w:style w:type="paragraph" w:customStyle="1" w:styleId="4nadpis4">
    <w:name w:val="4nadpis4"/>
    <w:basedOn w:val="Normal"/>
    <w:link w:val="4nadpis4Char"/>
    <w:uiPriority w:val="99"/>
    <w:rsid w:val="00A42FF3"/>
    <w:pPr>
      <w:spacing w:line="480" w:lineRule="auto"/>
      <w:ind w:firstLine="0"/>
    </w:pPr>
    <w:rPr>
      <w:b/>
      <w:sz w:val="26"/>
      <w:szCs w:val="26"/>
    </w:rPr>
  </w:style>
  <w:style w:type="character" w:customStyle="1" w:styleId="4nadpis4Char">
    <w:name w:val="4nadpis4 Char"/>
    <w:basedOn w:val="DefaultParagraphFont"/>
    <w:link w:val="4nadpis4"/>
    <w:uiPriority w:val="99"/>
    <w:locked/>
    <w:rsid w:val="00A42FF3"/>
    <w:rPr>
      <w:rFonts w:cs="Arial"/>
      <w:b/>
      <w:sz w:val="26"/>
      <w:szCs w:val="26"/>
      <w:lang w:eastAsia="sl-SI"/>
    </w:rPr>
  </w:style>
  <w:style w:type="paragraph" w:customStyle="1" w:styleId="nORMALRoman">
    <w:name w:val="nORMALRoman"/>
    <w:basedOn w:val="Heading3"/>
    <w:uiPriority w:val="99"/>
    <w:rsid w:val="00C0170B"/>
    <w:pPr>
      <w:numPr>
        <w:ilvl w:val="0"/>
        <w:numId w:val="0"/>
      </w:numPr>
      <w:tabs>
        <w:tab w:val="left" w:leader="hyphen" w:pos="2160"/>
      </w:tabs>
      <w:spacing w:before="180"/>
      <w:jc w:val="left"/>
    </w:pPr>
    <w:rPr>
      <w:bCs w:val="0"/>
      <w:szCs w:val="20"/>
      <w:lang w:eastAsia="en-US"/>
    </w:rPr>
  </w:style>
  <w:style w:type="paragraph" w:styleId="BodyTextIndent">
    <w:name w:val="Body Text Indent"/>
    <w:basedOn w:val="Normal"/>
    <w:link w:val="BodyTextIndentChar"/>
    <w:uiPriority w:val="99"/>
    <w:rsid w:val="00C0170B"/>
    <w:pPr>
      <w:spacing w:after="120"/>
      <w:ind w:left="283" w:firstLine="0"/>
      <w:jc w:val="left"/>
    </w:pPr>
    <w:rPr>
      <w:szCs w:val="24"/>
      <w:lang w:eastAsia="sk-SK"/>
    </w:rPr>
  </w:style>
  <w:style w:type="character" w:customStyle="1" w:styleId="BodyTextIndentChar">
    <w:name w:val="Body Text Indent Char"/>
    <w:basedOn w:val="DefaultParagraphFont"/>
    <w:link w:val="BodyTextIndent"/>
    <w:uiPriority w:val="99"/>
    <w:locked/>
    <w:rsid w:val="00C0170B"/>
    <w:rPr>
      <w:rFonts w:cs="Times New Roman"/>
      <w:sz w:val="24"/>
      <w:szCs w:val="24"/>
    </w:rPr>
  </w:style>
  <w:style w:type="paragraph" w:styleId="BodyText">
    <w:name w:val="Body Text"/>
    <w:basedOn w:val="Normal"/>
    <w:link w:val="BodyTextChar"/>
    <w:uiPriority w:val="99"/>
    <w:rsid w:val="00C0170B"/>
    <w:pPr>
      <w:spacing w:after="120"/>
      <w:ind w:firstLine="0"/>
      <w:jc w:val="left"/>
    </w:pPr>
    <w:rPr>
      <w:szCs w:val="24"/>
      <w:lang w:eastAsia="sk-SK"/>
    </w:rPr>
  </w:style>
  <w:style w:type="character" w:customStyle="1" w:styleId="BodyTextChar">
    <w:name w:val="Body Text Char"/>
    <w:basedOn w:val="DefaultParagraphFont"/>
    <w:link w:val="BodyText"/>
    <w:uiPriority w:val="99"/>
    <w:locked/>
    <w:rsid w:val="00C0170B"/>
    <w:rPr>
      <w:rFonts w:cs="Times New Roman"/>
      <w:sz w:val="24"/>
      <w:szCs w:val="24"/>
    </w:rPr>
  </w:style>
  <w:style w:type="paragraph" w:styleId="BodyTextFirstIndent">
    <w:name w:val="Body Text First Indent"/>
    <w:basedOn w:val="BodyText"/>
    <w:link w:val="BodyTextFirstIndentChar"/>
    <w:uiPriority w:val="99"/>
    <w:rsid w:val="00C0170B"/>
    <w:pPr>
      <w:spacing w:after="0"/>
      <w:ind w:firstLine="360"/>
    </w:pPr>
  </w:style>
  <w:style w:type="character" w:customStyle="1" w:styleId="BodyTextFirstIndentChar">
    <w:name w:val="Body Text First Indent Char"/>
    <w:basedOn w:val="BodyTextChar"/>
    <w:link w:val="BodyTextFirstIndent"/>
    <w:uiPriority w:val="99"/>
    <w:locked/>
    <w:rsid w:val="00C0170B"/>
  </w:style>
  <w:style w:type="paragraph" w:styleId="TOCHeading">
    <w:name w:val="TOC Heading"/>
    <w:basedOn w:val="Heading1"/>
    <w:next w:val="Normal"/>
    <w:uiPriority w:val="99"/>
    <w:qFormat/>
    <w:rsid w:val="00C0170B"/>
    <w:pPr>
      <w:keepLines/>
      <w:numPr>
        <w:numId w:val="0"/>
      </w:numPr>
      <w:spacing w:before="480" w:after="0" w:line="276" w:lineRule="auto"/>
      <w:jc w:val="left"/>
      <w:outlineLvl w:val="9"/>
    </w:pPr>
    <w:rPr>
      <w:rFonts w:ascii="Cambria" w:hAnsi="Cambria"/>
      <w:color w:val="365F91"/>
      <w:kern w:val="0"/>
      <w:sz w:val="28"/>
      <w:szCs w:val="28"/>
      <w:lang w:val="en-US" w:eastAsia="en-US"/>
    </w:rPr>
  </w:style>
  <w:style w:type="character" w:styleId="Emphasis">
    <w:name w:val="Emphasis"/>
    <w:basedOn w:val="DefaultParagraphFont"/>
    <w:uiPriority w:val="99"/>
    <w:qFormat/>
    <w:rsid w:val="00442726"/>
    <w:rPr>
      <w:rFonts w:cs="Times New Roman"/>
      <w:i/>
      <w:iCs/>
    </w:rPr>
  </w:style>
  <w:style w:type="paragraph" w:customStyle="1" w:styleId="Tabletext">
    <w:name w:val="Table text"/>
    <w:basedOn w:val="Normal"/>
    <w:uiPriority w:val="99"/>
    <w:rsid w:val="00DA24E4"/>
    <w:pPr>
      <w:spacing w:before="60" w:after="40"/>
      <w:ind w:firstLine="0"/>
      <w:jc w:val="left"/>
    </w:pPr>
    <w:rPr>
      <w:rFonts w:ascii="Arial" w:hAnsi="Arial"/>
      <w:lang w:eastAsia="en-US"/>
    </w:rPr>
  </w:style>
  <w:style w:type="paragraph" w:styleId="HTMLPreformatted">
    <w:name w:val="HTML Preformatted"/>
    <w:basedOn w:val="Normal"/>
    <w:link w:val="HTMLPreformattedChar"/>
    <w:uiPriority w:val="99"/>
    <w:rsid w:val="00E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jc w:val="left"/>
    </w:pPr>
    <w:rPr>
      <w:rFonts w:ascii="Courier New" w:hAnsi="Courier New" w:cs="Courier New"/>
      <w:sz w:val="20"/>
      <w:lang w:eastAsia="sk-SK"/>
    </w:rPr>
  </w:style>
  <w:style w:type="character" w:customStyle="1" w:styleId="HTMLPreformattedChar">
    <w:name w:val="HTML Preformatted Char"/>
    <w:basedOn w:val="DefaultParagraphFont"/>
    <w:link w:val="HTMLPreformatted"/>
    <w:uiPriority w:val="99"/>
    <w:locked/>
    <w:rsid w:val="00E471F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55234052">
      <w:marLeft w:val="0"/>
      <w:marRight w:val="0"/>
      <w:marTop w:val="0"/>
      <w:marBottom w:val="0"/>
      <w:divBdr>
        <w:top w:val="none" w:sz="0" w:space="0" w:color="auto"/>
        <w:left w:val="none" w:sz="0" w:space="0" w:color="auto"/>
        <w:bottom w:val="none" w:sz="0" w:space="0" w:color="auto"/>
        <w:right w:val="none" w:sz="0" w:space="0" w:color="auto"/>
      </w:divBdr>
    </w:div>
    <w:div w:id="1355234053">
      <w:marLeft w:val="0"/>
      <w:marRight w:val="0"/>
      <w:marTop w:val="0"/>
      <w:marBottom w:val="0"/>
      <w:divBdr>
        <w:top w:val="none" w:sz="0" w:space="0" w:color="auto"/>
        <w:left w:val="none" w:sz="0" w:space="0" w:color="auto"/>
        <w:bottom w:val="none" w:sz="0" w:space="0" w:color="auto"/>
        <w:right w:val="none" w:sz="0" w:space="0" w:color="auto"/>
      </w:divBdr>
    </w:div>
    <w:div w:id="1355234054">
      <w:marLeft w:val="0"/>
      <w:marRight w:val="0"/>
      <w:marTop w:val="0"/>
      <w:marBottom w:val="0"/>
      <w:divBdr>
        <w:top w:val="none" w:sz="0" w:space="0" w:color="auto"/>
        <w:left w:val="none" w:sz="0" w:space="0" w:color="auto"/>
        <w:bottom w:val="none" w:sz="0" w:space="0" w:color="auto"/>
        <w:right w:val="none" w:sz="0" w:space="0" w:color="auto"/>
      </w:divBdr>
    </w:div>
    <w:div w:id="1355234055">
      <w:marLeft w:val="0"/>
      <w:marRight w:val="0"/>
      <w:marTop w:val="0"/>
      <w:marBottom w:val="0"/>
      <w:divBdr>
        <w:top w:val="none" w:sz="0" w:space="0" w:color="auto"/>
        <w:left w:val="none" w:sz="0" w:space="0" w:color="auto"/>
        <w:bottom w:val="none" w:sz="0" w:space="0" w:color="auto"/>
        <w:right w:val="none" w:sz="0" w:space="0" w:color="auto"/>
      </w:divBdr>
    </w:div>
    <w:div w:id="1355234056">
      <w:marLeft w:val="0"/>
      <w:marRight w:val="0"/>
      <w:marTop w:val="0"/>
      <w:marBottom w:val="0"/>
      <w:divBdr>
        <w:top w:val="none" w:sz="0" w:space="0" w:color="auto"/>
        <w:left w:val="none" w:sz="0" w:space="0" w:color="auto"/>
        <w:bottom w:val="none" w:sz="0" w:space="0" w:color="auto"/>
        <w:right w:val="none" w:sz="0" w:space="0" w:color="auto"/>
      </w:divBdr>
    </w:div>
    <w:div w:id="1355234057">
      <w:marLeft w:val="0"/>
      <w:marRight w:val="0"/>
      <w:marTop w:val="0"/>
      <w:marBottom w:val="0"/>
      <w:divBdr>
        <w:top w:val="none" w:sz="0" w:space="0" w:color="auto"/>
        <w:left w:val="none" w:sz="0" w:space="0" w:color="auto"/>
        <w:bottom w:val="none" w:sz="0" w:space="0" w:color="auto"/>
        <w:right w:val="none" w:sz="0" w:space="0" w:color="auto"/>
      </w:divBdr>
    </w:div>
    <w:div w:id="1355234058">
      <w:marLeft w:val="0"/>
      <w:marRight w:val="0"/>
      <w:marTop w:val="0"/>
      <w:marBottom w:val="0"/>
      <w:divBdr>
        <w:top w:val="none" w:sz="0" w:space="0" w:color="auto"/>
        <w:left w:val="none" w:sz="0" w:space="0" w:color="auto"/>
        <w:bottom w:val="none" w:sz="0" w:space="0" w:color="auto"/>
        <w:right w:val="none" w:sz="0" w:space="0" w:color="auto"/>
      </w:divBdr>
    </w:div>
    <w:div w:id="1355234059">
      <w:marLeft w:val="0"/>
      <w:marRight w:val="0"/>
      <w:marTop w:val="0"/>
      <w:marBottom w:val="0"/>
      <w:divBdr>
        <w:top w:val="none" w:sz="0" w:space="0" w:color="auto"/>
        <w:left w:val="none" w:sz="0" w:space="0" w:color="auto"/>
        <w:bottom w:val="none" w:sz="0" w:space="0" w:color="auto"/>
        <w:right w:val="none" w:sz="0" w:space="0" w:color="auto"/>
      </w:divBdr>
    </w:div>
    <w:div w:id="1355234060">
      <w:marLeft w:val="0"/>
      <w:marRight w:val="0"/>
      <w:marTop w:val="0"/>
      <w:marBottom w:val="0"/>
      <w:divBdr>
        <w:top w:val="none" w:sz="0" w:space="0" w:color="auto"/>
        <w:left w:val="none" w:sz="0" w:space="0" w:color="auto"/>
        <w:bottom w:val="none" w:sz="0" w:space="0" w:color="auto"/>
        <w:right w:val="none" w:sz="0" w:space="0" w:color="auto"/>
      </w:divBdr>
    </w:div>
    <w:div w:id="1355234061">
      <w:marLeft w:val="0"/>
      <w:marRight w:val="0"/>
      <w:marTop w:val="0"/>
      <w:marBottom w:val="0"/>
      <w:divBdr>
        <w:top w:val="none" w:sz="0" w:space="0" w:color="auto"/>
        <w:left w:val="none" w:sz="0" w:space="0" w:color="auto"/>
        <w:bottom w:val="none" w:sz="0" w:space="0" w:color="auto"/>
        <w:right w:val="none" w:sz="0" w:space="0" w:color="auto"/>
      </w:divBdr>
    </w:div>
    <w:div w:id="1355234062">
      <w:marLeft w:val="0"/>
      <w:marRight w:val="0"/>
      <w:marTop w:val="0"/>
      <w:marBottom w:val="0"/>
      <w:divBdr>
        <w:top w:val="none" w:sz="0" w:space="0" w:color="auto"/>
        <w:left w:val="none" w:sz="0" w:space="0" w:color="auto"/>
        <w:bottom w:val="none" w:sz="0" w:space="0" w:color="auto"/>
        <w:right w:val="none" w:sz="0" w:space="0" w:color="auto"/>
      </w:divBdr>
    </w:div>
    <w:div w:id="1355234063">
      <w:marLeft w:val="187"/>
      <w:marRight w:val="187"/>
      <w:marTop w:val="94"/>
      <w:marBottom w:val="0"/>
      <w:divBdr>
        <w:top w:val="none" w:sz="0" w:space="0" w:color="auto"/>
        <w:left w:val="none" w:sz="0" w:space="0" w:color="auto"/>
        <w:bottom w:val="none" w:sz="0" w:space="0" w:color="auto"/>
        <w:right w:val="none" w:sz="0" w:space="0" w:color="auto"/>
      </w:divBdr>
    </w:div>
    <w:div w:id="1355234064">
      <w:marLeft w:val="187"/>
      <w:marRight w:val="187"/>
      <w:marTop w:val="94"/>
      <w:marBottom w:val="0"/>
      <w:divBdr>
        <w:top w:val="none" w:sz="0" w:space="0" w:color="auto"/>
        <w:left w:val="none" w:sz="0" w:space="0" w:color="auto"/>
        <w:bottom w:val="none" w:sz="0" w:space="0" w:color="auto"/>
        <w:right w:val="none" w:sz="0" w:space="0" w:color="auto"/>
      </w:divBdr>
    </w:div>
    <w:div w:id="1355234065">
      <w:marLeft w:val="0"/>
      <w:marRight w:val="0"/>
      <w:marTop w:val="0"/>
      <w:marBottom w:val="0"/>
      <w:divBdr>
        <w:top w:val="none" w:sz="0" w:space="0" w:color="auto"/>
        <w:left w:val="none" w:sz="0" w:space="0" w:color="auto"/>
        <w:bottom w:val="none" w:sz="0" w:space="0" w:color="auto"/>
        <w:right w:val="none" w:sz="0" w:space="0" w:color="auto"/>
      </w:divBdr>
    </w:div>
    <w:div w:id="1355234066">
      <w:marLeft w:val="0"/>
      <w:marRight w:val="0"/>
      <w:marTop w:val="0"/>
      <w:marBottom w:val="0"/>
      <w:divBdr>
        <w:top w:val="none" w:sz="0" w:space="0" w:color="auto"/>
        <w:left w:val="none" w:sz="0" w:space="0" w:color="auto"/>
        <w:bottom w:val="none" w:sz="0" w:space="0" w:color="auto"/>
        <w:right w:val="none" w:sz="0" w:space="0" w:color="auto"/>
      </w:divBdr>
    </w:div>
    <w:div w:id="1355234067">
      <w:marLeft w:val="187"/>
      <w:marRight w:val="187"/>
      <w:marTop w:val="94"/>
      <w:marBottom w:val="0"/>
      <w:divBdr>
        <w:top w:val="none" w:sz="0" w:space="0" w:color="auto"/>
        <w:left w:val="none" w:sz="0" w:space="0" w:color="auto"/>
        <w:bottom w:val="none" w:sz="0" w:space="0" w:color="auto"/>
        <w:right w:val="none" w:sz="0" w:space="0" w:color="auto"/>
      </w:divBdr>
    </w:div>
    <w:div w:id="1355234068">
      <w:marLeft w:val="0"/>
      <w:marRight w:val="0"/>
      <w:marTop w:val="0"/>
      <w:marBottom w:val="0"/>
      <w:divBdr>
        <w:top w:val="none" w:sz="0" w:space="0" w:color="auto"/>
        <w:left w:val="none" w:sz="0" w:space="0" w:color="auto"/>
        <w:bottom w:val="none" w:sz="0" w:space="0" w:color="auto"/>
        <w:right w:val="none" w:sz="0" w:space="0" w:color="auto"/>
      </w:divBdr>
    </w:div>
    <w:div w:id="1355234069">
      <w:marLeft w:val="0"/>
      <w:marRight w:val="0"/>
      <w:marTop w:val="0"/>
      <w:marBottom w:val="0"/>
      <w:divBdr>
        <w:top w:val="none" w:sz="0" w:space="0" w:color="auto"/>
        <w:left w:val="none" w:sz="0" w:space="0" w:color="auto"/>
        <w:bottom w:val="none" w:sz="0" w:space="0" w:color="auto"/>
        <w:right w:val="none" w:sz="0" w:space="0" w:color="auto"/>
      </w:divBdr>
    </w:div>
    <w:div w:id="1355234070">
      <w:marLeft w:val="0"/>
      <w:marRight w:val="0"/>
      <w:marTop w:val="0"/>
      <w:marBottom w:val="0"/>
      <w:divBdr>
        <w:top w:val="none" w:sz="0" w:space="0" w:color="auto"/>
        <w:left w:val="none" w:sz="0" w:space="0" w:color="auto"/>
        <w:bottom w:val="none" w:sz="0" w:space="0" w:color="auto"/>
        <w:right w:val="none" w:sz="0" w:space="0" w:color="auto"/>
      </w:divBdr>
    </w:div>
    <w:div w:id="1355234071">
      <w:marLeft w:val="150"/>
      <w:marRight w:val="150"/>
      <w:marTop w:val="75"/>
      <w:marBottom w:val="0"/>
      <w:divBdr>
        <w:top w:val="none" w:sz="0" w:space="0" w:color="auto"/>
        <w:left w:val="none" w:sz="0" w:space="0" w:color="auto"/>
        <w:bottom w:val="none" w:sz="0" w:space="0" w:color="auto"/>
        <w:right w:val="none" w:sz="0" w:space="0" w:color="auto"/>
      </w:divBdr>
    </w:div>
    <w:div w:id="1355234072">
      <w:marLeft w:val="0"/>
      <w:marRight w:val="0"/>
      <w:marTop w:val="0"/>
      <w:marBottom w:val="0"/>
      <w:divBdr>
        <w:top w:val="none" w:sz="0" w:space="0" w:color="auto"/>
        <w:left w:val="none" w:sz="0" w:space="0" w:color="auto"/>
        <w:bottom w:val="none" w:sz="0" w:space="0" w:color="auto"/>
        <w:right w:val="none" w:sz="0" w:space="0" w:color="auto"/>
      </w:divBdr>
    </w:div>
    <w:div w:id="1355234073">
      <w:marLeft w:val="187"/>
      <w:marRight w:val="187"/>
      <w:marTop w:val="94"/>
      <w:marBottom w:val="0"/>
      <w:divBdr>
        <w:top w:val="none" w:sz="0" w:space="0" w:color="auto"/>
        <w:left w:val="none" w:sz="0" w:space="0" w:color="auto"/>
        <w:bottom w:val="none" w:sz="0" w:space="0" w:color="auto"/>
        <w:right w:val="none" w:sz="0" w:space="0" w:color="auto"/>
      </w:divBdr>
    </w:div>
    <w:div w:id="1355234074">
      <w:marLeft w:val="0"/>
      <w:marRight w:val="0"/>
      <w:marTop w:val="0"/>
      <w:marBottom w:val="0"/>
      <w:divBdr>
        <w:top w:val="none" w:sz="0" w:space="0" w:color="auto"/>
        <w:left w:val="none" w:sz="0" w:space="0" w:color="auto"/>
        <w:bottom w:val="none" w:sz="0" w:space="0" w:color="auto"/>
        <w:right w:val="none" w:sz="0" w:space="0" w:color="auto"/>
      </w:divBdr>
    </w:div>
    <w:div w:id="1355234075">
      <w:marLeft w:val="0"/>
      <w:marRight w:val="0"/>
      <w:marTop w:val="0"/>
      <w:marBottom w:val="0"/>
      <w:divBdr>
        <w:top w:val="none" w:sz="0" w:space="0" w:color="auto"/>
        <w:left w:val="none" w:sz="0" w:space="0" w:color="auto"/>
        <w:bottom w:val="none" w:sz="0" w:space="0" w:color="auto"/>
        <w:right w:val="none" w:sz="0" w:space="0" w:color="auto"/>
      </w:divBdr>
    </w:div>
    <w:div w:id="1355234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hyperlink" Target="http://server/wikka.php"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hyperlink" Target="http://server/wikka.php?wakka=DefaultPage" TargetMode="External"/><Relationship Id="rId51" Type="http://schemas.openxmlformats.org/officeDocument/2006/relationships/image" Target="media/image4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32</Pages>
  <Words>5046</Words>
  <Characters>28764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Bakalarsky Projekt I</dc:title>
  <dc:subject/>
  <dc:creator>Karol Marton</dc:creator>
  <cp:keywords/>
  <dc:description/>
  <cp:lastModifiedBy>Majkl</cp:lastModifiedBy>
  <cp:revision>2</cp:revision>
  <cp:lastPrinted>2008-11-14T07:01:00Z</cp:lastPrinted>
  <dcterms:created xsi:type="dcterms:W3CDTF">2009-04-30T16:05:00Z</dcterms:created>
  <dcterms:modified xsi:type="dcterms:W3CDTF">2009-04-30T16:05:00Z</dcterms:modified>
</cp:coreProperties>
</file>