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Pr="00BC40A9" w:rsidRDefault="00BC40A9" w:rsidP="00BC40A9">
      <w:pPr>
        <w:spacing w:after="60"/>
        <w:jc w:val="center"/>
        <w:rPr>
          <w:sz w:val="44"/>
        </w:rPr>
      </w:pPr>
      <w:r w:rsidRPr="00BC40A9">
        <w:rPr>
          <w:sz w:val="44"/>
        </w:rPr>
        <w:t>Slovenská technická univerzita</w:t>
      </w:r>
    </w:p>
    <w:p w:rsidR="00BC40A9" w:rsidRPr="00BC40A9" w:rsidRDefault="00BC40A9" w:rsidP="00BC40A9">
      <w:pPr>
        <w:spacing w:after="60"/>
        <w:jc w:val="center"/>
      </w:pPr>
      <w:r w:rsidRPr="00BC40A9">
        <w:t>Fakulta informatiky a informačných technológií</w:t>
      </w:r>
    </w:p>
    <w:p w:rsidR="00BC40A9" w:rsidRPr="00BC40A9" w:rsidRDefault="00BC40A9" w:rsidP="00BC40A9">
      <w:pPr>
        <w:jc w:val="center"/>
      </w:pPr>
      <w:r w:rsidRPr="00BC40A9">
        <w:t>Ilkovičova 3, 842 16 Bratislava 4</w:t>
      </w:r>
    </w:p>
    <w:p w:rsidR="00BC40A9" w:rsidRPr="00BC40A9" w:rsidRDefault="00BC40A9"/>
    <w:p w:rsidR="00BC40A9" w:rsidRPr="00BC40A9" w:rsidRDefault="00BC40A9"/>
    <w:p w:rsidR="00BC40A9" w:rsidRDefault="00BC40A9" w:rsidP="00BC40A9">
      <w:pPr>
        <w:pStyle w:val="Heading1"/>
        <w:jc w:val="center"/>
        <w:rPr>
          <w:sz w:val="40"/>
          <w:szCs w:val="40"/>
        </w:rPr>
      </w:pPr>
      <w:r w:rsidRPr="00BC40A9">
        <w:rPr>
          <w:sz w:val="40"/>
          <w:szCs w:val="40"/>
        </w:rPr>
        <w:t>Zápis z 1. stretnutia tímu č. 4</w:t>
      </w:r>
    </w:p>
    <w:p w:rsidR="00BC40A9" w:rsidRDefault="00BC40A9" w:rsidP="00BC40A9"/>
    <w:p w:rsidR="00BC40A9" w:rsidRDefault="00BC40A9" w:rsidP="00BC40A9">
      <w:pPr>
        <w:tabs>
          <w:tab w:val="left" w:pos="1701"/>
        </w:tabs>
      </w:pPr>
    </w:p>
    <w:p w:rsidR="00BC40A9" w:rsidRDefault="00BC40A9" w:rsidP="00BC40A9">
      <w:pPr>
        <w:tabs>
          <w:tab w:val="left" w:pos="1701"/>
        </w:tabs>
      </w:pPr>
      <w:r w:rsidRPr="00BC40A9">
        <w:rPr>
          <w:rStyle w:val="Heading2Char"/>
          <w:rFonts w:eastAsia="DejaVu Sans"/>
        </w:rPr>
        <w:t>Dátum:</w:t>
      </w:r>
      <w:r>
        <w:tab/>
      </w:r>
      <w:fldSimple w:instr=" TIME \@ &quot;d. M. yyyy&quot; ">
        <w:r w:rsidR="00B667AB">
          <w:rPr>
            <w:noProof/>
          </w:rPr>
          <w:t>16. 10. 2009</w:t>
        </w:r>
      </w:fldSimple>
    </w:p>
    <w:p w:rsidR="00B764D8" w:rsidRDefault="00B764D8" w:rsidP="00BC40A9">
      <w:pPr>
        <w:tabs>
          <w:tab w:val="left" w:pos="1701"/>
        </w:tabs>
        <w:rPr>
          <w:noProof/>
        </w:rPr>
      </w:pPr>
    </w:p>
    <w:p w:rsidR="00D82D1E" w:rsidRDefault="00D82D1E" w:rsidP="00BC40A9">
      <w:pPr>
        <w:tabs>
          <w:tab w:val="left" w:pos="1701"/>
        </w:tabs>
        <w:rPr>
          <w:noProof/>
        </w:rPr>
      </w:pPr>
    </w:p>
    <w:p w:rsidR="00BC40A9" w:rsidRPr="00B764D8" w:rsidRDefault="00BC40A9" w:rsidP="00BC40A9">
      <w:pPr>
        <w:tabs>
          <w:tab w:val="left" w:pos="1701"/>
        </w:tabs>
      </w:pPr>
      <w:r w:rsidRPr="00BC40A9">
        <w:rPr>
          <w:rStyle w:val="Heading2Char"/>
          <w:rFonts w:eastAsia="DejaVu Sans"/>
        </w:rPr>
        <w:t>Miestnosť:</w:t>
      </w:r>
      <w:r>
        <w:tab/>
      </w:r>
      <w:r w:rsidR="00F0325C">
        <w:t>D07b</w:t>
      </w:r>
    </w:p>
    <w:p w:rsidR="00BC40A9" w:rsidRDefault="00BC40A9" w:rsidP="00BC40A9"/>
    <w:p w:rsidR="00BC40A9" w:rsidRDefault="00BC40A9" w:rsidP="00BC40A9">
      <w:pPr>
        <w:pStyle w:val="Heading2"/>
      </w:pPr>
      <w:r>
        <w:t>Prítomní:</w:t>
      </w:r>
    </w:p>
    <w:p w:rsidR="00BC40A9" w:rsidRDefault="00BC40A9" w:rsidP="0068798E">
      <w:pPr>
        <w:ind w:left="720"/>
      </w:pPr>
      <w:r w:rsidRPr="00BC40A9">
        <w:rPr>
          <w:rStyle w:val="Heading2Char"/>
          <w:rFonts w:eastAsia="DejaVu Sans"/>
        </w:rPr>
        <w:t>Vedúci:</w:t>
      </w:r>
      <w:r>
        <w:tab/>
        <w:t>Ing. Ján Lang, PhD.</w:t>
      </w:r>
    </w:p>
    <w:p w:rsidR="00BC40A9" w:rsidRDefault="00BC40A9" w:rsidP="0068798E">
      <w:pPr>
        <w:pStyle w:val="Heading2"/>
        <w:ind w:left="720"/>
      </w:pPr>
      <w:r>
        <w:t>Členovia tímu:</w:t>
      </w:r>
    </w:p>
    <w:p w:rsidR="00BC40A9" w:rsidRDefault="00BC40A9" w:rsidP="00BC40A9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C40A9">
        <w:trPr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/>
                <w:bCs/>
                <w:color w:val="000000"/>
                <w:sz w:val="22"/>
                <w:szCs w:val="22"/>
              </w:rPr>
              <w:t>Meno a</w:t>
            </w:r>
            <w:r w:rsidR="0068798E" w:rsidRPr="00DB1EC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DB1ECF">
              <w:rPr>
                <w:b/>
                <w:bCs/>
                <w:color w:val="000000"/>
                <w:sz w:val="22"/>
                <w:szCs w:val="22"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</w:tcPr>
          <w:p w:rsidR="00BC40A9" w:rsidRPr="00DB1ECF" w:rsidRDefault="00BC40A9" w:rsidP="009F4E84">
            <w:pPr>
              <w:rPr>
                <w:b/>
                <w:color w:val="000000"/>
                <w:sz w:val="22"/>
                <w:szCs w:val="22"/>
              </w:rPr>
            </w:pPr>
            <w:r w:rsidRPr="00DB1ECF">
              <w:rPr>
                <w:b/>
                <w:color w:val="000000"/>
                <w:sz w:val="22"/>
                <w:szCs w:val="22"/>
              </w:rPr>
              <w:t>Prítomný</w:t>
            </w:r>
          </w:p>
        </w:tc>
      </w:tr>
      <w:tr w:rsidR="00BC40A9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Cs/>
                <w:color w:val="000000"/>
                <w:sz w:val="22"/>
                <w:szCs w:val="22"/>
              </w:rPr>
              <w:t>Bc. Zoltán Harsányi</w:t>
            </w:r>
          </w:p>
        </w:tc>
        <w:tc>
          <w:tcPr>
            <w:tcW w:w="1559" w:type="dxa"/>
            <w:shd w:val="clear" w:color="auto" w:fill="C0C0C0"/>
          </w:tcPr>
          <w:p w:rsidR="00BC40A9" w:rsidRPr="00DB1ECF" w:rsidRDefault="00BC40A9" w:rsidP="009F4E84">
            <w:pPr>
              <w:rPr>
                <w:color w:val="000000"/>
                <w:sz w:val="22"/>
                <w:szCs w:val="22"/>
              </w:rPr>
            </w:pPr>
            <w:r w:rsidRPr="00DB1EC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>
        <w:trPr>
          <w:jc w:val="center"/>
        </w:trPr>
        <w:tc>
          <w:tcPr>
            <w:tcW w:w="3227" w:type="dxa"/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DB1ECF">
              <w:rPr>
                <w:bCs/>
                <w:color w:val="000000"/>
                <w:sz w:val="22"/>
                <w:szCs w:val="22"/>
              </w:rPr>
              <w:t>Michal Hošak</w:t>
            </w:r>
          </w:p>
        </w:tc>
        <w:tc>
          <w:tcPr>
            <w:tcW w:w="1559" w:type="dxa"/>
          </w:tcPr>
          <w:p w:rsidR="00BC40A9" w:rsidRPr="00DB1ECF" w:rsidRDefault="00B764D8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DB1ECF">
              <w:rPr>
                <w:bCs/>
                <w:color w:val="000000"/>
                <w:sz w:val="22"/>
                <w:szCs w:val="22"/>
              </w:rPr>
              <w:t>Michal Jesenský</w:t>
            </w:r>
          </w:p>
        </w:tc>
        <w:tc>
          <w:tcPr>
            <w:tcW w:w="1559" w:type="dxa"/>
            <w:shd w:val="clear" w:color="auto" w:fill="C0C0C0"/>
          </w:tcPr>
          <w:p w:rsidR="00BC40A9" w:rsidRPr="00DB1ECF" w:rsidRDefault="00B764D8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>
        <w:trPr>
          <w:jc w:val="center"/>
        </w:trPr>
        <w:tc>
          <w:tcPr>
            <w:tcW w:w="3227" w:type="dxa"/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DB1ECF">
              <w:rPr>
                <w:bCs/>
                <w:color w:val="000000"/>
                <w:sz w:val="22"/>
                <w:szCs w:val="22"/>
              </w:rPr>
              <w:t>Ladislav Malacký-Bakay</w:t>
            </w:r>
          </w:p>
        </w:tc>
        <w:tc>
          <w:tcPr>
            <w:tcW w:w="1559" w:type="dxa"/>
          </w:tcPr>
          <w:p w:rsidR="00BC40A9" w:rsidRPr="00DB1ECF" w:rsidRDefault="00B764D8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DB1ECF">
              <w:rPr>
                <w:bCs/>
                <w:color w:val="000000"/>
                <w:sz w:val="22"/>
                <w:szCs w:val="22"/>
              </w:rPr>
              <w:t>Štefan Sabo</w:t>
            </w:r>
          </w:p>
        </w:tc>
        <w:tc>
          <w:tcPr>
            <w:tcW w:w="1559" w:type="dxa"/>
            <w:shd w:val="clear" w:color="auto" w:fill="C0C0C0"/>
          </w:tcPr>
          <w:p w:rsidR="00BC40A9" w:rsidRPr="00DB1ECF" w:rsidRDefault="00B764D8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>
        <w:trPr>
          <w:jc w:val="center"/>
        </w:trPr>
        <w:tc>
          <w:tcPr>
            <w:tcW w:w="3227" w:type="dxa"/>
          </w:tcPr>
          <w:p w:rsidR="00BC40A9" w:rsidRPr="00DB1EC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EC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DB1ECF">
              <w:rPr>
                <w:bCs/>
                <w:color w:val="000000"/>
                <w:sz w:val="22"/>
                <w:szCs w:val="22"/>
              </w:rPr>
              <w:t>Juraj Spusta</w:t>
            </w:r>
          </w:p>
        </w:tc>
        <w:tc>
          <w:tcPr>
            <w:tcW w:w="1559" w:type="dxa"/>
          </w:tcPr>
          <w:p w:rsidR="00BC40A9" w:rsidRPr="00DB1ECF" w:rsidRDefault="00B764D8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</w:tbl>
    <w:p w:rsidR="0068798E" w:rsidRDefault="0068798E" w:rsidP="00BC40A9"/>
    <w:p w:rsidR="0068798E" w:rsidRDefault="0068798E" w:rsidP="00BC40A9"/>
    <w:p w:rsidR="00BC40A9" w:rsidRDefault="00B764D8" w:rsidP="0068798E">
      <w:pPr>
        <w:pStyle w:val="Heading2"/>
      </w:pPr>
      <w:r>
        <w:t>T</w:t>
      </w:r>
      <w:r w:rsidR="00BC40A9">
        <w:t xml:space="preserve">éma stretnutia podľa </w:t>
      </w:r>
      <w:r w:rsidR="00BC40A9" w:rsidRPr="00D37299">
        <w:t>harmonogramu</w:t>
      </w:r>
    </w:p>
    <w:p w:rsidR="00BC40A9" w:rsidRDefault="00F0325C" w:rsidP="00BC40A9">
      <w:pPr>
        <w:ind w:firstLine="720"/>
      </w:pPr>
      <w:r>
        <w:t>pridelenie tém, rozdelenie úloh, plán projektu</w:t>
      </w:r>
    </w:p>
    <w:p w:rsidR="00BC40A9" w:rsidRDefault="00BC40A9" w:rsidP="00BC40A9"/>
    <w:p w:rsidR="00D82D1E" w:rsidRDefault="00D82D1E" w:rsidP="00BC40A9"/>
    <w:p w:rsidR="00D37299" w:rsidRPr="00D37299" w:rsidRDefault="00BC40A9" w:rsidP="00D37299">
      <w:pPr>
        <w:pStyle w:val="Heading2"/>
      </w:pPr>
      <w:r>
        <w:t>Vyhodnotenie úloh z predchádzajúceho stretnutia</w:t>
      </w:r>
    </w:p>
    <w:p w:rsidR="00BC40A9" w:rsidRDefault="00F0325C" w:rsidP="0071258F">
      <w:pPr>
        <w:pStyle w:val="ListParagraph"/>
        <w:ind w:left="0" w:firstLine="720"/>
      </w:pPr>
      <w:r>
        <w:t>-</w:t>
      </w:r>
    </w:p>
    <w:p w:rsidR="00767212" w:rsidRDefault="00767212" w:rsidP="00767212"/>
    <w:p w:rsidR="00767212" w:rsidRDefault="00767212" w:rsidP="00767212"/>
    <w:p w:rsidR="00767212" w:rsidRDefault="00767212" w:rsidP="00767212"/>
    <w:p w:rsidR="00BC40A9" w:rsidRDefault="00767212" w:rsidP="00767212">
      <w:pPr>
        <w:pStyle w:val="Heading2"/>
      </w:pPr>
      <w:r>
        <w:br w:type="page"/>
      </w:r>
      <w:r w:rsidR="00BC40A9">
        <w:lastRenderedPageBreak/>
        <w:t>Opis stretnutia</w:t>
      </w:r>
    </w:p>
    <w:p w:rsidR="00BC40A9" w:rsidRDefault="00D82D1E" w:rsidP="0071258F">
      <w:pPr>
        <w:pStyle w:val="ListParagraph"/>
        <w:numPr>
          <w:ilvl w:val="0"/>
          <w:numId w:val="2"/>
        </w:numPr>
        <w:ind w:firstLine="0"/>
      </w:pPr>
      <w:r>
        <w:t>slávnostné prvé stretnutie sa</w:t>
      </w:r>
    </w:p>
    <w:p w:rsidR="00D82D1E" w:rsidRDefault="00D82D1E" w:rsidP="00D82D1E">
      <w:pPr>
        <w:pStyle w:val="ListParagraph"/>
      </w:pPr>
    </w:p>
    <w:p w:rsidR="00D82D1E" w:rsidRDefault="00D82D1E" w:rsidP="0071258F">
      <w:pPr>
        <w:pStyle w:val="ListParagraph"/>
        <w:numPr>
          <w:ilvl w:val="0"/>
          <w:numId w:val="2"/>
        </w:numPr>
        <w:ind w:firstLine="0"/>
      </w:pPr>
      <w:r>
        <w:t>vyjasnenie si očakávaní a požiadaviek zo strany vedúceho</w:t>
      </w:r>
    </w:p>
    <w:p w:rsidR="00D82D1E" w:rsidRDefault="00D82D1E" w:rsidP="00D82D1E">
      <w:pPr>
        <w:pStyle w:val="ListParagraph"/>
        <w:ind w:left="0"/>
      </w:pPr>
    </w:p>
    <w:p w:rsidR="00D82D1E" w:rsidRDefault="00D82D1E" w:rsidP="0071258F">
      <w:pPr>
        <w:pStyle w:val="ListParagraph"/>
        <w:numPr>
          <w:ilvl w:val="0"/>
          <w:numId w:val="2"/>
        </w:numPr>
        <w:ind w:firstLine="0"/>
      </w:pPr>
      <w:r>
        <w:t>diskusia o zameraní projektu</w:t>
      </w:r>
    </w:p>
    <w:p w:rsidR="00D82D1E" w:rsidRDefault="00D82D1E" w:rsidP="00D82D1E">
      <w:pPr>
        <w:pStyle w:val="ListParagraph"/>
        <w:ind w:left="0"/>
      </w:pPr>
    </w:p>
    <w:p w:rsidR="00D82D1E" w:rsidRDefault="00D82D1E" w:rsidP="0071258F">
      <w:pPr>
        <w:pStyle w:val="ListParagraph"/>
        <w:numPr>
          <w:ilvl w:val="0"/>
          <w:numId w:val="2"/>
        </w:numPr>
        <w:ind w:firstLine="0"/>
      </w:pPr>
      <w:r>
        <w:t>rozbor funkcií systému zaujímavých pre jednotlivé triedy používateľov</w:t>
      </w:r>
    </w:p>
    <w:p w:rsidR="00D82D1E" w:rsidRDefault="00D82D1E" w:rsidP="0071258F">
      <w:pPr>
        <w:pStyle w:val="ListParagraph"/>
        <w:ind w:left="0" w:firstLine="720"/>
      </w:pPr>
    </w:p>
    <w:p w:rsidR="00D82D1E" w:rsidRDefault="00D82D1E" w:rsidP="0071258F">
      <w:pPr>
        <w:pStyle w:val="ListParagraph"/>
        <w:numPr>
          <w:ilvl w:val="0"/>
          <w:numId w:val="2"/>
        </w:numPr>
        <w:ind w:firstLine="0"/>
      </w:pPr>
      <w:r>
        <w:t>určenie úloh do ďalšieho stretnutia</w:t>
      </w:r>
    </w:p>
    <w:p w:rsidR="00BC40A9" w:rsidRDefault="00BC40A9" w:rsidP="00BC40A9"/>
    <w:p w:rsidR="00D82D1E" w:rsidRDefault="00D82D1E" w:rsidP="00BC40A9"/>
    <w:p w:rsidR="00BC40A9" w:rsidRDefault="00BC40A9" w:rsidP="00D37299">
      <w:pPr>
        <w:pStyle w:val="Heading2"/>
      </w:pPr>
      <w:r>
        <w:t>Úlohy do ďalšieho stretnutia</w:t>
      </w:r>
    </w:p>
    <w:p w:rsidR="003F223E" w:rsidRDefault="003F223E" w:rsidP="003F223E">
      <w:pPr>
        <w:pStyle w:val="ListParagraph"/>
        <w:ind w:left="360"/>
      </w:pPr>
    </w:p>
    <w:tbl>
      <w:tblPr>
        <w:tblW w:w="9293" w:type="dxa"/>
        <w:tblInd w:w="48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803"/>
        <w:gridCol w:w="4373"/>
        <w:gridCol w:w="1731"/>
        <w:gridCol w:w="2386"/>
      </w:tblGrid>
      <w:tr w:rsidR="003F223E" w:rsidRPr="00BC40A9">
        <w:tc>
          <w:tcPr>
            <w:tcW w:w="803" w:type="dxa"/>
            <w:tcBorders>
              <w:top w:val="nil"/>
              <w:bottom w:val="single" w:sz="8" w:space="0" w:color="000000"/>
            </w:tcBorders>
          </w:tcPr>
          <w:p w:rsidR="003F223E" w:rsidRPr="00DB1ECF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4373" w:type="dxa"/>
            <w:tcBorders>
              <w:top w:val="nil"/>
              <w:bottom w:val="single" w:sz="8" w:space="0" w:color="000000"/>
            </w:tcBorders>
          </w:tcPr>
          <w:p w:rsidR="003F223E" w:rsidRPr="00DB1ECF" w:rsidRDefault="003F223E" w:rsidP="00D7763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Popis úlohy</w:t>
            </w:r>
          </w:p>
        </w:tc>
        <w:tc>
          <w:tcPr>
            <w:tcW w:w="1731" w:type="dxa"/>
            <w:tcBorders>
              <w:top w:val="nil"/>
              <w:bottom w:val="single" w:sz="8" w:space="0" w:color="000000"/>
            </w:tcBorders>
          </w:tcPr>
          <w:p w:rsidR="003F223E" w:rsidRPr="00DB1ECF" w:rsidRDefault="003F223E" w:rsidP="00D7763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Vykonávateľ</w:t>
            </w:r>
          </w:p>
        </w:tc>
        <w:tc>
          <w:tcPr>
            <w:tcW w:w="2386" w:type="dxa"/>
            <w:tcBorders>
              <w:top w:val="nil"/>
              <w:bottom w:val="single" w:sz="8" w:space="0" w:color="000000"/>
            </w:tcBorders>
          </w:tcPr>
          <w:p w:rsidR="003F223E" w:rsidRPr="00DB1ECF" w:rsidRDefault="003F223E" w:rsidP="00D7763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Očakávané ukončenie</w:t>
            </w:r>
          </w:p>
        </w:tc>
      </w:tr>
      <w:tr w:rsidR="003F223E">
        <w:tc>
          <w:tcPr>
            <w:tcW w:w="803" w:type="dxa"/>
            <w:shd w:val="clear" w:color="auto" w:fill="C0C0C0"/>
            <w:vAlign w:val="center"/>
          </w:tcPr>
          <w:p w:rsidR="003F223E" w:rsidRPr="003F223E" w:rsidRDefault="003F223E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23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3" w:type="dxa"/>
            <w:shd w:val="clear" w:color="auto" w:fill="C0C0C0"/>
          </w:tcPr>
          <w:p w:rsidR="003F223E" w:rsidRPr="00DB1ECF" w:rsidRDefault="003F223E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Vytvoriť zápisnicu zo stretnutia</w:t>
            </w:r>
          </w:p>
        </w:tc>
        <w:tc>
          <w:tcPr>
            <w:tcW w:w="1731" w:type="dxa"/>
            <w:shd w:val="clear" w:color="auto" w:fill="C0C0C0"/>
          </w:tcPr>
          <w:p w:rsidR="003F223E" w:rsidRPr="00DB1ECF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Sabo</w:t>
            </w:r>
          </w:p>
        </w:tc>
        <w:tc>
          <w:tcPr>
            <w:tcW w:w="2386" w:type="dxa"/>
            <w:shd w:val="clear" w:color="auto" w:fill="C0C0C0"/>
            <w:vAlign w:val="center"/>
          </w:tcPr>
          <w:p w:rsidR="00130441" w:rsidRPr="00DB1ECF" w:rsidRDefault="00130441" w:rsidP="00130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23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3" w:type="dxa"/>
          </w:tcPr>
          <w:p w:rsidR="00130441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Vytvoriť základnú verziu stránky</w:t>
            </w:r>
          </w:p>
        </w:tc>
        <w:tc>
          <w:tcPr>
            <w:tcW w:w="1731" w:type="dxa"/>
          </w:tcPr>
          <w:p w:rsidR="00130441" w:rsidRPr="00DB1ECF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Harsányi</w:t>
            </w:r>
          </w:p>
        </w:tc>
        <w:tc>
          <w:tcPr>
            <w:tcW w:w="2386" w:type="dxa"/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shd w:val="clear" w:color="auto" w:fill="C0C0C0"/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23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3" w:type="dxa"/>
            <w:shd w:val="clear" w:color="auto" w:fill="C0C0C0"/>
          </w:tcPr>
          <w:p w:rsidR="00130441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študent</w:t>
            </w:r>
          </w:p>
        </w:tc>
        <w:tc>
          <w:tcPr>
            <w:tcW w:w="1731" w:type="dxa"/>
            <w:shd w:val="clear" w:color="auto" w:fill="C0C0C0"/>
          </w:tcPr>
          <w:p w:rsidR="00130441" w:rsidRPr="00DB1ECF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Harsányi</w:t>
            </w:r>
          </w:p>
        </w:tc>
        <w:tc>
          <w:tcPr>
            <w:tcW w:w="2386" w:type="dxa"/>
            <w:shd w:val="clear" w:color="auto" w:fill="C0C0C0"/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23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3" w:type="dxa"/>
          </w:tcPr>
          <w:p w:rsidR="00130441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učiteľ</w:t>
            </w:r>
          </w:p>
        </w:tc>
        <w:tc>
          <w:tcPr>
            <w:tcW w:w="1731" w:type="dxa"/>
          </w:tcPr>
          <w:p w:rsidR="00130441" w:rsidRPr="00DB1ECF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Jesenský</w:t>
            </w:r>
          </w:p>
        </w:tc>
        <w:tc>
          <w:tcPr>
            <w:tcW w:w="2386" w:type="dxa"/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shd w:val="clear" w:color="auto" w:fill="C0C0C0"/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23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3" w:type="dxa"/>
            <w:shd w:val="clear" w:color="auto" w:fill="C0C0C0"/>
          </w:tcPr>
          <w:p w:rsidR="00130441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škola</w:t>
            </w:r>
          </w:p>
        </w:tc>
        <w:tc>
          <w:tcPr>
            <w:tcW w:w="1731" w:type="dxa"/>
            <w:shd w:val="clear" w:color="auto" w:fill="C0C0C0"/>
          </w:tcPr>
          <w:p w:rsidR="00130441" w:rsidRPr="00DB1ECF" w:rsidRDefault="0013044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Sabo</w:t>
            </w:r>
          </w:p>
        </w:tc>
        <w:tc>
          <w:tcPr>
            <w:tcW w:w="2386" w:type="dxa"/>
            <w:shd w:val="clear" w:color="auto" w:fill="C0C0C0"/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tcBorders>
              <w:bottom w:val="nil"/>
            </w:tcBorders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73" w:type="dxa"/>
            <w:tcBorders>
              <w:bottom w:val="nil"/>
            </w:tcBorders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zriaďovateľ</w:t>
            </w:r>
          </w:p>
        </w:tc>
        <w:tc>
          <w:tcPr>
            <w:tcW w:w="1731" w:type="dxa"/>
            <w:tcBorders>
              <w:bottom w:val="nil"/>
            </w:tcBorders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Hošak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73" w:type="dxa"/>
            <w:tcBorders>
              <w:top w:val="nil"/>
              <w:bottom w:val="nil"/>
            </w:tcBorders>
            <w:shd w:val="clear" w:color="auto" w:fill="C0C0C0"/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externá spoločnosť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C0C0C0"/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Spusta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73" w:type="dxa"/>
            <w:tcBorders>
              <w:top w:val="nil"/>
              <w:bottom w:val="nil"/>
            </w:tcBorders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rodič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Malacký-Bakay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  <w:tr w:rsidR="00130441">
        <w:tc>
          <w:tcPr>
            <w:tcW w:w="803" w:type="dxa"/>
            <w:tcBorders>
              <w:top w:val="nil"/>
              <w:bottom w:val="single" w:sz="8" w:space="0" w:color="000000"/>
            </w:tcBorders>
            <w:shd w:val="clear" w:color="auto" w:fill="C0C0C0"/>
            <w:vAlign w:val="center"/>
          </w:tcPr>
          <w:p w:rsidR="00130441" w:rsidRPr="003F223E" w:rsidRDefault="00130441" w:rsidP="001304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73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:rsidR="00130441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 problému: pohľad návštevníka</w:t>
            </w:r>
          </w:p>
        </w:tc>
        <w:tc>
          <w:tcPr>
            <w:tcW w:w="1731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:rsidR="00130441" w:rsidRPr="00DB1ECF" w:rsidRDefault="00130441" w:rsidP="003F223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Harsányi</w:t>
            </w:r>
          </w:p>
        </w:tc>
        <w:tc>
          <w:tcPr>
            <w:tcW w:w="2386" w:type="dxa"/>
            <w:tcBorders>
              <w:top w:val="nil"/>
              <w:bottom w:val="single" w:sz="8" w:space="0" w:color="000000"/>
            </w:tcBorders>
            <w:shd w:val="clear" w:color="auto" w:fill="C0C0C0"/>
            <w:vAlign w:val="center"/>
          </w:tcPr>
          <w:p w:rsidR="00130441" w:rsidRDefault="00130441" w:rsidP="00130441">
            <w:pPr>
              <w:jc w:val="center"/>
            </w:pPr>
            <w:r w:rsidRPr="00797E73">
              <w:rPr>
                <w:color w:val="000000"/>
                <w:sz w:val="22"/>
                <w:szCs w:val="22"/>
              </w:rPr>
              <w:t>14.10.2009</w:t>
            </w:r>
          </w:p>
        </w:tc>
      </w:tr>
    </w:tbl>
    <w:p w:rsidR="00BC40A9" w:rsidRDefault="00BC40A9" w:rsidP="00BC40A9"/>
    <w:p w:rsidR="00D82D1E" w:rsidRDefault="00D82D1E" w:rsidP="00BC40A9"/>
    <w:p w:rsidR="00BC40A9" w:rsidRDefault="00BC40A9" w:rsidP="00D37299">
      <w:pPr>
        <w:pStyle w:val="Heading2"/>
      </w:pPr>
      <w:r>
        <w:t>Poznámky</w:t>
      </w:r>
    </w:p>
    <w:p w:rsidR="00B764D8" w:rsidRDefault="0071258F" w:rsidP="00B764D8">
      <w:pPr>
        <w:tabs>
          <w:tab w:val="left" w:pos="1701"/>
        </w:tabs>
        <w:rPr>
          <w:rStyle w:val="Heading2Char"/>
          <w:rFonts w:eastAsia="DejaVu Sans"/>
          <w:sz w:val="24"/>
          <w:szCs w:val="24"/>
        </w:rPr>
      </w:pPr>
      <w:r>
        <w:rPr>
          <w:rStyle w:val="Heading2Char"/>
          <w:rFonts w:eastAsia="DejaVu Sans"/>
          <w:sz w:val="24"/>
          <w:szCs w:val="24"/>
        </w:rPr>
        <w:t>-</w:t>
      </w:r>
      <w:r>
        <w:rPr>
          <w:rStyle w:val="Heading2Char"/>
          <w:rFonts w:eastAsia="DejaVu Sans"/>
          <w:sz w:val="24"/>
          <w:szCs w:val="24"/>
        </w:rPr>
        <w:tab/>
      </w:r>
    </w:p>
    <w:p w:rsidR="00D82D1E" w:rsidRDefault="00D82D1E" w:rsidP="00B764D8">
      <w:pPr>
        <w:tabs>
          <w:tab w:val="left" w:pos="1701"/>
        </w:tabs>
        <w:rPr>
          <w:rStyle w:val="Heading2Char"/>
          <w:rFonts w:eastAsia="DejaVu Sans"/>
          <w:sz w:val="24"/>
          <w:szCs w:val="24"/>
        </w:rPr>
      </w:pPr>
    </w:p>
    <w:p w:rsidR="00BE6937" w:rsidRDefault="00BE6937" w:rsidP="00767212">
      <w:pPr>
        <w:tabs>
          <w:tab w:val="left" w:pos="1701"/>
        </w:tabs>
        <w:rPr>
          <w:rStyle w:val="Heading2Char"/>
          <w:rFonts w:eastAsia="DejaVu Sans"/>
        </w:rPr>
      </w:pPr>
      <w:r>
        <w:rPr>
          <w:noProof/>
          <w:lang w:eastAsia="zh-TW"/>
        </w:rPr>
        <w:pict>
          <v:group id="_x0000_s1049" editas="canvas" style="position:absolute;margin-left:342pt;margin-top:4.35pt;width:96pt;height:18pt;z-index:251659776" coordorigin="3542,5923" coordsize="1477,2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51" style="position:absolute" from="3727,6062" to="4835,6063"/>
          </v:group>
        </w:pict>
      </w:r>
      <w:r>
        <w:rPr>
          <w:noProof/>
          <w:lang w:eastAsia="zh-TW"/>
        </w:rPr>
        <w:pict>
          <v:group id="_x0000_s1045" editas="canvas" style="position:absolute;margin-left:78pt;margin-top:4.35pt;width:96pt;height:18pt;z-index:251658752" coordorigin="3542,5923" coordsize="1477,278">
            <o:lock v:ext="edit" aspectratio="t"/>
            <v:shape id="_x0000_s1046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47" style="position:absolute" from="3727,6062" to="4835,6063"/>
          </v:group>
        </w:pict>
      </w:r>
      <w:r w:rsidRPr="00BC40A9">
        <w:rPr>
          <w:rStyle w:val="Heading2Char"/>
          <w:rFonts w:eastAsia="DejaVu Sans"/>
        </w:rPr>
        <w:t>Vypracoval:</w:t>
      </w:r>
      <w:r>
        <w:rPr>
          <w:rStyle w:val="Heading2Char"/>
          <w:rFonts w:eastAsia="DejaVu Sans"/>
        </w:rPr>
        <w:tab/>
      </w:r>
      <w:r>
        <w:rPr>
          <w:rStyle w:val="Heading2Char"/>
          <w:rFonts w:eastAsia="DejaVu Sans"/>
        </w:rPr>
        <w:tab/>
      </w:r>
      <w:r>
        <w:rPr>
          <w:rStyle w:val="Heading2Char"/>
          <w:rFonts w:eastAsia="DejaVu Sans"/>
        </w:rPr>
        <w:tab/>
      </w:r>
      <w:r>
        <w:rPr>
          <w:rStyle w:val="Heading2Char"/>
          <w:rFonts w:eastAsia="DejaVu Sans"/>
        </w:rPr>
        <w:tab/>
      </w:r>
      <w:r>
        <w:rPr>
          <w:rStyle w:val="Heading2Char"/>
          <w:rFonts w:eastAsia="DejaVu Sans"/>
        </w:rPr>
        <w:tab/>
      </w:r>
      <w:r>
        <w:rPr>
          <w:rStyle w:val="Heading2Char"/>
          <w:rFonts w:eastAsia="DejaVu Sans"/>
        </w:rPr>
        <w:tab/>
      </w:r>
      <w:r>
        <w:rPr>
          <w:rStyle w:val="Heading2Char"/>
          <w:rFonts w:eastAsia="DejaVu Sans"/>
        </w:rPr>
        <w:tab/>
        <w:t>Overil</w:t>
      </w:r>
      <w:r w:rsidRPr="00BC40A9">
        <w:rPr>
          <w:rStyle w:val="Heading2Char"/>
          <w:rFonts w:eastAsia="DejaVu Sans"/>
        </w:rPr>
        <w:t>:</w:t>
      </w:r>
    </w:p>
    <w:p w:rsidR="00767212" w:rsidRPr="00BC40A9" w:rsidRDefault="00B764D8" w:rsidP="00767212">
      <w:pPr>
        <w:tabs>
          <w:tab w:val="left" w:pos="1701"/>
        </w:tabs>
        <w:rPr>
          <w:lang w:val="en-US"/>
        </w:rPr>
      </w:pPr>
      <w:r>
        <w:tab/>
      </w:r>
      <w:r w:rsidR="00BE6937">
        <w:t xml:space="preserve">   </w:t>
      </w:r>
      <w:r>
        <w:t>Štefan Sabo</w:t>
      </w:r>
      <w:r w:rsidR="00767212">
        <w:t xml:space="preserve"> </w:t>
      </w:r>
      <w:r w:rsidR="00767212">
        <w:tab/>
      </w:r>
      <w:r w:rsidR="00767212">
        <w:tab/>
      </w:r>
      <w:r w:rsidR="00767212">
        <w:tab/>
      </w:r>
      <w:r w:rsidR="00767212">
        <w:tab/>
      </w:r>
      <w:r w:rsidR="00BE6937">
        <w:t xml:space="preserve">     </w:t>
      </w:r>
      <w:r w:rsidR="00BE6937">
        <w:tab/>
        <w:t xml:space="preserve">         </w:t>
      </w:r>
      <w:r w:rsidR="00D82D1E">
        <w:t>Zoltán Harsányi</w:t>
      </w:r>
    </w:p>
    <w:p w:rsidR="00D82D1E" w:rsidRDefault="00D82D1E" w:rsidP="00B764D8">
      <w:pPr>
        <w:tabs>
          <w:tab w:val="left" w:pos="1701"/>
        </w:tabs>
        <w:rPr>
          <w:lang w:val="en-US"/>
        </w:rPr>
      </w:pPr>
      <w:r>
        <w:rPr>
          <w:noProof/>
          <w:lang w:eastAsia="zh-TW"/>
        </w:rPr>
        <w:pict>
          <v:line id="_x0000_s1031" style="position:absolute;z-index:251657728" from="150pt,440.9pt" to="222pt,440.9pt"/>
        </w:pict>
      </w:r>
      <w:r>
        <w:rPr>
          <w:noProof/>
          <w:lang w:eastAsia="zh-TW"/>
        </w:rPr>
        <w:pict>
          <v:line id="_x0000_s1030" style="position:absolute;z-index:251656704" from="150pt,440.9pt" to="222pt,440.9pt"/>
        </w:pict>
      </w:r>
      <w:r>
        <w:rPr>
          <w:noProof/>
          <w:lang w:eastAsia="zh-TW"/>
        </w:rPr>
        <w:pict>
          <v:line id="_x0000_s1029" style="position:absolute;z-index:251655680" from="150pt,440.9pt" to="222pt,440.9pt"/>
        </w:pict>
      </w:r>
    </w:p>
    <w:p w:rsidR="00D82D1E" w:rsidRDefault="00D82D1E" w:rsidP="00B764D8">
      <w:pPr>
        <w:tabs>
          <w:tab w:val="left" w:pos="1701"/>
        </w:tabs>
        <w:rPr>
          <w:lang w:val="en-US"/>
        </w:rPr>
      </w:pPr>
    </w:p>
    <w:p w:rsidR="00D82D1E" w:rsidRPr="00BC40A9" w:rsidRDefault="00D82D1E" w:rsidP="00B764D8">
      <w:pPr>
        <w:tabs>
          <w:tab w:val="left" w:pos="1701"/>
        </w:tabs>
        <w:rPr>
          <w:lang w:val="en-US"/>
        </w:rPr>
      </w:pPr>
    </w:p>
    <w:p w:rsidR="00B764D8" w:rsidRDefault="00B764D8" w:rsidP="00BC40A9"/>
    <w:p w:rsidR="00BE6937" w:rsidRDefault="00BE6937" w:rsidP="00BC40A9"/>
    <w:p w:rsidR="00BE6937" w:rsidRDefault="00BE6937" w:rsidP="00BC40A9"/>
    <w:p w:rsidR="00BE6937" w:rsidRDefault="00BE6937" w:rsidP="00BC40A9"/>
    <w:p w:rsidR="00BE6937" w:rsidRDefault="00BE6937" w:rsidP="00BC40A9"/>
    <w:p w:rsidR="00BE6937" w:rsidRDefault="00BE6937" w:rsidP="00BC40A9"/>
    <w:p w:rsidR="00BE6937" w:rsidRDefault="00BE6937" w:rsidP="00BC40A9">
      <w:r>
        <w:t xml:space="preserve">V Bratislave </w:t>
      </w:r>
    </w:p>
    <w:p w:rsidR="00BE6937" w:rsidRPr="00BC40A9" w:rsidRDefault="00BE6937" w:rsidP="00BC40A9">
      <w:r>
        <w:t>13.10.2009</w:t>
      </w:r>
    </w:p>
    <w:sectPr w:rsidR="00BE6937" w:rsidRPr="00BC40A9" w:rsidSect="00D37299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FB" w:rsidRDefault="008874FB" w:rsidP="00D37299">
      <w:r>
        <w:separator/>
      </w:r>
    </w:p>
  </w:endnote>
  <w:endnote w:type="continuationSeparator" w:id="0">
    <w:p w:rsidR="008874FB" w:rsidRDefault="008874FB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99" w:rsidRDefault="00D37299" w:rsidP="00D37299">
    <w:pPr>
      <w:pStyle w:val="Footer"/>
      <w:jc w:val="center"/>
    </w:pPr>
    <w:r>
      <w:t xml:space="preserve">- </w:t>
    </w:r>
    <w:fldSimple w:instr=" PAGE   \* MERGEFORMAT ">
      <w:r w:rsidR="00B667AB">
        <w:rPr>
          <w:noProof/>
        </w:rPr>
        <w:t>2</w:t>
      </w:r>
    </w:fldSimple>
    <w:r>
      <w:t xml:space="preserve"> -</w:t>
    </w:r>
  </w:p>
  <w:p w:rsidR="00D37299" w:rsidRDefault="00D37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FB" w:rsidRDefault="008874FB" w:rsidP="00D37299">
      <w:r>
        <w:separator/>
      </w:r>
    </w:p>
  </w:footnote>
  <w:footnote w:type="continuationSeparator" w:id="0">
    <w:p w:rsidR="008874FB" w:rsidRDefault="008874FB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83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A2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6A6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20F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34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4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5C"/>
    <w:rsid w:val="00130441"/>
    <w:rsid w:val="00136191"/>
    <w:rsid w:val="003F223E"/>
    <w:rsid w:val="0046390D"/>
    <w:rsid w:val="0068798E"/>
    <w:rsid w:val="0071258F"/>
    <w:rsid w:val="00767212"/>
    <w:rsid w:val="008874FB"/>
    <w:rsid w:val="009F4E84"/>
    <w:rsid w:val="00B667AB"/>
    <w:rsid w:val="00B764D8"/>
    <w:rsid w:val="00BC3C38"/>
    <w:rsid w:val="00BC40A9"/>
    <w:rsid w:val="00BE6937"/>
    <w:rsid w:val="00C914CB"/>
    <w:rsid w:val="00D37299"/>
    <w:rsid w:val="00D77631"/>
    <w:rsid w:val="00D82D1E"/>
    <w:rsid w:val="00DB1ECF"/>
    <w:rsid w:val="00E123C3"/>
    <w:rsid w:val="00E83053"/>
    <w:rsid w:val="00F0325C"/>
    <w:rsid w:val="00F7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A9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Warlord</dc:creator>
  <cp:lastModifiedBy>Zoli Harsányi</cp:lastModifiedBy>
  <cp:revision>2</cp:revision>
  <dcterms:created xsi:type="dcterms:W3CDTF">2009-10-16T21:36:00Z</dcterms:created>
  <dcterms:modified xsi:type="dcterms:W3CDTF">2009-10-16T21:36:00Z</dcterms:modified>
</cp:coreProperties>
</file>