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A9" w:rsidRDefault="004C1BF4" w:rsidP="00B91F13">
      <w:pPr>
        <w:jc w:val="center"/>
      </w:pPr>
      <w:r w:rsidRPr="004C1BF4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3" o:spid="_x0000_i1025" type="#_x0000_t75" style="width:453pt;height:69pt;visibility:visible">
            <v:imagedata r:id="rId7" o:title=""/>
          </v:shape>
        </w:pict>
      </w:r>
    </w:p>
    <w:p w:rsidR="00BC40A9" w:rsidRDefault="00BC40A9" w:rsidP="00D875D1"/>
    <w:p w:rsidR="00B91F13" w:rsidRDefault="00B91F13" w:rsidP="00D875D1"/>
    <w:p w:rsidR="0046532E" w:rsidRDefault="0046532E" w:rsidP="00D875D1"/>
    <w:p w:rsidR="00B91F13" w:rsidRPr="00B7075A" w:rsidRDefault="00B91F13" w:rsidP="00D875D1"/>
    <w:p w:rsidR="00BC40A9" w:rsidRPr="00B7075A" w:rsidRDefault="00BC40A9" w:rsidP="00B7075A">
      <w:pPr>
        <w:jc w:val="center"/>
        <w:rPr>
          <w:b/>
          <w:sz w:val="40"/>
          <w:szCs w:val="40"/>
        </w:rPr>
      </w:pPr>
      <w:r w:rsidRPr="00B7075A">
        <w:rPr>
          <w:b/>
          <w:sz w:val="40"/>
          <w:szCs w:val="40"/>
        </w:rPr>
        <w:t xml:space="preserve">Zápis z </w:t>
      </w:r>
      <w:r w:rsidR="003B7F1F">
        <w:rPr>
          <w:b/>
          <w:sz w:val="40"/>
          <w:szCs w:val="40"/>
        </w:rPr>
        <w:t>15</w:t>
      </w:r>
      <w:r w:rsidRPr="00B7075A">
        <w:rPr>
          <w:b/>
          <w:sz w:val="40"/>
          <w:szCs w:val="40"/>
        </w:rPr>
        <w:t>. stretnutia tímu č. 4</w:t>
      </w:r>
    </w:p>
    <w:p w:rsidR="00BC40A9" w:rsidRDefault="00BC40A9" w:rsidP="00D875D1"/>
    <w:p w:rsidR="00B91F13" w:rsidRPr="00B7075A" w:rsidRDefault="00B91F13" w:rsidP="00D875D1"/>
    <w:p w:rsidR="0046532E" w:rsidRDefault="0046532E" w:rsidP="00D875D1"/>
    <w:p w:rsidR="00E00157" w:rsidRPr="00B7075A" w:rsidRDefault="00E00157" w:rsidP="00D875D1"/>
    <w:p w:rsidR="00BC40A9" w:rsidRPr="00B7075A" w:rsidRDefault="00BC40A9" w:rsidP="00D875D1">
      <w:r w:rsidRPr="00B7075A">
        <w:rPr>
          <w:b/>
        </w:rPr>
        <w:t>Dátum</w:t>
      </w:r>
      <w:r w:rsidR="00D875D1" w:rsidRPr="00B7075A">
        <w:rPr>
          <w:b/>
        </w:rPr>
        <w:t xml:space="preserve"> </w:t>
      </w:r>
      <w:r w:rsidR="00B7075A" w:rsidRPr="00B7075A">
        <w:rPr>
          <w:b/>
        </w:rPr>
        <w:t xml:space="preserve">konania </w:t>
      </w:r>
      <w:r w:rsidR="00D875D1" w:rsidRPr="00B7075A">
        <w:rPr>
          <w:b/>
        </w:rPr>
        <w:t>stretnutia</w:t>
      </w:r>
      <w:r w:rsidRPr="00B7075A">
        <w:rPr>
          <w:b/>
        </w:rPr>
        <w:t>:</w:t>
      </w:r>
      <w:r w:rsidR="00D875D1" w:rsidRPr="00B7075A">
        <w:tab/>
      </w:r>
      <w:r w:rsidR="003B7F1F">
        <w:t>25</w:t>
      </w:r>
      <w:r w:rsidR="00A42179">
        <w:t xml:space="preserve">. </w:t>
      </w:r>
      <w:r w:rsidR="003B7F1F">
        <w:t>03</w:t>
      </w:r>
      <w:r w:rsidR="009E17F6" w:rsidRPr="00B7075A">
        <w:t>. 20</w:t>
      </w:r>
      <w:r w:rsidR="003B7F1F">
        <w:t>10</w:t>
      </w:r>
    </w:p>
    <w:p w:rsidR="00B764D8" w:rsidRPr="00B7075A" w:rsidRDefault="00B764D8" w:rsidP="00D875D1"/>
    <w:p w:rsidR="00B7075A" w:rsidRPr="00B7075A" w:rsidRDefault="00B7075A" w:rsidP="00B7075A">
      <w:r w:rsidRPr="00B7075A">
        <w:rPr>
          <w:b/>
        </w:rPr>
        <w:t>Miesto konania stretnutia:</w:t>
      </w:r>
      <w:r w:rsidRPr="00B7075A">
        <w:tab/>
        <w:t>D07b</w:t>
      </w:r>
      <w:r w:rsidR="003B4422">
        <w:t xml:space="preserve"> / STU</w:t>
      </w:r>
    </w:p>
    <w:p w:rsidR="00B7075A" w:rsidRPr="00B7075A" w:rsidRDefault="00B7075A" w:rsidP="00D875D1"/>
    <w:p w:rsidR="00D875D1" w:rsidRPr="00B7075A" w:rsidRDefault="00D875D1" w:rsidP="00D875D1">
      <w:r w:rsidRPr="00B7075A">
        <w:rPr>
          <w:b/>
        </w:rPr>
        <w:t>Dátum vypracovania</w:t>
      </w:r>
      <w:r w:rsidR="00B7075A" w:rsidRPr="00B7075A">
        <w:rPr>
          <w:b/>
        </w:rPr>
        <w:t xml:space="preserve"> zápisnice</w:t>
      </w:r>
      <w:r w:rsidRPr="00B7075A">
        <w:rPr>
          <w:b/>
        </w:rPr>
        <w:t>:</w:t>
      </w:r>
      <w:r w:rsidRPr="00B7075A">
        <w:tab/>
      </w:r>
      <w:r w:rsidR="003B7F1F">
        <w:t>01</w:t>
      </w:r>
      <w:r w:rsidR="00A42179">
        <w:t xml:space="preserve">. </w:t>
      </w:r>
      <w:r w:rsidR="003B7F1F">
        <w:t>04</w:t>
      </w:r>
      <w:r w:rsidRPr="00B7075A">
        <w:t>. 20</w:t>
      </w:r>
      <w:r w:rsidR="003B7F1F">
        <w:t>10</w:t>
      </w:r>
    </w:p>
    <w:p w:rsidR="00BC40A9" w:rsidRDefault="00BC40A9" w:rsidP="00D875D1">
      <w:pPr>
        <w:rPr>
          <w:b/>
        </w:rPr>
      </w:pPr>
    </w:p>
    <w:p w:rsidR="0021686B" w:rsidRPr="00B7075A" w:rsidRDefault="0021686B" w:rsidP="00D875D1">
      <w:pPr>
        <w:rPr>
          <w:b/>
        </w:rPr>
      </w:pPr>
      <w:r>
        <w:rPr>
          <w:b/>
        </w:rPr>
        <w:t>Účasť:</w:t>
      </w:r>
    </w:p>
    <w:p w:rsidR="0021686B" w:rsidRDefault="0021686B" w:rsidP="00D875D1">
      <w:pPr>
        <w:rPr>
          <w:b/>
        </w:rPr>
      </w:pPr>
    </w:p>
    <w:p w:rsidR="00BC40A9" w:rsidRPr="00B7075A" w:rsidRDefault="00B7075A" w:rsidP="00D875D1">
      <w:r w:rsidRPr="00B7075A">
        <w:rPr>
          <w:b/>
        </w:rPr>
        <w:tab/>
      </w:r>
      <w:r w:rsidR="00BC40A9" w:rsidRPr="00B7075A">
        <w:rPr>
          <w:b/>
        </w:rPr>
        <w:t>Vedúci</w:t>
      </w:r>
      <w:r w:rsidRPr="00B7075A">
        <w:rPr>
          <w:b/>
        </w:rPr>
        <w:t xml:space="preserve"> tímu</w:t>
      </w:r>
      <w:r w:rsidR="00BC40A9" w:rsidRPr="00B7075A">
        <w:rPr>
          <w:b/>
        </w:rPr>
        <w:t>:</w:t>
      </w:r>
      <w:r w:rsidR="00BC40A9" w:rsidRPr="00B7075A">
        <w:tab/>
        <w:t>Ing. Ján Lang, PhD.</w:t>
      </w:r>
    </w:p>
    <w:p w:rsidR="0021686B" w:rsidRDefault="0021686B" w:rsidP="00D875D1">
      <w:pPr>
        <w:rPr>
          <w:b/>
        </w:rPr>
      </w:pPr>
    </w:p>
    <w:p w:rsidR="00BC40A9" w:rsidRPr="00B7075A" w:rsidRDefault="00B7075A" w:rsidP="00D875D1">
      <w:pPr>
        <w:rPr>
          <w:b/>
        </w:rPr>
      </w:pPr>
      <w:r w:rsidRPr="00B7075A">
        <w:rPr>
          <w:b/>
        </w:rPr>
        <w:tab/>
      </w:r>
      <w:r w:rsidR="00BC40A9" w:rsidRPr="00B7075A">
        <w:rPr>
          <w:b/>
        </w:rPr>
        <w:t>Členovia tímu:</w:t>
      </w:r>
    </w:p>
    <w:p w:rsidR="00BC40A9" w:rsidRPr="00B7075A" w:rsidRDefault="00BC40A9" w:rsidP="00D875D1"/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3227"/>
        <w:gridCol w:w="1559"/>
      </w:tblGrid>
      <w:tr w:rsidR="00BC40A9" w:rsidRPr="00B7075A">
        <w:trPr>
          <w:trHeight w:val="370"/>
          <w:jc w:val="center"/>
        </w:trPr>
        <w:tc>
          <w:tcPr>
            <w:tcW w:w="3227" w:type="dxa"/>
            <w:tcBorders>
              <w:top w:val="nil"/>
              <w:bottom w:val="single" w:sz="8" w:space="0" w:color="000000"/>
            </w:tcBorders>
            <w:vAlign w:val="center"/>
          </w:tcPr>
          <w:p w:rsidR="00BC40A9" w:rsidRPr="00B7075A" w:rsidRDefault="00BC40A9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Meno a</w:t>
            </w:r>
            <w:r w:rsidR="0068798E" w:rsidRPr="00B7075A">
              <w:rPr>
                <w:b/>
              </w:rPr>
              <w:t> </w:t>
            </w:r>
            <w:r w:rsidRPr="00B7075A">
              <w:rPr>
                <w:b/>
              </w:rPr>
              <w:t>priezvisko</w:t>
            </w:r>
          </w:p>
        </w:tc>
        <w:tc>
          <w:tcPr>
            <w:tcW w:w="1559" w:type="dxa"/>
            <w:tcBorders>
              <w:top w:val="nil"/>
              <w:bottom w:val="single" w:sz="8" w:space="0" w:color="000000"/>
            </w:tcBorders>
            <w:vAlign w:val="center"/>
          </w:tcPr>
          <w:p w:rsidR="00BC40A9" w:rsidRPr="00B7075A" w:rsidRDefault="00BC40A9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Prítomný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>Bc. Zoltán Harsányi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Michal Hošak</w:t>
            </w:r>
          </w:p>
        </w:tc>
        <w:tc>
          <w:tcPr>
            <w:tcW w:w="1559" w:type="dxa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Michal Jesenský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Ladislav Malacký-Bakay</w:t>
            </w:r>
          </w:p>
        </w:tc>
        <w:tc>
          <w:tcPr>
            <w:tcW w:w="1559" w:type="dxa"/>
            <w:vAlign w:val="center"/>
          </w:tcPr>
          <w:p w:rsidR="00BC40A9" w:rsidRPr="00B7075A" w:rsidRDefault="003B7F1F" w:rsidP="00B7075A">
            <w:pPr>
              <w:jc w:val="center"/>
            </w:pPr>
            <w:r>
              <w:t>nie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Štefan Sabo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Juraj Spusta</w:t>
            </w:r>
          </w:p>
        </w:tc>
        <w:tc>
          <w:tcPr>
            <w:tcW w:w="1559" w:type="dxa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</w:tbl>
    <w:p w:rsidR="0068798E" w:rsidRPr="00B7075A" w:rsidRDefault="0068798E" w:rsidP="00D875D1"/>
    <w:p w:rsidR="0011437F" w:rsidRPr="00B7075A" w:rsidRDefault="0011437F" w:rsidP="00D875D1"/>
    <w:p w:rsidR="00BC40A9" w:rsidRPr="0011437F" w:rsidRDefault="00B764D8" w:rsidP="00D875D1">
      <w:pPr>
        <w:rPr>
          <w:b/>
        </w:rPr>
      </w:pPr>
      <w:r w:rsidRPr="0011437F">
        <w:rPr>
          <w:b/>
        </w:rPr>
        <w:t>T</w:t>
      </w:r>
      <w:r w:rsidR="00BC40A9" w:rsidRPr="0011437F">
        <w:rPr>
          <w:b/>
        </w:rPr>
        <w:t>éma stretnutia podľa harmonogramu</w:t>
      </w:r>
    </w:p>
    <w:p w:rsidR="00D82D1E" w:rsidRPr="0011437F" w:rsidRDefault="0011437F" w:rsidP="00D875D1">
      <w:r>
        <w:tab/>
      </w:r>
      <w:r w:rsidR="003B7F1F">
        <w:t>pokrok v implementácii, diskusia o problémoch pri implementácii</w:t>
      </w:r>
    </w:p>
    <w:p w:rsidR="0011437F" w:rsidRDefault="0011437F" w:rsidP="00D875D1"/>
    <w:p w:rsidR="00112E52" w:rsidRDefault="00112E52" w:rsidP="00D875D1"/>
    <w:p w:rsidR="00D37299" w:rsidRPr="0011437F" w:rsidRDefault="00BC40A9" w:rsidP="00D875D1">
      <w:pPr>
        <w:rPr>
          <w:b/>
        </w:rPr>
      </w:pPr>
      <w:r w:rsidRPr="0011437F">
        <w:rPr>
          <w:b/>
        </w:rPr>
        <w:t>Vyhodnotenie úloh z predchádzajúceho stretnutia</w:t>
      </w:r>
    </w:p>
    <w:p w:rsidR="00112E52" w:rsidRDefault="0011437F" w:rsidP="00D875D1">
      <w:r>
        <w:tab/>
      </w:r>
      <w:r w:rsidR="003B7F1F">
        <w:t>Neboli doplnené všetky zápisnice od začiatku letného semestra.</w:t>
      </w:r>
    </w:p>
    <w:p w:rsidR="00A67E4E" w:rsidRDefault="00A67E4E" w:rsidP="00D875D1"/>
    <w:p w:rsidR="00A67E4E" w:rsidRDefault="00A67E4E" w:rsidP="00D875D1"/>
    <w:p w:rsidR="001D52E4" w:rsidRDefault="001D52E4" w:rsidP="00D875D1"/>
    <w:p w:rsidR="001D52E4" w:rsidRPr="00B7075A" w:rsidRDefault="001D52E4" w:rsidP="00D875D1"/>
    <w:p w:rsidR="00BC40A9" w:rsidRDefault="00BC40A9" w:rsidP="00D875D1">
      <w:pPr>
        <w:rPr>
          <w:b/>
        </w:rPr>
      </w:pPr>
      <w:r w:rsidRPr="0004655E">
        <w:rPr>
          <w:b/>
        </w:rPr>
        <w:lastRenderedPageBreak/>
        <w:t>Opis stretnutia</w:t>
      </w:r>
    </w:p>
    <w:p w:rsidR="00AB6788" w:rsidRPr="00AB6788" w:rsidRDefault="003B7F1F" w:rsidP="00AB6788">
      <w:pPr>
        <w:numPr>
          <w:ilvl w:val="0"/>
          <w:numId w:val="24"/>
        </w:numPr>
      </w:pPr>
      <w:r>
        <w:t>Števo a Zoli doniesli vypracované zápisnice z 13. a 14. stretnutia, zápisnice z 11. a 12. stretnutia, ktoré mali vypracovať Laco a Juro neboli dodané</w:t>
      </w:r>
    </w:p>
    <w:p w:rsidR="00AB6788" w:rsidRDefault="003B7F1F" w:rsidP="00AB6788">
      <w:pPr>
        <w:numPr>
          <w:ilvl w:val="0"/>
          <w:numId w:val="24"/>
        </w:numPr>
      </w:pPr>
      <w:r>
        <w:t>Diskutovalo sa o revíziach databázy a problémoch pri implementácii</w:t>
      </w:r>
    </w:p>
    <w:p w:rsidR="00A42179" w:rsidRDefault="003B7F1F" w:rsidP="00AB6788">
      <w:pPr>
        <w:numPr>
          <w:ilvl w:val="0"/>
          <w:numId w:val="24"/>
        </w:numPr>
      </w:pPr>
      <w:r>
        <w:t>Diskusia o performance testovani, keďže existuje veľa IS, ktoré sú pomalé a ich vyladeniu nebola venovaná dostatočná pozornosť</w:t>
      </w:r>
    </w:p>
    <w:p w:rsidR="00E70AA8" w:rsidRDefault="003B7F1F" w:rsidP="00AB6788">
      <w:pPr>
        <w:numPr>
          <w:ilvl w:val="0"/>
          <w:numId w:val="24"/>
        </w:numPr>
      </w:pPr>
      <w:r>
        <w:t>Prezreli sme si doteraz implementované časti a ich kód</w:t>
      </w:r>
    </w:p>
    <w:p w:rsidR="00112E52" w:rsidRPr="00B7075A" w:rsidRDefault="00112E52" w:rsidP="00D875D1"/>
    <w:p w:rsidR="00BC40A9" w:rsidRPr="0004655E" w:rsidRDefault="00D875D1" w:rsidP="00D875D1">
      <w:pPr>
        <w:rPr>
          <w:b/>
        </w:rPr>
      </w:pPr>
      <w:r w:rsidRPr="0004655E">
        <w:rPr>
          <w:b/>
        </w:rPr>
        <w:t>Nové úlohy</w:t>
      </w:r>
    </w:p>
    <w:p w:rsidR="003F223E" w:rsidRPr="00B7075A" w:rsidRDefault="003F223E" w:rsidP="00D875D1"/>
    <w:tbl>
      <w:tblPr>
        <w:tblW w:w="9185" w:type="dxa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737"/>
        <w:gridCol w:w="4342"/>
        <w:gridCol w:w="1534"/>
        <w:gridCol w:w="2572"/>
      </w:tblGrid>
      <w:tr w:rsidR="003F223E" w:rsidRPr="00B7075A">
        <w:trPr>
          <w:trHeight w:val="386"/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Číslo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Popis úlohy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Vykonávateľ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Očakávané ukončenie</w:t>
            </w:r>
          </w:p>
        </w:tc>
      </w:tr>
      <w:tr w:rsidR="003F223E" w:rsidRPr="00B7075A">
        <w:trPr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3F223E" w:rsidRPr="00B7075A" w:rsidRDefault="00ED54C2" w:rsidP="00B7075A">
            <w:pPr>
              <w:jc w:val="center"/>
            </w:pPr>
            <w:r>
              <w:t>15</w:t>
            </w:r>
            <w:r w:rsidR="00A476EC">
              <w:t>.</w:t>
            </w:r>
            <w:r w:rsidR="00051CA5">
              <w:t>1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</w:tcPr>
          <w:p w:rsidR="003F223E" w:rsidRPr="00B7075A" w:rsidRDefault="00E86F52" w:rsidP="005C4521">
            <w:pPr>
              <w:jc w:val="left"/>
            </w:pPr>
            <w:r>
              <w:t>Vypracovať zápisnicu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3F223E" w:rsidRPr="00B7075A" w:rsidRDefault="005C4521" w:rsidP="00E86F52">
            <w:pPr>
              <w:jc w:val="center"/>
            </w:pPr>
            <w:r>
              <w:t>M</w:t>
            </w:r>
            <w:r w:rsidR="00E86F52">
              <w:t>H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130441" w:rsidRPr="00B7075A" w:rsidRDefault="00ED54C2" w:rsidP="005C4521">
            <w:pPr>
              <w:jc w:val="center"/>
            </w:pPr>
            <w:r>
              <w:t>01.04.2010</w:t>
            </w:r>
          </w:p>
        </w:tc>
      </w:tr>
      <w:tr w:rsidR="005C4521" w:rsidRPr="00B7075A">
        <w:trPr>
          <w:jc w:val="center"/>
        </w:trPr>
        <w:tc>
          <w:tcPr>
            <w:tcW w:w="737" w:type="dxa"/>
            <w:vAlign w:val="center"/>
          </w:tcPr>
          <w:p w:rsidR="005C4521" w:rsidRPr="00B7075A" w:rsidRDefault="00ED54C2" w:rsidP="00B7075A">
            <w:pPr>
              <w:jc w:val="center"/>
            </w:pPr>
            <w:r>
              <w:t>15</w:t>
            </w:r>
            <w:r w:rsidR="005C4521">
              <w:t>.</w:t>
            </w:r>
            <w:r w:rsidR="005C4521" w:rsidRPr="00B7075A">
              <w:t>2</w:t>
            </w:r>
          </w:p>
        </w:tc>
        <w:tc>
          <w:tcPr>
            <w:tcW w:w="4342" w:type="dxa"/>
          </w:tcPr>
          <w:p w:rsidR="005C4521" w:rsidRPr="00B7075A" w:rsidRDefault="003B7F1F" w:rsidP="00465221">
            <w:pPr>
              <w:jc w:val="left"/>
            </w:pPr>
            <w:r>
              <w:t>Dodať chýbajúce zápisnice</w:t>
            </w:r>
          </w:p>
        </w:tc>
        <w:tc>
          <w:tcPr>
            <w:tcW w:w="1534" w:type="dxa"/>
            <w:vAlign w:val="center"/>
          </w:tcPr>
          <w:p w:rsidR="005C4521" w:rsidRPr="00B7075A" w:rsidRDefault="003B7F1F" w:rsidP="00371D17">
            <w:pPr>
              <w:jc w:val="center"/>
            </w:pPr>
            <w:r>
              <w:t>JS, LMB</w:t>
            </w:r>
          </w:p>
        </w:tc>
        <w:tc>
          <w:tcPr>
            <w:tcW w:w="2572" w:type="dxa"/>
            <w:vAlign w:val="center"/>
          </w:tcPr>
          <w:p w:rsidR="005C4521" w:rsidRPr="00B7075A" w:rsidRDefault="00ED54C2" w:rsidP="007A5694">
            <w:pPr>
              <w:jc w:val="center"/>
            </w:pPr>
            <w:r>
              <w:t>01.04.2010</w:t>
            </w:r>
          </w:p>
        </w:tc>
      </w:tr>
      <w:tr w:rsidR="00E364B7" w:rsidRPr="00B7075A" w:rsidTr="00ED54C2">
        <w:trPr>
          <w:jc w:val="center"/>
        </w:trPr>
        <w:tc>
          <w:tcPr>
            <w:tcW w:w="737" w:type="dxa"/>
            <w:tcBorders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E364B7" w:rsidRPr="00B7075A" w:rsidRDefault="00ED54C2" w:rsidP="00B7075A">
            <w:pPr>
              <w:jc w:val="center"/>
            </w:pPr>
            <w:r>
              <w:t>15</w:t>
            </w:r>
            <w:r w:rsidR="00E364B7">
              <w:t>.</w:t>
            </w:r>
            <w:r w:rsidR="00E364B7" w:rsidRPr="00B7075A">
              <w:t>3</w:t>
            </w:r>
          </w:p>
        </w:tc>
        <w:tc>
          <w:tcPr>
            <w:tcW w:w="4342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E364B7" w:rsidRPr="00B7075A" w:rsidRDefault="003B7F1F" w:rsidP="00E364B7">
            <w:pPr>
              <w:jc w:val="left"/>
            </w:pPr>
            <w:r>
              <w:t>Doplniť dokumentáciu o zápisnice</w:t>
            </w:r>
          </w:p>
        </w:tc>
        <w:tc>
          <w:tcPr>
            <w:tcW w:w="1534" w:type="dxa"/>
            <w:tcBorders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E364B7" w:rsidRPr="00B7075A" w:rsidRDefault="00E86F52" w:rsidP="00371D17">
            <w:pPr>
              <w:jc w:val="center"/>
            </w:pPr>
            <w:r>
              <w:t>MH, Zoli</w:t>
            </w:r>
          </w:p>
        </w:tc>
        <w:tc>
          <w:tcPr>
            <w:tcW w:w="2572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E364B7" w:rsidRDefault="00ED54C2" w:rsidP="00E364B7">
            <w:pPr>
              <w:jc w:val="center"/>
            </w:pPr>
            <w:r>
              <w:t>01.04.2010</w:t>
            </w:r>
          </w:p>
        </w:tc>
      </w:tr>
      <w:tr w:rsidR="00ED54C2" w:rsidRPr="00B7075A" w:rsidTr="00ED54C2">
        <w:trPr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4C2" w:rsidRDefault="00ED54C2" w:rsidP="00B7075A">
            <w:pPr>
              <w:jc w:val="center"/>
            </w:pPr>
            <w:r>
              <w:t>15.4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4C2" w:rsidRDefault="00ED54C2" w:rsidP="00E364B7">
            <w:pPr>
              <w:jc w:val="left"/>
            </w:pPr>
            <w:r>
              <w:t>Doplniť stránku tímu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4C2" w:rsidRDefault="00ED54C2" w:rsidP="00371D17">
            <w:pPr>
              <w:jc w:val="center"/>
            </w:pPr>
            <w:r>
              <w:t>Zoli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4C2" w:rsidRDefault="00ED54C2" w:rsidP="00E364B7">
            <w:pPr>
              <w:jc w:val="center"/>
            </w:pPr>
            <w:r>
              <w:t>01.04.2010</w:t>
            </w:r>
          </w:p>
        </w:tc>
      </w:tr>
      <w:tr w:rsidR="00ED54C2" w:rsidRPr="00B7075A" w:rsidTr="00ED54C2">
        <w:trPr>
          <w:jc w:val="center"/>
        </w:trPr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C0C0C0"/>
            <w:vAlign w:val="center"/>
          </w:tcPr>
          <w:p w:rsidR="00ED54C2" w:rsidRDefault="00ED54C2" w:rsidP="00B7075A">
            <w:pPr>
              <w:jc w:val="center"/>
            </w:pPr>
            <w:r>
              <w:t>15.5</w:t>
            </w:r>
          </w:p>
        </w:tc>
        <w:tc>
          <w:tcPr>
            <w:tcW w:w="434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:rsidR="00ED54C2" w:rsidRDefault="00ED54C2" w:rsidP="00E364B7">
            <w:pPr>
              <w:jc w:val="left"/>
            </w:pPr>
            <w:r>
              <w:t>Pokračovať v implementácii</w:t>
            </w:r>
          </w:p>
        </w:tc>
        <w:tc>
          <w:tcPr>
            <w:tcW w:w="1534" w:type="dxa"/>
            <w:tcBorders>
              <w:top w:val="nil"/>
              <w:left w:val="nil"/>
              <w:right w:val="nil"/>
            </w:tcBorders>
            <w:shd w:val="clear" w:color="auto" w:fill="C0C0C0"/>
            <w:vAlign w:val="center"/>
          </w:tcPr>
          <w:p w:rsidR="00ED54C2" w:rsidRDefault="00ED54C2" w:rsidP="00371D17">
            <w:pPr>
              <w:jc w:val="center"/>
            </w:pPr>
            <w:r>
              <w:t>všetci</w:t>
            </w:r>
          </w:p>
        </w:tc>
        <w:tc>
          <w:tcPr>
            <w:tcW w:w="257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:rsidR="00ED54C2" w:rsidRDefault="00ED54C2" w:rsidP="00E364B7">
            <w:pPr>
              <w:jc w:val="center"/>
            </w:pPr>
            <w:r>
              <w:t>-</w:t>
            </w:r>
          </w:p>
        </w:tc>
      </w:tr>
    </w:tbl>
    <w:p w:rsidR="00D82D1E" w:rsidRPr="00B7075A" w:rsidRDefault="00D82D1E" w:rsidP="00D875D1"/>
    <w:p w:rsidR="005835FE" w:rsidRPr="00B7075A" w:rsidRDefault="005835FE" w:rsidP="00D875D1"/>
    <w:p w:rsidR="00592A21" w:rsidRPr="00B7075A" w:rsidRDefault="00592A21" w:rsidP="00D875D1"/>
    <w:p w:rsidR="00592A21" w:rsidRDefault="00592A21" w:rsidP="00D875D1"/>
    <w:p w:rsidR="0004655E" w:rsidRPr="00B7075A" w:rsidRDefault="0004655E" w:rsidP="00D875D1"/>
    <w:p w:rsidR="00592A21" w:rsidRPr="00B7075A" w:rsidRDefault="00592A21" w:rsidP="00D875D1"/>
    <w:p w:rsidR="00592A21" w:rsidRPr="00B7075A" w:rsidRDefault="0004655E" w:rsidP="00D875D1">
      <w:r>
        <w:t>___</w:t>
      </w:r>
      <w:r w:rsidR="00AA260D">
        <w:t>___</w:t>
      </w:r>
      <w:r>
        <w:t>_________________</w:t>
      </w:r>
    </w:p>
    <w:p w:rsidR="00592A21" w:rsidRPr="00B7075A" w:rsidRDefault="00AA260D" w:rsidP="00BE41CC">
      <w:pPr>
        <w:tabs>
          <w:tab w:val="clear" w:pos="567"/>
          <w:tab w:val="clear" w:pos="3969"/>
        </w:tabs>
        <w:ind w:firstLine="450"/>
      </w:pPr>
      <w:r>
        <w:t xml:space="preserve">Bc. </w:t>
      </w:r>
      <w:r w:rsidR="002F16E1">
        <w:t>Michal Hošak</w:t>
      </w:r>
    </w:p>
    <w:p w:rsidR="00592A21" w:rsidRPr="00B7075A" w:rsidRDefault="00592A21" w:rsidP="00D875D1"/>
    <w:sectPr w:rsidR="00592A21" w:rsidRPr="00B7075A" w:rsidSect="0023409E">
      <w:footerReference w:type="default" r:id="rId8"/>
      <w:footerReference w:type="first" r:id="rId9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CD4" w:rsidRDefault="00986CD4" w:rsidP="00D37299">
      <w:r>
        <w:separator/>
      </w:r>
    </w:p>
  </w:endnote>
  <w:endnote w:type="continuationSeparator" w:id="1">
    <w:p w:rsidR="00986CD4" w:rsidRDefault="00986CD4" w:rsidP="00D3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9E" w:rsidRDefault="0023409E" w:rsidP="0023409E">
    <w:pPr>
      <w:pStyle w:val="Footer"/>
      <w:jc w:val="left"/>
    </w:pPr>
    <w:r>
      <w:pict>
        <v:rect id="_x0000_i1027" style="width:468pt;height:1pt" o:hralign="center" o:hrstd="t" o:hrnoshade="t" o:hr="t" fillcolor="black" stroked="f"/>
      </w:pict>
    </w:r>
  </w:p>
  <w:p w:rsidR="0023409E" w:rsidRDefault="007D364B" w:rsidP="0023409E">
    <w:pPr>
      <w:pStyle w:val="Footer"/>
      <w:jc w:val="left"/>
    </w:pPr>
    <w:r>
      <w:t>Zápis z</w:t>
    </w:r>
    <w:r w:rsidR="00A67E4E">
      <w:t> </w:t>
    </w:r>
    <w:r w:rsidR="00E36B5C">
      <w:t>15</w:t>
    </w:r>
    <w:r w:rsidR="0023409E">
      <w:t>. stretnutia tímu č. 4</w:t>
    </w:r>
    <w:r w:rsidR="0023409E">
      <w:tab/>
    </w:r>
    <w:r w:rsidR="0023409E">
      <w:tab/>
    </w:r>
    <w:r w:rsidR="0023409E">
      <w:tab/>
      <w:t xml:space="preserve">- </w:t>
    </w:r>
    <w:fldSimple w:instr=" PAGE ">
      <w:r w:rsidR="00E36B5C">
        <w:rPr>
          <w:noProof/>
        </w:rPr>
        <w:t>2</w:t>
      </w:r>
    </w:fldSimple>
    <w:r w:rsidR="0023409E">
      <w:t xml:space="preserve"> -</w:t>
    </w:r>
  </w:p>
  <w:p w:rsidR="00A67E4E" w:rsidRDefault="00A67E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35" w:rsidRDefault="006A4735" w:rsidP="00B42663">
    <w:pPr>
      <w:pStyle w:val="Footer"/>
      <w:jc w:val="left"/>
    </w:pPr>
    <w:r>
      <w:pict>
        <v:rect id="_x0000_i1026" style="width:468pt;height:1pt" o:hralign="center" o:hrstd="t" o:hrnoshade="t" o:hr="t" fillcolor="black" stroked="f"/>
      </w:pict>
    </w:r>
  </w:p>
  <w:p w:rsidR="006A4735" w:rsidRDefault="006A4735" w:rsidP="00B42663">
    <w:pPr>
      <w:pStyle w:val="Footer"/>
      <w:jc w:val="left"/>
    </w:pPr>
    <w:r>
      <w:t>Zápis z</w:t>
    </w:r>
    <w:r w:rsidR="00A67E4E">
      <w:t> </w:t>
    </w:r>
    <w:r w:rsidR="00E36B5C">
      <w:t>15</w:t>
    </w:r>
    <w:r>
      <w:t>. stretnutia tímu č. 4</w:t>
    </w:r>
    <w:r>
      <w:tab/>
    </w:r>
    <w:r>
      <w:tab/>
    </w:r>
    <w:r>
      <w:tab/>
      <w:t xml:space="preserve">- </w:t>
    </w:r>
    <w:fldSimple w:instr=" PAGE ">
      <w:r w:rsidR="00E36B5C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CD4" w:rsidRDefault="00986CD4" w:rsidP="00D37299">
      <w:r>
        <w:separator/>
      </w:r>
    </w:p>
  </w:footnote>
  <w:footnote w:type="continuationSeparator" w:id="1">
    <w:p w:rsidR="00986CD4" w:rsidRDefault="00986CD4" w:rsidP="00D37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E40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06F7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0C7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A68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6A9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1C8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3A9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7A98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467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AE0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E71E4"/>
    <w:multiLevelType w:val="hybridMultilevel"/>
    <w:tmpl w:val="2DC89A02"/>
    <w:lvl w:ilvl="0" w:tplc="041B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0C3F0C14"/>
    <w:multiLevelType w:val="hybridMultilevel"/>
    <w:tmpl w:val="BB1E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764A9"/>
    <w:multiLevelType w:val="multilevel"/>
    <w:tmpl w:val="AF40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kern w:val="1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7460CB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F22EA"/>
    <w:multiLevelType w:val="hybridMultilevel"/>
    <w:tmpl w:val="4006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92F34"/>
    <w:multiLevelType w:val="hybridMultilevel"/>
    <w:tmpl w:val="3BE0507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1CF7F2D"/>
    <w:multiLevelType w:val="hybridMultilevel"/>
    <w:tmpl w:val="AA5C26DA"/>
    <w:lvl w:ilvl="0" w:tplc="E00231A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D5A64"/>
    <w:multiLevelType w:val="hybridMultilevel"/>
    <w:tmpl w:val="E9CA95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567943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C0033"/>
    <w:multiLevelType w:val="hybridMultilevel"/>
    <w:tmpl w:val="AF40B1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4720B3"/>
    <w:multiLevelType w:val="hybridMultilevel"/>
    <w:tmpl w:val="8F1821E6"/>
    <w:lvl w:ilvl="0" w:tplc="B8A41344">
      <w:numFmt w:val="bullet"/>
      <w:lvlText w:val="—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41164"/>
    <w:multiLevelType w:val="hybridMultilevel"/>
    <w:tmpl w:val="BF06F4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7F0825"/>
    <w:multiLevelType w:val="hybridMultilevel"/>
    <w:tmpl w:val="1EB44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A3830"/>
    <w:multiLevelType w:val="hybridMultilevel"/>
    <w:tmpl w:val="747A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18"/>
  </w:num>
  <w:num w:numId="5">
    <w:abstractNumId w:val="13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0"/>
  </w:num>
  <w:num w:numId="18">
    <w:abstractNumId w:val="17"/>
  </w:num>
  <w:num w:numId="19">
    <w:abstractNumId w:val="23"/>
  </w:num>
  <w:num w:numId="20">
    <w:abstractNumId w:val="15"/>
  </w:num>
  <w:num w:numId="21">
    <w:abstractNumId w:val="19"/>
  </w:num>
  <w:num w:numId="22">
    <w:abstractNumId w:val="12"/>
  </w:num>
  <w:num w:numId="23">
    <w:abstractNumId w:val="2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8"/>
  <w:doNotTrackMove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25C"/>
    <w:rsid w:val="0004655E"/>
    <w:rsid w:val="00051CA5"/>
    <w:rsid w:val="000639AD"/>
    <w:rsid w:val="0006433B"/>
    <w:rsid w:val="000C3437"/>
    <w:rsid w:val="00112E52"/>
    <w:rsid w:val="0011437F"/>
    <w:rsid w:val="00130441"/>
    <w:rsid w:val="00136191"/>
    <w:rsid w:val="001574C8"/>
    <w:rsid w:val="00182CDC"/>
    <w:rsid w:val="001D52E4"/>
    <w:rsid w:val="001F53D4"/>
    <w:rsid w:val="00212BCE"/>
    <w:rsid w:val="0021686B"/>
    <w:rsid w:val="0023409E"/>
    <w:rsid w:val="002342D1"/>
    <w:rsid w:val="00262E6F"/>
    <w:rsid w:val="002F16E1"/>
    <w:rsid w:val="00305EE6"/>
    <w:rsid w:val="00334049"/>
    <w:rsid w:val="00352106"/>
    <w:rsid w:val="003530A9"/>
    <w:rsid w:val="00371D17"/>
    <w:rsid w:val="003B4422"/>
    <w:rsid w:val="003B7F1F"/>
    <w:rsid w:val="003C6185"/>
    <w:rsid w:val="003F223E"/>
    <w:rsid w:val="003F6132"/>
    <w:rsid w:val="0046390D"/>
    <w:rsid w:val="00465221"/>
    <w:rsid w:val="0046532E"/>
    <w:rsid w:val="004A03AA"/>
    <w:rsid w:val="004C1BF4"/>
    <w:rsid w:val="005652C2"/>
    <w:rsid w:val="00570E0F"/>
    <w:rsid w:val="005835FE"/>
    <w:rsid w:val="00592A21"/>
    <w:rsid w:val="005C0DB4"/>
    <w:rsid w:val="005C4521"/>
    <w:rsid w:val="006239B4"/>
    <w:rsid w:val="00632396"/>
    <w:rsid w:val="0068798E"/>
    <w:rsid w:val="006A4735"/>
    <w:rsid w:val="006F320A"/>
    <w:rsid w:val="0070019F"/>
    <w:rsid w:val="007051F2"/>
    <w:rsid w:val="0071258F"/>
    <w:rsid w:val="00767212"/>
    <w:rsid w:val="00783308"/>
    <w:rsid w:val="007A5694"/>
    <w:rsid w:val="007C53D1"/>
    <w:rsid w:val="007D057A"/>
    <w:rsid w:val="007D364B"/>
    <w:rsid w:val="007E7274"/>
    <w:rsid w:val="00846711"/>
    <w:rsid w:val="00853E17"/>
    <w:rsid w:val="008874FB"/>
    <w:rsid w:val="008B7939"/>
    <w:rsid w:val="008E7621"/>
    <w:rsid w:val="008F64F2"/>
    <w:rsid w:val="00922517"/>
    <w:rsid w:val="0094309C"/>
    <w:rsid w:val="00976F30"/>
    <w:rsid w:val="00986CD4"/>
    <w:rsid w:val="009E17F6"/>
    <w:rsid w:val="009E77C9"/>
    <w:rsid w:val="009F4E84"/>
    <w:rsid w:val="00A17D89"/>
    <w:rsid w:val="00A35D60"/>
    <w:rsid w:val="00A42179"/>
    <w:rsid w:val="00A476EC"/>
    <w:rsid w:val="00A67E4E"/>
    <w:rsid w:val="00A829DC"/>
    <w:rsid w:val="00AA260D"/>
    <w:rsid w:val="00AB6788"/>
    <w:rsid w:val="00AE17C4"/>
    <w:rsid w:val="00AF6E9A"/>
    <w:rsid w:val="00B42663"/>
    <w:rsid w:val="00B667AB"/>
    <w:rsid w:val="00B7075A"/>
    <w:rsid w:val="00B764D8"/>
    <w:rsid w:val="00B80D8E"/>
    <w:rsid w:val="00B91F13"/>
    <w:rsid w:val="00BC3C38"/>
    <w:rsid w:val="00BC40A9"/>
    <w:rsid w:val="00BE41CC"/>
    <w:rsid w:val="00BE6937"/>
    <w:rsid w:val="00C04D9E"/>
    <w:rsid w:val="00C532C9"/>
    <w:rsid w:val="00C914CB"/>
    <w:rsid w:val="00CA09E3"/>
    <w:rsid w:val="00CA31C3"/>
    <w:rsid w:val="00CC455A"/>
    <w:rsid w:val="00D269AC"/>
    <w:rsid w:val="00D37299"/>
    <w:rsid w:val="00D65633"/>
    <w:rsid w:val="00D77631"/>
    <w:rsid w:val="00D77984"/>
    <w:rsid w:val="00D82D1E"/>
    <w:rsid w:val="00D875D1"/>
    <w:rsid w:val="00DB1ECF"/>
    <w:rsid w:val="00DC11F7"/>
    <w:rsid w:val="00DD25E7"/>
    <w:rsid w:val="00DF38BB"/>
    <w:rsid w:val="00E00157"/>
    <w:rsid w:val="00E123C3"/>
    <w:rsid w:val="00E364B7"/>
    <w:rsid w:val="00E36B5C"/>
    <w:rsid w:val="00E70AA8"/>
    <w:rsid w:val="00E83053"/>
    <w:rsid w:val="00E86F52"/>
    <w:rsid w:val="00EC0AFB"/>
    <w:rsid w:val="00ED54C2"/>
    <w:rsid w:val="00F0325C"/>
    <w:rsid w:val="00F06BE1"/>
    <w:rsid w:val="00F20148"/>
    <w:rsid w:val="00F22B11"/>
    <w:rsid w:val="00F3271D"/>
    <w:rsid w:val="00F34C3F"/>
    <w:rsid w:val="00F71B33"/>
    <w:rsid w:val="00F77CBF"/>
    <w:rsid w:val="00FB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7F"/>
    <w:pPr>
      <w:widowControl w:val="0"/>
      <w:tabs>
        <w:tab w:val="left" w:pos="567"/>
        <w:tab w:val="left" w:pos="3969"/>
      </w:tabs>
      <w:suppressAutoHyphens/>
      <w:jc w:val="both"/>
    </w:pPr>
    <w:rPr>
      <w:rFonts w:ascii="Times New Roman" w:eastAsia="DejaVu Sans" w:hAnsi="Times New Roman"/>
      <w:kern w:val="1"/>
      <w:sz w:val="24"/>
      <w:szCs w:val="24"/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CB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7299"/>
    <w:pPr>
      <w:keepNext/>
      <w:keepLines/>
      <w:spacing w:before="200" w:after="120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7CB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7299"/>
    <w:rPr>
      <w:rFonts w:ascii="Cambria" w:eastAsia="Times New Roman" w:hAnsi="Cambria" w:cs="Times New Roman"/>
      <w:b/>
      <w:bCs/>
      <w:color w:val="000000"/>
      <w:kern w:val="1"/>
      <w:sz w:val="26"/>
      <w:szCs w:val="26"/>
      <w:lang w:val="sk-SK"/>
    </w:rPr>
  </w:style>
  <w:style w:type="character" w:customStyle="1" w:styleId="Heading1Char">
    <w:name w:val="Heading 1 Char"/>
    <w:basedOn w:val="DefaultParagraphFont"/>
    <w:link w:val="Heading1"/>
    <w:uiPriority w:val="9"/>
    <w:rsid w:val="00F77CBF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77CB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7CBF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CBF"/>
    <w:pPr>
      <w:numPr>
        <w:ilvl w:val="1"/>
      </w:numPr>
    </w:pPr>
    <w:rPr>
      <w:rFonts w:ascii="Cambria" w:eastAsia="Times New Roman" w:hAnsi="Cambria"/>
      <w:i/>
      <w:iCs/>
      <w:color w:val="00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77CBF"/>
    <w:rPr>
      <w:rFonts w:ascii="Cambria" w:eastAsia="Times New Roman" w:hAnsi="Cambria" w:cs="Times New Roman"/>
      <w:i/>
      <w:iCs/>
      <w:color w:val="00000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CBF"/>
    <w:rPr>
      <w:rFonts w:ascii="Cambria" w:eastAsia="Times New Roman" w:hAnsi="Cambria" w:cs="Times New Roman"/>
      <w:b/>
      <w:bCs/>
      <w:color w:val="000000"/>
    </w:rPr>
  </w:style>
  <w:style w:type="paragraph" w:styleId="Caption">
    <w:name w:val="caption"/>
    <w:basedOn w:val="Normal"/>
    <w:next w:val="Normal"/>
    <w:uiPriority w:val="35"/>
    <w:qFormat/>
    <w:rsid w:val="00F77CBF"/>
    <w:rPr>
      <w:rFonts w:ascii="Calibri" w:eastAsia="Calibri" w:hAnsi="Calibri"/>
      <w:b/>
      <w:bCs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BC4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basedOn w:val="TableNormal"/>
    <w:uiPriority w:val="65"/>
    <w:rsid w:val="00BC40A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ListParagraph1">
    <w:name w:val="List Paragraph1"/>
    <w:basedOn w:val="Normal"/>
    <w:uiPriority w:val="34"/>
    <w:qFormat/>
    <w:rsid w:val="00BC40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7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D37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table" w:customStyle="1" w:styleId="LightShading1">
    <w:name w:val="Light Shading1"/>
    <w:basedOn w:val="TableNormal"/>
    <w:uiPriority w:val="60"/>
    <w:rsid w:val="00FB057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1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BF4"/>
    <w:rPr>
      <w:rFonts w:ascii="Tahoma" w:eastAsia="DejaVu Sans" w:hAnsi="Tahoma" w:cs="Tahoma"/>
      <w:kern w:val="1"/>
      <w:sz w:val="16"/>
      <w:szCs w:val="1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%20and%20Settings\Administrator\Desktop\skola\4.%20roc\timak\zapisn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zapisnica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Slovenská technická univerzita</vt:lpstr>
      <vt:lpstr>Slovenská technická univerzita</vt:lpstr>
    </vt:vector>
  </TitlesOfParts>
  <Company>doma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technická univerzita</dc:title>
  <dc:creator>Setesh</dc:creator>
  <cp:lastModifiedBy>Setesh</cp:lastModifiedBy>
  <cp:revision>2</cp:revision>
  <cp:lastPrinted>2009-11-16T17:13:00Z</cp:lastPrinted>
  <dcterms:created xsi:type="dcterms:W3CDTF">2010-04-01T12:19:00Z</dcterms:created>
  <dcterms:modified xsi:type="dcterms:W3CDTF">2010-04-01T12:19:00Z</dcterms:modified>
</cp:coreProperties>
</file>