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BA7036" w:rsidP="00B91F1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E84036">
        <w:rPr>
          <w:b/>
          <w:sz w:val="40"/>
          <w:szCs w:val="40"/>
        </w:rPr>
        <w:t>o</w:t>
      </w:r>
      <w:r w:rsidRPr="00B7075A">
        <w:rPr>
          <w:b/>
          <w:sz w:val="40"/>
          <w:szCs w:val="40"/>
        </w:rPr>
        <w:t xml:space="preserve"> </w:t>
      </w:r>
      <w:r w:rsidR="00E86F52">
        <w:rPr>
          <w:b/>
          <w:sz w:val="40"/>
          <w:szCs w:val="40"/>
        </w:rPr>
        <w:t>1</w:t>
      </w:r>
      <w:r w:rsidR="00E84036">
        <w:rPr>
          <w:b/>
          <w:sz w:val="40"/>
          <w:szCs w:val="40"/>
        </w:rPr>
        <w:t>7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5B7699">
        <w:t>0</w:t>
      </w:r>
      <w:r w:rsidR="00E84036">
        <w:t>8</w:t>
      </w:r>
      <w:r w:rsidR="005B7699">
        <w:t>. 04. 2010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E84036">
        <w:t>15</w:t>
      </w:r>
      <w:r w:rsidR="005B7699">
        <w:t>. 04. 2010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5B7699">
        <w:t>Konzultácia k implementácii obrazoviek a ukážka implementácie prihlasovania do systému.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E84036">
        <w:t>Naďalej sa pokračuje v implementácii</w:t>
      </w:r>
      <w:r>
        <w:t>.</w:t>
      </w:r>
    </w:p>
    <w:p w:rsidR="00A67E4E" w:rsidRDefault="00A67E4E" w:rsidP="00D875D1"/>
    <w:p w:rsidR="00A67E4E" w:rsidRDefault="00A67E4E" w:rsidP="00D875D1"/>
    <w:p w:rsidR="001D52E4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AB6788" w:rsidRPr="00AB6788" w:rsidRDefault="00E86F52" w:rsidP="00AB6788">
      <w:pPr>
        <w:numPr>
          <w:ilvl w:val="0"/>
          <w:numId w:val="24"/>
        </w:numPr>
      </w:pPr>
      <w:r>
        <w:t xml:space="preserve">Mišo </w:t>
      </w:r>
      <w:r w:rsidR="00E84036">
        <w:t>J</w:t>
      </w:r>
      <w:r>
        <w:t>. odovzdal</w:t>
      </w:r>
      <w:r w:rsidR="00E70AA8">
        <w:t xml:space="preserve"> zápisnicu zo stretnutia č. </w:t>
      </w:r>
      <w:r w:rsidR="00E84036">
        <w:t>16</w:t>
      </w:r>
    </w:p>
    <w:p w:rsidR="00AB6788" w:rsidRDefault="00E84036" w:rsidP="00AB6788">
      <w:pPr>
        <w:numPr>
          <w:ilvl w:val="0"/>
          <w:numId w:val="24"/>
        </w:numPr>
      </w:pPr>
      <w:r>
        <w:t>Prítomní členovia zhodnotili a prezentovali vedúcemu súčasný stav rozpracovania projektu</w:t>
      </w:r>
    </w:p>
    <w:p w:rsidR="005B7699" w:rsidRDefault="00E84036" w:rsidP="005B7699">
      <w:pPr>
        <w:numPr>
          <w:ilvl w:val="0"/>
          <w:numId w:val="24"/>
        </w:numPr>
      </w:pPr>
      <w:r>
        <w:t>Diskusia s vedúcim o náležitostiach odovzdania projektu.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6F52" w:rsidP="00E373C1">
            <w:pPr>
              <w:jc w:val="center"/>
            </w:pPr>
            <w:r>
              <w:t>1</w:t>
            </w:r>
            <w:r w:rsidR="00E373C1">
              <w:t>7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4036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4036" w:rsidP="005B7699">
            <w:pPr>
              <w:jc w:val="center"/>
            </w:pPr>
            <w:r>
              <w:t>ŠS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E84036" w:rsidP="005B7699">
            <w:pPr>
              <w:jc w:val="center"/>
            </w:pPr>
            <w:r>
              <w:t>15</w:t>
            </w:r>
            <w:r w:rsidR="007A5694">
              <w:t xml:space="preserve">. </w:t>
            </w:r>
            <w:r w:rsidR="005B7699">
              <w:t>04</w:t>
            </w:r>
            <w:r w:rsidR="007A5694">
              <w:t>. 20</w:t>
            </w:r>
            <w:r w:rsidR="005B7699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5B7699" w:rsidP="00E373C1">
            <w:pPr>
              <w:jc w:val="center"/>
            </w:pPr>
            <w:r>
              <w:t>1</w:t>
            </w:r>
            <w:r w:rsidR="00E373C1">
              <w:t>7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E84036" w:rsidP="00465221">
            <w:pPr>
              <w:jc w:val="left"/>
            </w:pPr>
            <w:r>
              <w:t>Pokračovať v implementácii obrazoviek</w:t>
            </w:r>
          </w:p>
        </w:tc>
        <w:tc>
          <w:tcPr>
            <w:tcW w:w="1534" w:type="dxa"/>
            <w:vAlign w:val="center"/>
          </w:tcPr>
          <w:p w:rsidR="005C4521" w:rsidRPr="00B7075A" w:rsidRDefault="005B7699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vAlign w:val="center"/>
          </w:tcPr>
          <w:p w:rsidR="005C4521" w:rsidRPr="00B7075A" w:rsidRDefault="00E84036" w:rsidP="005B7699">
            <w:pPr>
              <w:jc w:val="center"/>
            </w:pPr>
            <w:r>
              <w:t>15</w:t>
            </w:r>
            <w:r w:rsidR="005C4521">
              <w:t xml:space="preserve">. </w:t>
            </w:r>
            <w:r w:rsidR="005B7699">
              <w:t>04</w:t>
            </w:r>
            <w:r w:rsidR="005C4521">
              <w:t>. 20</w:t>
            </w:r>
            <w:r w:rsidR="005B7699"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5B7699" w:rsidP="00E373C1">
            <w:pPr>
              <w:jc w:val="center"/>
            </w:pPr>
            <w:r>
              <w:t>1</w:t>
            </w:r>
            <w:r w:rsidR="00E373C1">
              <w:t>7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5B7699" w:rsidP="00E364B7">
            <w:pPr>
              <w:jc w:val="left"/>
            </w:pPr>
            <w:r>
              <w:t xml:space="preserve">Vytvoriť </w:t>
            </w:r>
            <w:r w:rsidR="00E84036">
              <w:t>používateľskú dokumentáciu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4036" w:rsidP="005B7699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E86F52" w:rsidP="005B7699">
            <w:pPr>
              <w:jc w:val="center"/>
            </w:pPr>
            <w:r>
              <w:t>1</w:t>
            </w:r>
            <w:r w:rsidR="005B7699">
              <w:t>5</w:t>
            </w:r>
            <w:r w:rsidR="00BE41CC">
              <w:t xml:space="preserve">. </w:t>
            </w:r>
            <w:r w:rsidR="005B7699">
              <w:t>04</w:t>
            </w:r>
            <w:r w:rsidR="00BE41CC">
              <w:t>. 20</w:t>
            </w:r>
            <w:r w:rsidR="00E84036">
              <w:t>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E84036">
        <w:t>Štefan Sabo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00" w:rsidRDefault="005C0000" w:rsidP="00D37299">
      <w:r>
        <w:separator/>
      </w:r>
    </w:p>
  </w:endnote>
  <w:endnote w:type="continuationSeparator" w:id="0">
    <w:p w:rsidR="005C0000" w:rsidRDefault="005C0000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066EC0" w:rsidP="0023409E">
    <w:pPr>
      <w:pStyle w:val="Footer"/>
      <w:jc w:val="left"/>
    </w:pPr>
    <w:r>
      <w:pict>
        <v:rect id="_x0000_i1025" style="width:468pt;height:1pt" o:hralign="center" o:hrstd="t" o:hrnoshade="t" o:hr="t" fillcolor="black" stroked="f"/>
      </w:pict>
    </w:r>
  </w:p>
  <w:p w:rsidR="0023409E" w:rsidRDefault="007D364B" w:rsidP="0023409E">
    <w:pPr>
      <w:pStyle w:val="Footer"/>
      <w:jc w:val="left"/>
    </w:pPr>
    <w:r>
      <w:t>Zápis z</w:t>
    </w:r>
    <w:r w:rsidR="00E84036">
      <w:t>o</w:t>
    </w:r>
    <w:r w:rsidR="005B7699">
      <w:t> </w:t>
    </w:r>
    <w:r>
      <w:t>1</w:t>
    </w:r>
    <w:r w:rsidR="00E84036">
      <w:t>7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E373C1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066EC0" w:rsidP="00B42663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6A4735" w:rsidRDefault="006A4735" w:rsidP="00B42663">
    <w:pPr>
      <w:pStyle w:val="Footer"/>
      <w:jc w:val="left"/>
    </w:pPr>
    <w:r>
      <w:t>Zápis z</w:t>
    </w:r>
    <w:r w:rsidR="00E84036">
      <w:t>o</w:t>
    </w:r>
    <w:r w:rsidR="00A67E4E">
      <w:t> </w:t>
    </w:r>
    <w:r w:rsidR="007D364B">
      <w:t>1</w:t>
    </w:r>
    <w:r w:rsidR="00E84036">
      <w:t>7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E373C1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00" w:rsidRDefault="005C0000" w:rsidP="00D37299">
      <w:r>
        <w:separator/>
      </w:r>
    </w:p>
  </w:footnote>
  <w:footnote w:type="continuationSeparator" w:id="0">
    <w:p w:rsidR="005C0000" w:rsidRDefault="005C0000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247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A2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CF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28A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229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8F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A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AF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4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0325C"/>
    <w:rsid w:val="0004655E"/>
    <w:rsid w:val="00051CA5"/>
    <w:rsid w:val="000639AD"/>
    <w:rsid w:val="0006433B"/>
    <w:rsid w:val="00066EC0"/>
    <w:rsid w:val="000C3437"/>
    <w:rsid w:val="00100889"/>
    <w:rsid w:val="00112E52"/>
    <w:rsid w:val="0011437F"/>
    <w:rsid w:val="00127765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749D9"/>
    <w:rsid w:val="002F16E1"/>
    <w:rsid w:val="00305EE6"/>
    <w:rsid w:val="00334049"/>
    <w:rsid w:val="00352106"/>
    <w:rsid w:val="003530A9"/>
    <w:rsid w:val="00371D17"/>
    <w:rsid w:val="003B4422"/>
    <w:rsid w:val="003C6185"/>
    <w:rsid w:val="003E290D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B7699"/>
    <w:rsid w:val="005C0000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A6E5F"/>
    <w:rsid w:val="007C53D1"/>
    <w:rsid w:val="007D057A"/>
    <w:rsid w:val="007D364B"/>
    <w:rsid w:val="007E7274"/>
    <w:rsid w:val="00846711"/>
    <w:rsid w:val="00853E17"/>
    <w:rsid w:val="008874FB"/>
    <w:rsid w:val="00892C08"/>
    <w:rsid w:val="008B7939"/>
    <w:rsid w:val="008E7621"/>
    <w:rsid w:val="008E787F"/>
    <w:rsid w:val="008F64F2"/>
    <w:rsid w:val="00922517"/>
    <w:rsid w:val="0094309C"/>
    <w:rsid w:val="00976F30"/>
    <w:rsid w:val="00987B31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A7036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373C1"/>
    <w:rsid w:val="00E70AA8"/>
    <w:rsid w:val="00E83053"/>
    <w:rsid w:val="00E84036"/>
    <w:rsid w:val="00E86F52"/>
    <w:rsid w:val="00EC0AFB"/>
    <w:rsid w:val="00F0325C"/>
    <w:rsid w:val="00F06BE1"/>
    <w:rsid w:val="00F15015"/>
    <w:rsid w:val="00F20148"/>
    <w:rsid w:val="00F22B11"/>
    <w:rsid w:val="00F3271D"/>
    <w:rsid w:val="00F34C3F"/>
    <w:rsid w:val="00F71B33"/>
    <w:rsid w:val="00F77CBF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Setesh</dc:creator>
  <cp:keywords/>
  <cp:lastModifiedBy>misko</cp:lastModifiedBy>
  <cp:revision>3</cp:revision>
  <cp:lastPrinted>2009-11-16T18:13:00Z</cp:lastPrinted>
  <dcterms:created xsi:type="dcterms:W3CDTF">2010-04-15T11:32:00Z</dcterms:created>
  <dcterms:modified xsi:type="dcterms:W3CDTF">2010-04-28T10:36:00Z</dcterms:modified>
</cp:coreProperties>
</file>