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A9" w:rsidRDefault="00BA7036" w:rsidP="00B91F13">
      <w:pPr>
        <w:jc w:val="center"/>
      </w:pPr>
      <w:r>
        <w:rPr>
          <w:noProof/>
          <w:lang w:val="en-US"/>
        </w:rPr>
        <w:drawing>
          <wp:inline distT="0" distB="0" distL="0" distR="0">
            <wp:extent cx="5753100" cy="876300"/>
            <wp:effectExtent l="1905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0A9" w:rsidRDefault="00BC40A9" w:rsidP="00D875D1"/>
    <w:p w:rsidR="00B91F13" w:rsidRDefault="00B91F13" w:rsidP="00D875D1"/>
    <w:p w:rsidR="0046532E" w:rsidRDefault="0046532E" w:rsidP="00D875D1"/>
    <w:p w:rsidR="00B91F13" w:rsidRPr="00B7075A" w:rsidRDefault="00B91F13" w:rsidP="00D875D1"/>
    <w:p w:rsidR="00BC40A9" w:rsidRPr="00B7075A" w:rsidRDefault="00BC40A9" w:rsidP="00B7075A">
      <w:pPr>
        <w:jc w:val="center"/>
        <w:rPr>
          <w:b/>
          <w:sz w:val="40"/>
          <w:szCs w:val="40"/>
        </w:rPr>
      </w:pPr>
      <w:r w:rsidRPr="00B7075A">
        <w:rPr>
          <w:b/>
          <w:sz w:val="40"/>
          <w:szCs w:val="40"/>
        </w:rPr>
        <w:t>Zápis z</w:t>
      </w:r>
      <w:r w:rsidR="00E84036">
        <w:rPr>
          <w:b/>
          <w:sz w:val="40"/>
          <w:szCs w:val="40"/>
        </w:rPr>
        <w:t>o</w:t>
      </w:r>
      <w:r w:rsidRPr="00B7075A">
        <w:rPr>
          <w:b/>
          <w:sz w:val="40"/>
          <w:szCs w:val="40"/>
        </w:rPr>
        <w:t xml:space="preserve"> </w:t>
      </w:r>
      <w:r w:rsidR="00E86F52">
        <w:rPr>
          <w:b/>
          <w:sz w:val="40"/>
          <w:szCs w:val="40"/>
        </w:rPr>
        <w:t>1</w:t>
      </w:r>
      <w:r w:rsidR="006D5E76">
        <w:rPr>
          <w:b/>
          <w:sz w:val="40"/>
          <w:szCs w:val="40"/>
        </w:rPr>
        <w:t>8</w:t>
      </w:r>
      <w:r w:rsidRPr="00B7075A">
        <w:rPr>
          <w:b/>
          <w:sz w:val="40"/>
          <w:szCs w:val="40"/>
        </w:rPr>
        <w:t>. stretnutia tímu č. 4</w:t>
      </w:r>
    </w:p>
    <w:p w:rsidR="00BC40A9" w:rsidRDefault="00BC40A9" w:rsidP="00D875D1"/>
    <w:p w:rsidR="00B91F13" w:rsidRPr="00B7075A" w:rsidRDefault="00B91F13" w:rsidP="00D875D1"/>
    <w:p w:rsidR="0046532E" w:rsidRDefault="0046532E" w:rsidP="00D875D1"/>
    <w:p w:rsidR="00E00157" w:rsidRPr="00B7075A" w:rsidRDefault="00E00157" w:rsidP="00D875D1"/>
    <w:p w:rsidR="00BC40A9" w:rsidRPr="00B7075A" w:rsidRDefault="00BC40A9" w:rsidP="00D875D1">
      <w:r w:rsidRPr="00B7075A">
        <w:rPr>
          <w:b/>
        </w:rPr>
        <w:t>Dátum</w:t>
      </w:r>
      <w:r w:rsidR="00D875D1" w:rsidRPr="00B7075A">
        <w:rPr>
          <w:b/>
        </w:rPr>
        <w:t xml:space="preserve"> </w:t>
      </w:r>
      <w:r w:rsidR="00B7075A" w:rsidRPr="00B7075A">
        <w:rPr>
          <w:b/>
        </w:rPr>
        <w:t xml:space="preserve">konania </w:t>
      </w:r>
      <w:r w:rsidR="00D875D1" w:rsidRPr="00B7075A">
        <w:rPr>
          <w:b/>
        </w:rPr>
        <w:t>stretnutia</w:t>
      </w:r>
      <w:r w:rsidRPr="00B7075A">
        <w:rPr>
          <w:b/>
        </w:rPr>
        <w:t>:</w:t>
      </w:r>
      <w:r w:rsidR="00D875D1" w:rsidRPr="00B7075A">
        <w:tab/>
      </w:r>
      <w:r w:rsidR="006D5E76">
        <w:t>15</w:t>
      </w:r>
      <w:r w:rsidR="005B7699">
        <w:t>. 04. 2010</w:t>
      </w:r>
    </w:p>
    <w:p w:rsidR="00B764D8" w:rsidRPr="00B7075A" w:rsidRDefault="00B764D8" w:rsidP="00D875D1"/>
    <w:p w:rsidR="00B7075A" w:rsidRPr="00B7075A" w:rsidRDefault="00B7075A" w:rsidP="00B7075A">
      <w:r w:rsidRPr="00B7075A">
        <w:rPr>
          <w:b/>
        </w:rPr>
        <w:t>Miesto konania stretnutia:</w:t>
      </w:r>
      <w:r w:rsidRPr="00B7075A">
        <w:tab/>
        <w:t>D07b</w:t>
      </w:r>
      <w:r w:rsidR="003B4422">
        <w:t xml:space="preserve"> / STU</w:t>
      </w:r>
    </w:p>
    <w:p w:rsidR="00B7075A" w:rsidRPr="00B7075A" w:rsidRDefault="00B7075A" w:rsidP="00D875D1"/>
    <w:p w:rsidR="00D875D1" w:rsidRPr="00B7075A" w:rsidRDefault="00D875D1" w:rsidP="00D875D1">
      <w:r w:rsidRPr="00B7075A">
        <w:rPr>
          <w:b/>
        </w:rPr>
        <w:t>Dátum vypracovania</w:t>
      </w:r>
      <w:r w:rsidR="00B7075A" w:rsidRPr="00B7075A">
        <w:rPr>
          <w:b/>
        </w:rPr>
        <w:t xml:space="preserve"> zápisnice</w:t>
      </w:r>
      <w:r w:rsidRPr="00B7075A">
        <w:rPr>
          <w:b/>
        </w:rPr>
        <w:t>:</w:t>
      </w:r>
      <w:r w:rsidRPr="00B7075A">
        <w:tab/>
      </w:r>
      <w:r w:rsidR="006D5E76">
        <w:t>27</w:t>
      </w:r>
      <w:r w:rsidR="005B7699">
        <w:t>. 04. 2010</w:t>
      </w:r>
    </w:p>
    <w:p w:rsidR="00BC40A9" w:rsidRDefault="00BC40A9" w:rsidP="00D875D1">
      <w:pPr>
        <w:rPr>
          <w:b/>
        </w:rPr>
      </w:pPr>
    </w:p>
    <w:p w:rsidR="0021686B" w:rsidRPr="00B7075A" w:rsidRDefault="0021686B" w:rsidP="00D875D1">
      <w:pPr>
        <w:rPr>
          <w:b/>
        </w:rPr>
      </w:pPr>
      <w:r>
        <w:rPr>
          <w:b/>
        </w:rPr>
        <w:t>Účasť:</w:t>
      </w:r>
    </w:p>
    <w:p w:rsidR="0021686B" w:rsidRDefault="0021686B" w:rsidP="00D875D1">
      <w:pPr>
        <w:rPr>
          <w:b/>
        </w:rPr>
      </w:pPr>
    </w:p>
    <w:p w:rsidR="00BC40A9" w:rsidRPr="00B7075A" w:rsidRDefault="00B7075A" w:rsidP="00D875D1">
      <w:r w:rsidRPr="00B7075A">
        <w:rPr>
          <w:b/>
        </w:rPr>
        <w:tab/>
      </w:r>
      <w:r w:rsidR="00BC40A9" w:rsidRPr="00B7075A">
        <w:rPr>
          <w:b/>
        </w:rPr>
        <w:t>Vedúci</w:t>
      </w:r>
      <w:r w:rsidRPr="00B7075A">
        <w:rPr>
          <w:b/>
        </w:rPr>
        <w:t xml:space="preserve"> tímu</w:t>
      </w:r>
      <w:r w:rsidR="00BC40A9" w:rsidRPr="00B7075A">
        <w:rPr>
          <w:b/>
        </w:rPr>
        <w:t>:</w:t>
      </w:r>
      <w:r w:rsidR="00BC40A9" w:rsidRPr="00B7075A">
        <w:tab/>
        <w:t>Ing. Ján Lang, PhD.</w:t>
      </w:r>
    </w:p>
    <w:p w:rsidR="0021686B" w:rsidRDefault="0021686B" w:rsidP="00D875D1">
      <w:pPr>
        <w:rPr>
          <w:b/>
        </w:rPr>
      </w:pPr>
    </w:p>
    <w:p w:rsidR="00BC40A9" w:rsidRPr="00B7075A" w:rsidRDefault="00B7075A" w:rsidP="00D875D1">
      <w:pPr>
        <w:rPr>
          <w:b/>
        </w:rPr>
      </w:pPr>
      <w:r w:rsidRPr="00B7075A">
        <w:rPr>
          <w:b/>
        </w:rPr>
        <w:tab/>
      </w:r>
      <w:r w:rsidR="00BC40A9" w:rsidRPr="00B7075A">
        <w:rPr>
          <w:b/>
        </w:rPr>
        <w:t>Členovia tímu:</w:t>
      </w:r>
    </w:p>
    <w:p w:rsidR="00BC40A9" w:rsidRPr="00B7075A" w:rsidRDefault="00BC40A9" w:rsidP="00D875D1"/>
    <w:tbl>
      <w:tblPr>
        <w:tblW w:w="0" w:type="auto"/>
        <w:jc w:val="center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3227"/>
        <w:gridCol w:w="1559"/>
      </w:tblGrid>
      <w:tr w:rsidR="00BC40A9" w:rsidRPr="00B7075A">
        <w:trPr>
          <w:trHeight w:val="370"/>
          <w:jc w:val="center"/>
        </w:trPr>
        <w:tc>
          <w:tcPr>
            <w:tcW w:w="3227" w:type="dxa"/>
            <w:tcBorders>
              <w:top w:val="nil"/>
              <w:bottom w:val="single" w:sz="8" w:space="0" w:color="000000"/>
            </w:tcBorders>
            <w:vAlign w:val="center"/>
          </w:tcPr>
          <w:p w:rsidR="00BC40A9" w:rsidRPr="00B7075A" w:rsidRDefault="00BC40A9" w:rsidP="00B7075A">
            <w:pPr>
              <w:jc w:val="center"/>
              <w:rPr>
                <w:b/>
              </w:rPr>
            </w:pPr>
            <w:r w:rsidRPr="00B7075A">
              <w:rPr>
                <w:b/>
              </w:rPr>
              <w:t>Meno a</w:t>
            </w:r>
            <w:r w:rsidR="0068798E" w:rsidRPr="00B7075A">
              <w:rPr>
                <w:b/>
              </w:rPr>
              <w:t> </w:t>
            </w:r>
            <w:r w:rsidRPr="00B7075A">
              <w:rPr>
                <w:b/>
              </w:rPr>
              <w:t>priezvisko</w:t>
            </w:r>
          </w:p>
        </w:tc>
        <w:tc>
          <w:tcPr>
            <w:tcW w:w="1559" w:type="dxa"/>
            <w:tcBorders>
              <w:top w:val="nil"/>
              <w:bottom w:val="single" w:sz="8" w:space="0" w:color="000000"/>
            </w:tcBorders>
            <w:vAlign w:val="center"/>
          </w:tcPr>
          <w:p w:rsidR="00BC40A9" w:rsidRPr="00B7075A" w:rsidRDefault="00BC40A9" w:rsidP="00B7075A">
            <w:pPr>
              <w:jc w:val="center"/>
              <w:rPr>
                <w:b/>
              </w:rPr>
            </w:pPr>
            <w:r w:rsidRPr="00B7075A">
              <w:rPr>
                <w:b/>
              </w:rPr>
              <w:t>Prítomný</w:t>
            </w:r>
          </w:p>
        </w:tc>
      </w:tr>
      <w:tr w:rsidR="00BC40A9" w:rsidRPr="00B7075A">
        <w:trPr>
          <w:jc w:val="center"/>
        </w:trPr>
        <w:tc>
          <w:tcPr>
            <w:tcW w:w="3227" w:type="dxa"/>
            <w:shd w:val="clear" w:color="auto" w:fill="C0C0C0"/>
          </w:tcPr>
          <w:p w:rsidR="00BC40A9" w:rsidRPr="00B7075A" w:rsidRDefault="00BC40A9" w:rsidP="00D875D1">
            <w:r w:rsidRPr="00B7075A">
              <w:t>Bc. Zoltán Harsányi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BC40A9" w:rsidRPr="00B7075A" w:rsidRDefault="00E84036" w:rsidP="00B7075A">
            <w:pPr>
              <w:jc w:val="center"/>
            </w:pPr>
            <w:r>
              <w:t>á</w:t>
            </w:r>
            <w:r w:rsidR="00D875D1" w:rsidRPr="00B7075A">
              <w:t>no</w:t>
            </w:r>
          </w:p>
        </w:tc>
      </w:tr>
      <w:tr w:rsidR="00BC40A9" w:rsidRPr="00B7075A">
        <w:trPr>
          <w:jc w:val="center"/>
        </w:trPr>
        <w:tc>
          <w:tcPr>
            <w:tcW w:w="3227" w:type="dxa"/>
          </w:tcPr>
          <w:p w:rsidR="00BC40A9" w:rsidRPr="00B7075A" w:rsidRDefault="00BC40A9" w:rsidP="00D875D1">
            <w:r w:rsidRPr="00B7075A">
              <w:t xml:space="preserve">Bc. </w:t>
            </w:r>
            <w:r w:rsidR="00B764D8" w:rsidRPr="00B7075A">
              <w:t>Michal Hošak</w:t>
            </w:r>
          </w:p>
        </w:tc>
        <w:tc>
          <w:tcPr>
            <w:tcW w:w="1559" w:type="dxa"/>
            <w:vAlign w:val="center"/>
          </w:tcPr>
          <w:p w:rsidR="00BC40A9" w:rsidRPr="00B7075A" w:rsidRDefault="00E84036" w:rsidP="00B7075A">
            <w:pPr>
              <w:jc w:val="center"/>
            </w:pPr>
            <w:r>
              <w:t>nie</w:t>
            </w:r>
          </w:p>
        </w:tc>
      </w:tr>
      <w:tr w:rsidR="00BC40A9" w:rsidRPr="00B7075A">
        <w:trPr>
          <w:jc w:val="center"/>
        </w:trPr>
        <w:tc>
          <w:tcPr>
            <w:tcW w:w="3227" w:type="dxa"/>
            <w:shd w:val="clear" w:color="auto" w:fill="C0C0C0"/>
          </w:tcPr>
          <w:p w:rsidR="00BC40A9" w:rsidRPr="00B7075A" w:rsidRDefault="00BC40A9" w:rsidP="00D875D1">
            <w:r w:rsidRPr="00B7075A">
              <w:t xml:space="preserve">Bc. </w:t>
            </w:r>
            <w:r w:rsidR="00B764D8" w:rsidRPr="00B7075A">
              <w:t>Michal Jesenský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BC40A9" w:rsidRPr="00B7075A" w:rsidRDefault="00E84036" w:rsidP="00B7075A">
            <w:pPr>
              <w:jc w:val="center"/>
            </w:pPr>
            <w:r>
              <w:t>á</w:t>
            </w:r>
            <w:r w:rsidR="00D875D1" w:rsidRPr="00B7075A">
              <w:t>no</w:t>
            </w:r>
          </w:p>
        </w:tc>
      </w:tr>
      <w:tr w:rsidR="00BC40A9" w:rsidRPr="00B7075A">
        <w:trPr>
          <w:jc w:val="center"/>
        </w:trPr>
        <w:tc>
          <w:tcPr>
            <w:tcW w:w="3227" w:type="dxa"/>
          </w:tcPr>
          <w:p w:rsidR="00BC40A9" w:rsidRPr="00B7075A" w:rsidRDefault="00BC40A9" w:rsidP="00D875D1">
            <w:r w:rsidRPr="00B7075A">
              <w:t xml:space="preserve">Bc. </w:t>
            </w:r>
            <w:r w:rsidR="00B764D8" w:rsidRPr="00B7075A">
              <w:t>Ladislav Malacký-Bakay</w:t>
            </w:r>
          </w:p>
        </w:tc>
        <w:tc>
          <w:tcPr>
            <w:tcW w:w="1559" w:type="dxa"/>
            <w:vAlign w:val="center"/>
          </w:tcPr>
          <w:p w:rsidR="00BC40A9" w:rsidRPr="00B7075A" w:rsidRDefault="00E84036" w:rsidP="00B7075A">
            <w:pPr>
              <w:jc w:val="center"/>
            </w:pPr>
            <w:r>
              <w:t>á</w:t>
            </w:r>
            <w:r w:rsidR="00D875D1" w:rsidRPr="00B7075A">
              <w:t>no</w:t>
            </w:r>
          </w:p>
        </w:tc>
      </w:tr>
      <w:tr w:rsidR="00BC40A9" w:rsidRPr="00B7075A">
        <w:trPr>
          <w:jc w:val="center"/>
        </w:trPr>
        <w:tc>
          <w:tcPr>
            <w:tcW w:w="3227" w:type="dxa"/>
            <w:shd w:val="clear" w:color="auto" w:fill="C0C0C0"/>
          </w:tcPr>
          <w:p w:rsidR="00BC40A9" w:rsidRPr="00B7075A" w:rsidRDefault="00BC40A9" w:rsidP="00D875D1">
            <w:r w:rsidRPr="00B7075A">
              <w:t xml:space="preserve">Bc. </w:t>
            </w:r>
            <w:r w:rsidR="00B764D8" w:rsidRPr="00B7075A">
              <w:t>Štefan Sabo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BC40A9" w:rsidRPr="00B7075A" w:rsidRDefault="00E84036" w:rsidP="00B7075A">
            <w:pPr>
              <w:jc w:val="center"/>
            </w:pPr>
            <w:r>
              <w:t>á</w:t>
            </w:r>
            <w:r w:rsidR="00D875D1" w:rsidRPr="00B7075A">
              <w:t>no</w:t>
            </w:r>
          </w:p>
        </w:tc>
      </w:tr>
      <w:tr w:rsidR="00BC40A9" w:rsidRPr="00B7075A">
        <w:trPr>
          <w:jc w:val="center"/>
        </w:trPr>
        <w:tc>
          <w:tcPr>
            <w:tcW w:w="3227" w:type="dxa"/>
          </w:tcPr>
          <w:p w:rsidR="00BC40A9" w:rsidRPr="00B7075A" w:rsidRDefault="00BC40A9" w:rsidP="00D875D1">
            <w:r w:rsidRPr="00B7075A">
              <w:t xml:space="preserve">Bc. </w:t>
            </w:r>
            <w:r w:rsidR="00B764D8" w:rsidRPr="00B7075A">
              <w:t>Juraj Spusta</w:t>
            </w:r>
          </w:p>
        </w:tc>
        <w:tc>
          <w:tcPr>
            <w:tcW w:w="1559" w:type="dxa"/>
            <w:vAlign w:val="center"/>
          </w:tcPr>
          <w:p w:rsidR="00BC40A9" w:rsidRPr="00B7075A" w:rsidRDefault="00E84036" w:rsidP="00B7075A">
            <w:pPr>
              <w:jc w:val="center"/>
            </w:pPr>
            <w:r>
              <w:t>nie</w:t>
            </w:r>
          </w:p>
        </w:tc>
      </w:tr>
    </w:tbl>
    <w:p w:rsidR="0068798E" w:rsidRPr="00B7075A" w:rsidRDefault="0068798E" w:rsidP="00D875D1"/>
    <w:p w:rsidR="0011437F" w:rsidRPr="00B7075A" w:rsidRDefault="0011437F" w:rsidP="00D875D1"/>
    <w:p w:rsidR="00BC40A9" w:rsidRPr="0011437F" w:rsidRDefault="00B764D8" w:rsidP="00D875D1">
      <w:pPr>
        <w:rPr>
          <w:b/>
        </w:rPr>
      </w:pPr>
      <w:r w:rsidRPr="0011437F">
        <w:rPr>
          <w:b/>
        </w:rPr>
        <w:t>T</w:t>
      </w:r>
      <w:r w:rsidR="00BC40A9" w:rsidRPr="0011437F">
        <w:rPr>
          <w:b/>
        </w:rPr>
        <w:t>éma stretnutia podľa harmonogramu</w:t>
      </w:r>
    </w:p>
    <w:p w:rsidR="00D82D1E" w:rsidRPr="0011437F" w:rsidRDefault="0011437F" w:rsidP="00D875D1">
      <w:r>
        <w:tab/>
      </w:r>
      <w:r w:rsidR="006D5E76">
        <w:t>Prezentácia systému</w:t>
      </w:r>
    </w:p>
    <w:p w:rsidR="0011437F" w:rsidRDefault="0011437F" w:rsidP="00D875D1"/>
    <w:p w:rsidR="00112E52" w:rsidRDefault="00112E52" w:rsidP="00D875D1"/>
    <w:p w:rsidR="00D37299" w:rsidRPr="0011437F" w:rsidRDefault="00BC40A9" w:rsidP="00D875D1">
      <w:pPr>
        <w:rPr>
          <w:b/>
        </w:rPr>
      </w:pPr>
      <w:r w:rsidRPr="0011437F">
        <w:rPr>
          <w:b/>
        </w:rPr>
        <w:t>Vyhodnotenie úloh z predchádzajúceho stretnutia</w:t>
      </w:r>
    </w:p>
    <w:p w:rsidR="00112E52" w:rsidRDefault="0011437F" w:rsidP="00D875D1">
      <w:r>
        <w:tab/>
      </w:r>
      <w:r w:rsidR="006D5E76">
        <w:t>Systém pripravený na prezentáciu, niektoré moduly nie sú použiteľné kvôli neochote členov, čo sa týka implementácie.</w:t>
      </w:r>
    </w:p>
    <w:p w:rsidR="00A67E4E" w:rsidRDefault="00A67E4E" w:rsidP="00D875D1"/>
    <w:p w:rsidR="00A67E4E" w:rsidRDefault="00A67E4E" w:rsidP="00D875D1"/>
    <w:p w:rsidR="001D52E4" w:rsidRDefault="001D52E4" w:rsidP="00D875D1"/>
    <w:p w:rsidR="00BC40A9" w:rsidRDefault="00BC40A9" w:rsidP="00D875D1">
      <w:pPr>
        <w:rPr>
          <w:b/>
        </w:rPr>
      </w:pPr>
      <w:r w:rsidRPr="0004655E">
        <w:rPr>
          <w:b/>
        </w:rPr>
        <w:lastRenderedPageBreak/>
        <w:t>Opis stretnutia</w:t>
      </w:r>
    </w:p>
    <w:p w:rsidR="00AB6788" w:rsidRPr="00AB6788" w:rsidRDefault="007F4618" w:rsidP="00AB6788">
      <w:pPr>
        <w:numPr>
          <w:ilvl w:val="0"/>
          <w:numId w:val="24"/>
        </w:numPr>
      </w:pPr>
      <w:r>
        <w:t>Števo</w:t>
      </w:r>
      <w:r w:rsidR="00E86F52">
        <w:t xml:space="preserve"> odovzdal</w:t>
      </w:r>
      <w:r w:rsidR="00E70AA8">
        <w:t xml:space="preserve"> zápisnicu zo stretnutia č. </w:t>
      </w:r>
      <w:r>
        <w:t>17</w:t>
      </w:r>
    </w:p>
    <w:p w:rsidR="00AB6788" w:rsidRDefault="00E84036" w:rsidP="00AB6788">
      <w:pPr>
        <w:numPr>
          <w:ilvl w:val="0"/>
          <w:numId w:val="24"/>
        </w:numPr>
      </w:pPr>
      <w:r>
        <w:t>Prítomní členovia zhodnotili a prezentovali vedúcemu súčasný stav rozpracovania projektu</w:t>
      </w:r>
      <w:r w:rsidR="007F4618">
        <w:t>, teda každý prezentoval svoje moduly na lokálnom počítači, pritom dáta boli zobrané z prenosného počítača Zoliho</w:t>
      </w:r>
    </w:p>
    <w:p w:rsidR="005B7699" w:rsidRDefault="00E84036" w:rsidP="005B7699">
      <w:pPr>
        <w:numPr>
          <w:ilvl w:val="0"/>
          <w:numId w:val="24"/>
        </w:numPr>
      </w:pPr>
      <w:r>
        <w:t>Diskusia s vedúcim o</w:t>
      </w:r>
      <w:r w:rsidR="007F4618">
        <w:t> chýbajúcich moduloch, spresneniach implementačných detailov</w:t>
      </w:r>
    </w:p>
    <w:p w:rsidR="00112E52" w:rsidRPr="00B7075A" w:rsidRDefault="00112E52" w:rsidP="00D875D1"/>
    <w:p w:rsidR="00BC40A9" w:rsidRPr="0004655E" w:rsidRDefault="00D875D1" w:rsidP="00D875D1">
      <w:pPr>
        <w:rPr>
          <w:b/>
        </w:rPr>
      </w:pPr>
      <w:r w:rsidRPr="0004655E">
        <w:rPr>
          <w:b/>
        </w:rPr>
        <w:t>Nové úlohy</w:t>
      </w:r>
    </w:p>
    <w:p w:rsidR="003F223E" w:rsidRPr="00B7075A" w:rsidRDefault="003F223E" w:rsidP="00D875D1"/>
    <w:tbl>
      <w:tblPr>
        <w:tblW w:w="9185" w:type="dxa"/>
        <w:jc w:val="center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737"/>
        <w:gridCol w:w="4342"/>
        <w:gridCol w:w="1534"/>
        <w:gridCol w:w="2572"/>
      </w:tblGrid>
      <w:tr w:rsidR="003F223E" w:rsidRPr="00B7075A">
        <w:trPr>
          <w:trHeight w:val="386"/>
          <w:jc w:val="center"/>
        </w:trPr>
        <w:tc>
          <w:tcPr>
            <w:tcW w:w="7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F223E" w:rsidRPr="00B7075A" w:rsidRDefault="003F223E" w:rsidP="00B7075A">
            <w:pPr>
              <w:jc w:val="center"/>
              <w:rPr>
                <w:b/>
              </w:rPr>
            </w:pPr>
            <w:r w:rsidRPr="00B7075A">
              <w:rPr>
                <w:b/>
              </w:rPr>
              <w:t>Číslo</w:t>
            </w:r>
          </w:p>
        </w:tc>
        <w:tc>
          <w:tcPr>
            <w:tcW w:w="43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F223E" w:rsidRPr="00B7075A" w:rsidRDefault="003F223E" w:rsidP="00B7075A">
            <w:pPr>
              <w:jc w:val="center"/>
              <w:rPr>
                <w:b/>
              </w:rPr>
            </w:pPr>
            <w:r w:rsidRPr="00B7075A">
              <w:rPr>
                <w:b/>
              </w:rPr>
              <w:t>Popis úlohy</w:t>
            </w:r>
          </w:p>
        </w:tc>
        <w:tc>
          <w:tcPr>
            <w:tcW w:w="15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F223E" w:rsidRPr="00B7075A" w:rsidRDefault="003F223E" w:rsidP="00B7075A">
            <w:pPr>
              <w:jc w:val="center"/>
              <w:rPr>
                <w:b/>
              </w:rPr>
            </w:pPr>
            <w:r w:rsidRPr="00B7075A">
              <w:rPr>
                <w:b/>
              </w:rPr>
              <w:t>Vykonávateľ</w:t>
            </w:r>
          </w:p>
        </w:tc>
        <w:tc>
          <w:tcPr>
            <w:tcW w:w="2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F223E" w:rsidRPr="00B7075A" w:rsidRDefault="003F223E" w:rsidP="00B7075A">
            <w:pPr>
              <w:jc w:val="center"/>
              <w:rPr>
                <w:b/>
              </w:rPr>
            </w:pPr>
            <w:r w:rsidRPr="00B7075A">
              <w:rPr>
                <w:b/>
              </w:rPr>
              <w:t>Očakávané ukončenie</w:t>
            </w:r>
          </w:p>
        </w:tc>
      </w:tr>
      <w:tr w:rsidR="003F223E" w:rsidRPr="00B7075A">
        <w:trPr>
          <w:jc w:val="center"/>
        </w:trPr>
        <w:tc>
          <w:tcPr>
            <w:tcW w:w="737" w:type="dxa"/>
            <w:tcBorders>
              <w:top w:val="single" w:sz="12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3F223E" w:rsidRPr="00B7075A" w:rsidRDefault="00E86F52" w:rsidP="007F4618">
            <w:pPr>
              <w:jc w:val="center"/>
            </w:pPr>
            <w:r>
              <w:t>1</w:t>
            </w:r>
            <w:r w:rsidR="007F4618">
              <w:t>8</w:t>
            </w:r>
            <w:r w:rsidR="00A476EC">
              <w:t>.</w:t>
            </w:r>
            <w:r w:rsidR="00051CA5">
              <w:t>1</w:t>
            </w:r>
          </w:p>
        </w:tc>
        <w:tc>
          <w:tcPr>
            <w:tcW w:w="4342" w:type="dxa"/>
            <w:tcBorders>
              <w:top w:val="single" w:sz="12" w:space="0" w:color="auto"/>
              <w:left w:val="nil"/>
              <w:right w:val="nil"/>
            </w:tcBorders>
            <w:shd w:val="clear" w:color="auto" w:fill="C0C0C0"/>
          </w:tcPr>
          <w:p w:rsidR="003F223E" w:rsidRPr="00B7075A" w:rsidRDefault="00E84036" w:rsidP="005C4521">
            <w:pPr>
              <w:jc w:val="left"/>
            </w:pPr>
            <w:r>
              <w:t>Vypracovať zápisnicu</w:t>
            </w:r>
          </w:p>
        </w:tc>
        <w:tc>
          <w:tcPr>
            <w:tcW w:w="1534" w:type="dxa"/>
            <w:tcBorders>
              <w:top w:val="single" w:sz="12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3F223E" w:rsidRPr="00B7075A" w:rsidRDefault="007F4618" w:rsidP="005B7699">
            <w:pPr>
              <w:jc w:val="center"/>
            </w:pPr>
            <w:r>
              <w:t>Mišo J.</w:t>
            </w:r>
          </w:p>
        </w:tc>
        <w:tc>
          <w:tcPr>
            <w:tcW w:w="2572" w:type="dxa"/>
            <w:tcBorders>
              <w:top w:val="single" w:sz="12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130441" w:rsidRPr="00B7075A" w:rsidRDefault="007F4618" w:rsidP="005B7699">
            <w:pPr>
              <w:jc w:val="center"/>
            </w:pPr>
            <w:r>
              <w:t>22</w:t>
            </w:r>
            <w:r w:rsidR="007A5694">
              <w:t xml:space="preserve">. </w:t>
            </w:r>
            <w:r w:rsidR="005B7699">
              <w:t>04</w:t>
            </w:r>
            <w:r w:rsidR="007A5694">
              <w:t>. 20</w:t>
            </w:r>
            <w:r w:rsidR="005B7699">
              <w:t>10</w:t>
            </w:r>
          </w:p>
        </w:tc>
      </w:tr>
      <w:tr w:rsidR="005C4521" w:rsidRPr="00B7075A">
        <w:trPr>
          <w:jc w:val="center"/>
        </w:trPr>
        <w:tc>
          <w:tcPr>
            <w:tcW w:w="737" w:type="dxa"/>
            <w:vAlign w:val="center"/>
          </w:tcPr>
          <w:p w:rsidR="005C4521" w:rsidRPr="00B7075A" w:rsidRDefault="005B7699" w:rsidP="00B7075A">
            <w:pPr>
              <w:jc w:val="center"/>
            </w:pPr>
            <w:r>
              <w:t>1</w:t>
            </w:r>
            <w:r w:rsidR="007F4618">
              <w:t>8</w:t>
            </w:r>
            <w:r w:rsidR="005C4521">
              <w:t>.</w:t>
            </w:r>
            <w:r w:rsidR="005C4521" w:rsidRPr="00B7075A">
              <w:t>2</w:t>
            </w:r>
          </w:p>
        </w:tc>
        <w:tc>
          <w:tcPr>
            <w:tcW w:w="4342" w:type="dxa"/>
          </w:tcPr>
          <w:p w:rsidR="005C4521" w:rsidRPr="00B7075A" w:rsidRDefault="00E84036" w:rsidP="00465221">
            <w:pPr>
              <w:jc w:val="left"/>
            </w:pPr>
            <w:r>
              <w:t>Pokračovať v implementácii obrazoviek</w:t>
            </w:r>
          </w:p>
        </w:tc>
        <w:tc>
          <w:tcPr>
            <w:tcW w:w="1534" w:type="dxa"/>
            <w:vAlign w:val="center"/>
          </w:tcPr>
          <w:p w:rsidR="005C4521" w:rsidRPr="00B7075A" w:rsidRDefault="005B7699" w:rsidP="00371D17">
            <w:pPr>
              <w:jc w:val="center"/>
            </w:pPr>
            <w:r>
              <w:t>všetci</w:t>
            </w:r>
          </w:p>
        </w:tc>
        <w:tc>
          <w:tcPr>
            <w:tcW w:w="2572" w:type="dxa"/>
            <w:vAlign w:val="center"/>
          </w:tcPr>
          <w:p w:rsidR="005C4521" w:rsidRPr="00B7075A" w:rsidRDefault="007F4618" w:rsidP="005B7699">
            <w:pPr>
              <w:jc w:val="center"/>
            </w:pPr>
            <w:r>
              <w:t>22</w:t>
            </w:r>
            <w:r w:rsidR="005C4521">
              <w:t xml:space="preserve">. </w:t>
            </w:r>
            <w:r w:rsidR="005B7699">
              <w:t>04</w:t>
            </w:r>
            <w:r w:rsidR="005C4521">
              <w:t>. 20</w:t>
            </w:r>
            <w:r w:rsidR="005B7699">
              <w:t>10</w:t>
            </w:r>
          </w:p>
        </w:tc>
      </w:tr>
      <w:tr w:rsidR="00E364B7" w:rsidRPr="00B7075A">
        <w:trPr>
          <w:jc w:val="center"/>
        </w:trPr>
        <w:tc>
          <w:tcPr>
            <w:tcW w:w="737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E364B7" w:rsidRPr="00B7075A" w:rsidRDefault="005B7699" w:rsidP="00B7075A">
            <w:pPr>
              <w:jc w:val="center"/>
            </w:pPr>
            <w:r>
              <w:t>1</w:t>
            </w:r>
            <w:r w:rsidR="007F4618">
              <w:t>8</w:t>
            </w:r>
            <w:r w:rsidR="00E364B7">
              <w:t>.</w:t>
            </w:r>
            <w:r w:rsidR="00E364B7" w:rsidRPr="00B7075A">
              <w:t>3</w:t>
            </w:r>
          </w:p>
        </w:tc>
        <w:tc>
          <w:tcPr>
            <w:tcW w:w="4342" w:type="dxa"/>
            <w:tcBorders>
              <w:left w:val="nil"/>
              <w:right w:val="nil"/>
            </w:tcBorders>
            <w:shd w:val="clear" w:color="auto" w:fill="C0C0C0"/>
          </w:tcPr>
          <w:p w:rsidR="00E364B7" w:rsidRPr="00B7075A" w:rsidRDefault="005B7699" w:rsidP="00E364B7">
            <w:pPr>
              <w:jc w:val="left"/>
            </w:pPr>
            <w:r>
              <w:t xml:space="preserve">Vytvoriť </w:t>
            </w:r>
            <w:r w:rsidR="00E84036">
              <w:t>používateľskú dokumentáciu</w:t>
            </w:r>
          </w:p>
        </w:tc>
        <w:tc>
          <w:tcPr>
            <w:tcW w:w="1534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E364B7" w:rsidRPr="00B7075A" w:rsidRDefault="00E84036" w:rsidP="005B7699">
            <w:pPr>
              <w:jc w:val="center"/>
            </w:pPr>
            <w:r>
              <w:t>všetci</w:t>
            </w:r>
          </w:p>
        </w:tc>
        <w:tc>
          <w:tcPr>
            <w:tcW w:w="2572" w:type="dxa"/>
            <w:tcBorders>
              <w:left w:val="nil"/>
              <w:right w:val="nil"/>
            </w:tcBorders>
            <w:shd w:val="clear" w:color="auto" w:fill="C0C0C0"/>
          </w:tcPr>
          <w:p w:rsidR="00E364B7" w:rsidRDefault="007F4618" w:rsidP="005B7699">
            <w:pPr>
              <w:jc w:val="center"/>
            </w:pPr>
            <w:r>
              <w:t>22</w:t>
            </w:r>
            <w:r w:rsidR="00BE41CC">
              <w:t xml:space="preserve">. </w:t>
            </w:r>
            <w:r w:rsidR="005B7699">
              <w:t>04</w:t>
            </w:r>
            <w:r w:rsidR="00BE41CC">
              <w:t>. 20</w:t>
            </w:r>
            <w:r w:rsidR="00E84036">
              <w:t>10</w:t>
            </w:r>
          </w:p>
        </w:tc>
      </w:tr>
    </w:tbl>
    <w:p w:rsidR="00D82D1E" w:rsidRPr="00B7075A" w:rsidRDefault="00D82D1E" w:rsidP="00D875D1"/>
    <w:p w:rsidR="005835FE" w:rsidRPr="00B7075A" w:rsidRDefault="005835FE" w:rsidP="00D875D1"/>
    <w:p w:rsidR="00592A21" w:rsidRPr="00B7075A" w:rsidRDefault="00592A21" w:rsidP="00D875D1"/>
    <w:p w:rsidR="00592A21" w:rsidRDefault="00592A21" w:rsidP="00D875D1"/>
    <w:p w:rsidR="0004655E" w:rsidRPr="00B7075A" w:rsidRDefault="0004655E" w:rsidP="00D875D1"/>
    <w:p w:rsidR="00592A21" w:rsidRPr="00B7075A" w:rsidRDefault="00592A21" w:rsidP="00D875D1"/>
    <w:p w:rsidR="00592A21" w:rsidRPr="00B7075A" w:rsidRDefault="0004655E" w:rsidP="00D875D1">
      <w:r>
        <w:t>___</w:t>
      </w:r>
      <w:r w:rsidR="00AA260D">
        <w:t>___</w:t>
      </w:r>
      <w:r>
        <w:t>_________________</w:t>
      </w:r>
    </w:p>
    <w:p w:rsidR="00592A21" w:rsidRPr="00B7075A" w:rsidRDefault="00AA260D" w:rsidP="00BE41CC">
      <w:pPr>
        <w:tabs>
          <w:tab w:val="clear" w:pos="567"/>
          <w:tab w:val="clear" w:pos="3969"/>
        </w:tabs>
        <w:ind w:firstLine="450"/>
      </w:pPr>
      <w:r>
        <w:t xml:space="preserve">Bc. </w:t>
      </w:r>
      <w:r w:rsidR="00CB4407">
        <w:t>Zoltán Harsányi</w:t>
      </w:r>
    </w:p>
    <w:p w:rsidR="00592A21" w:rsidRPr="00B7075A" w:rsidRDefault="00592A21" w:rsidP="00D875D1"/>
    <w:sectPr w:rsidR="00592A21" w:rsidRPr="00B7075A" w:rsidSect="0023409E">
      <w:footerReference w:type="default" r:id="rId8"/>
      <w:footerReference w:type="first" r:id="rId9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885" w:rsidRDefault="009B2885" w:rsidP="00D37299">
      <w:r>
        <w:separator/>
      </w:r>
    </w:p>
  </w:endnote>
  <w:endnote w:type="continuationSeparator" w:id="1">
    <w:p w:rsidR="009B2885" w:rsidRDefault="009B2885" w:rsidP="00D37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046029" w:usb3="00000000" w:csb0="8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09E" w:rsidRDefault="00C5231E" w:rsidP="0023409E">
    <w:pPr>
      <w:pStyle w:val="Pta"/>
      <w:jc w:val="left"/>
    </w:pPr>
    <w:r>
      <w:pict>
        <v:rect id="_x0000_i1025" style="width:468pt;height:1pt" o:hralign="center" o:hrstd="t" o:hrnoshade="t" o:hr="t" fillcolor="black" stroked="f"/>
      </w:pict>
    </w:r>
  </w:p>
  <w:p w:rsidR="0023409E" w:rsidRDefault="007D364B" w:rsidP="0023409E">
    <w:pPr>
      <w:pStyle w:val="Pta"/>
      <w:jc w:val="left"/>
    </w:pPr>
    <w:r>
      <w:t>Zápis z</w:t>
    </w:r>
    <w:r w:rsidR="00E84036">
      <w:t>o</w:t>
    </w:r>
    <w:r w:rsidR="005B7699">
      <w:t> </w:t>
    </w:r>
    <w:r>
      <w:t>1</w:t>
    </w:r>
    <w:r w:rsidR="00CB4407">
      <w:t>8</w:t>
    </w:r>
    <w:r w:rsidR="0023409E">
      <w:t>. stretnutia tímu č. 4</w:t>
    </w:r>
    <w:r w:rsidR="0023409E">
      <w:tab/>
    </w:r>
    <w:r w:rsidR="0023409E">
      <w:tab/>
    </w:r>
    <w:r w:rsidR="0023409E">
      <w:tab/>
      <w:t xml:space="preserve">- </w:t>
    </w:r>
    <w:fldSimple w:instr=" PAGE ">
      <w:r w:rsidR="007F4618">
        <w:rPr>
          <w:noProof/>
        </w:rPr>
        <w:t>2</w:t>
      </w:r>
    </w:fldSimple>
    <w:r w:rsidR="0023409E">
      <w:t xml:space="preserve"> -</w:t>
    </w:r>
  </w:p>
  <w:p w:rsidR="00A67E4E" w:rsidRDefault="00A67E4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735" w:rsidRDefault="00C5231E" w:rsidP="00B42663">
    <w:pPr>
      <w:pStyle w:val="Pta"/>
      <w:jc w:val="left"/>
    </w:pPr>
    <w:r>
      <w:pict>
        <v:rect id="_x0000_i1026" style="width:468pt;height:1pt" o:hralign="center" o:hrstd="t" o:hrnoshade="t" o:hr="t" fillcolor="black" stroked="f"/>
      </w:pict>
    </w:r>
  </w:p>
  <w:p w:rsidR="006A4735" w:rsidRDefault="006A4735" w:rsidP="00B42663">
    <w:pPr>
      <w:pStyle w:val="Pta"/>
      <w:jc w:val="left"/>
    </w:pPr>
    <w:r>
      <w:t>Zápis z</w:t>
    </w:r>
    <w:r w:rsidR="00E84036">
      <w:t>o</w:t>
    </w:r>
    <w:r w:rsidR="00A67E4E">
      <w:t> </w:t>
    </w:r>
    <w:r w:rsidR="007D364B">
      <w:t>1</w:t>
    </w:r>
    <w:r w:rsidR="00CB4407">
      <w:t>8</w:t>
    </w:r>
    <w:r>
      <w:t>. stretnutia tímu č. 4</w:t>
    </w:r>
    <w:r>
      <w:tab/>
    </w:r>
    <w:r>
      <w:tab/>
    </w:r>
    <w:r>
      <w:tab/>
      <w:t xml:space="preserve">- </w:t>
    </w:r>
    <w:fldSimple w:instr=" PAGE ">
      <w:r w:rsidR="007F4618">
        <w:rPr>
          <w:noProof/>
        </w:rPr>
        <w:t>1</w:t>
      </w:r>
    </w:fldSimple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885" w:rsidRDefault="009B2885" w:rsidP="00D37299">
      <w:r>
        <w:separator/>
      </w:r>
    </w:p>
  </w:footnote>
  <w:footnote w:type="continuationSeparator" w:id="1">
    <w:p w:rsidR="009B2885" w:rsidRDefault="009B2885" w:rsidP="00D372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0247D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2A250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4FCFD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28A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B2298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58FF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AB1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07AFF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9BC1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EE49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DE71E4"/>
    <w:multiLevelType w:val="hybridMultilevel"/>
    <w:tmpl w:val="2DC89A02"/>
    <w:lvl w:ilvl="0" w:tplc="041B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0C3F0C14"/>
    <w:multiLevelType w:val="hybridMultilevel"/>
    <w:tmpl w:val="BB1E2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0764A9"/>
    <w:multiLevelType w:val="multilevel"/>
    <w:tmpl w:val="AF40B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kern w:val="1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07460CB"/>
    <w:multiLevelType w:val="hybridMultilevel"/>
    <w:tmpl w:val="9D2AB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6F22EA"/>
    <w:multiLevelType w:val="hybridMultilevel"/>
    <w:tmpl w:val="40067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92F34"/>
    <w:multiLevelType w:val="hybridMultilevel"/>
    <w:tmpl w:val="3BE05072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1CF7F2D"/>
    <w:multiLevelType w:val="hybridMultilevel"/>
    <w:tmpl w:val="AA5C26DA"/>
    <w:lvl w:ilvl="0" w:tplc="E00231AA"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3D5A64"/>
    <w:multiLevelType w:val="hybridMultilevel"/>
    <w:tmpl w:val="E9CA95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8567943"/>
    <w:multiLevelType w:val="hybridMultilevel"/>
    <w:tmpl w:val="9D2AB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FC0033"/>
    <w:multiLevelType w:val="hybridMultilevel"/>
    <w:tmpl w:val="AF40B15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4720B3"/>
    <w:multiLevelType w:val="hybridMultilevel"/>
    <w:tmpl w:val="8F1821E6"/>
    <w:lvl w:ilvl="0" w:tplc="B8A41344">
      <w:numFmt w:val="bullet"/>
      <w:lvlText w:val="—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B41164"/>
    <w:multiLevelType w:val="hybridMultilevel"/>
    <w:tmpl w:val="BF06F44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7F0825"/>
    <w:multiLevelType w:val="hybridMultilevel"/>
    <w:tmpl w:val="1EB44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6A3830"/>
    <w:multiLevelType w:val="hybridMultilevel"/>
    <w:tmpl w:val="747A0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4"/>
  </w:num>
  <w:num w:numId="4">
    <w:abstractNumId w:val="18"/>
  </w:num>
  <w:num w:numId="5">
    <w:abstractNumId w:val="13"/>
  </w:num>
  <w:num w:numId="6">
    <w:abstractNumId w:val="16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20"/>
  </w:num>
  <w:num w:numId="18">
    <w:abstractNumId w:val="17"/>
  </w:num>
  <w:num w:numId="19">
    <w:abstractNumId w:val="23"/>
  </w:num>
  <w:num w:numId="20">
    <w:abstractNumId w:val="15"/>
  </w:num>
  <w:num w:numId="21">
    <w:abstractNumId w:val="19"/>
  </w:num>
  <w:num w:numId="22">
    <w:abstractNumId w:val="12"/>
  </w:num>
  <w:num w:numId="23">
    <w:abstractNumId w:val="21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F08"/>
  <w:defaultTabStop w:val="720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F0325C"/>
    <w:rsid w:val="0004655E"/>
    <w:rsid w:val="00051CA5"/>
    <w:rsid w:val="000639AD"/>
    <w:rsid w:val="0006433B"/>
    <w:rsid w:val="000C3437"/>
    <w:rsid w:val="00100889"/>
    <w:rsid w:val="00112E52"/>
    <w:rsid w:val="0011437F"/>
    <w:rsid w:val="00127765"/>
    <w:rsid w:val="00130441"/>
    <w:rsid w:val="00136191"/>
    <w:rsid w:val="001574C8"/>
    <w:rsid w:val="00182CDC"/>
    <w:rsid w:val="001D52E4"/>
    <w:rsid w:val="001F53D4"/>
    <w:rsid w:val="00212BCE"/>
    <w:rsid w:val="0021686B"/>
    <w:rsid w:val="0023409E"/>
    <w:rsid w:val="002342D1"/>
    <w:rsid w:val="00262E6F"/>
    <w:rsid w:val="002749D9"/>
    <w:rsid w:val="002F16E1"/>
    <w:rsid w:val="00305EE6"/>
    <w:rsid w:val="00334049"/>
    <w:rsid w:val="00352106"/>
    <w:rsid w:val="003530A9"/>
    <w:rsid w:val="00371D17"/>
    <w:rsid w:val="003B4422"/>
    <w:rsid w:val="003C6185"/>
    <w:rsid w:val="003E290D"/>
    <w:rsid w:val="003F223E"/>
    <w:rsid w:val="003F6132"/>
    <w:rsid w:val="0046390D"/>
    <w:rsid w:val="00465221"/>
    <w:rsid w:val="0046532E"/>
    <w:rsid w:val="004A03AA"/>
    <w:rsid w:val="004C1BF4"/>
    <w:rsid w:val="005652C2"/>
    <w:rsid w:val="00570E0F"/>
    <w:rsid w:val="005835FE"/>
    <w:rsid w:val="00592A21"/>
    <w:rsid w:val="005B7699"/>
    <w:rsid w:val="005C0DB4"/>
    <w:rsid w:val="005C4521"/>
    <w:rsid w:val="006239B4"/>
    <w:rsid w:val="00632396"/>
    <w:rsid w:val="0068798E"/>
    <w:rsid w:val="006A4735"/>
    <w:rsid w:val="006D5E76"/>
    <w:rsid w:val="006F320A"/>
    <w:rsid w:val="0070019F"/>
    <w:rsid w:val="007051F2"/>
    <w:rsid w:val="0071258F"/>
    <w:rsid w:val="00767212"/>
    <w:rsid w:val="00783308"/>
    <w:rsid w:val="007A5694"/>
    <w:rsid w:val="007A6E5F"/>
    <w:rsid w:val="007C53D1"/>
    <w:rsid w:val="007D057A"/>
    <w:rsid w:val="007D364B"/>
    <w:rsid w:val="007E7274"/>
    <w:rsid w:val="007F4618"/>
    <w:rsid w:val="00846711"/>
    <w:rsid w:val="00853E17"/>
    <w:rsid w:val="008874FB"/>
    <w:rsid w:val="00892C08"/>
    <w:rsid w:val="008B7939"/>
    <w:rsid w:val="008E7621"/>
    <w:rsid w:val="008E787F"/>
    <w:rsid w:val="008F64F2"/>
    <w:rsid w:val="00922517"/>
    <w:rsid w:val="0094309C"/>
    <w:rsid w:val="00976F30"/>
    <w:rsid w:val="00987B31"/>
    <w:rsid w:val="009B2885"/>
    <w:rsid w:val="009E17F6"/>
    <w:rsid w:val="009E77C9"/>
    <w:rsid w:val="009F4E84"/>
    <w:rsid w:val="00A17D89"/>
    <w:rsid w:val="00A35D60"/>
    <w:rsid w:val="00A42179"/>
    <w:rsid w:val="00A476EC"/>
    <w:rsid w:val="00A67E4E"/>
    <w:rsid w:val="00A829DC"/>
    <w:rsid w:val="00AA260D"/>
    <w:rsid w:val="00AB6788"/>
    <w:rsid w:val="00AE17C4"/>
    <w:rsid w:val="00AF6E9A"/>
    <w:rsid w:val="00B42663"/>
    <w:rsid w:val="00B667AB"/>
    <w:rsid w:val="00B7075A"/>
    <w:rsid w:val="00B764D8"/>
    <w:rsid w:val="00B80D8E"/>
    <w:rsid w:val="00B91F13"/>
    <w:rsid w:val="00BA7036"/>
    <w:rsid w:val="00BC3C38"/>
    <w:rsid w:val="00BC40A9"/>
    <w:rsid w:val="00BE41CC"/>
    <w:rsid w:val="00BE6937"/>
    <w:rsid w:val="00C04D9E"/>
    <w:rsid w:val="00C5231E"/>
    <w:rsid w:val="00C532C9"/>
    <w:rsid w:val="00C914CB"/>
    <w:rsid w:val="00CA09E3"/>
    <w:rsid w:val="00CA31C3"/>
    <w:rsid w:val="00CB4407"/>
    <w:rsid w:val="00CC455A"/>
    <w:rsid w:val="00D269AC"/>
    <w:rsid w:val="00D37299"/>
    <w:rsid w:val="00D65633"/>
    <w:rsid w:val="00D77631"/>
    <w:rsid w:val="00D77984"/>
    <w:rsid w:val="00D82D1E"/>
    <w:rsid w:val="00D875D1"/>
    <w:rsid w:val="00DB1ECF"/>
    <w:rsid w:val="00DC11F7"/>
    <w:rsid w:val="00DD25E7"/>
    <w:rsid w:val="00DF38BB"/>
    <w:rsid w:val="00E00157"/>
    <w:rsid w:val="00E123C3"/>
    <w:rsid w:val="00E364B7"/>
    <w:rsid w:val="00E70AA8"/>
    <w:rsid w:val="00E83053"/>
    <w:rsid w:val="00E84036"/>
    <w:rsid w:val="00E86F52"/>
    <w:rsid w:val="00EC0AFB"/>
    <w:rsid w:val="00F0325C"/>
    <w:rsid w:val="00F06BE1"/>
    <w:rsid w:val="00F15015"/>
    <w:rsid w:val="00F20148"/>
    <w:rsid w:val="00F22B11"/>
    <w:rsid w:val="00F3271D"/>
    <w:rsid w:val="00F34C3F"/>
    <w:rsid w:val="00F71B33"/>
    <w:rsid w:val="00F77CBF"/>
    <w:rsid w:val="00FA7A0B"/>
    <w:rsid w:val="00FB0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1437F"/>
    <w:pPr>
      <w:widowControl w:val="0"/>
      <w:tabs>
        <w:tab w:val="left" w:pos="567"/>
        <w:tab w:val="left" w:pos="3969"/>
      </w:tabs>
      <w:suppressAutoHyphens/>
      <w:jc w:val="both"/>
    </w:pPr>
    <w:rPr>
      <w:rFonts w:ascii="Times New Roman" w:eastAsia="DejaVu Sans" w:hAnsi="Times New Roman"/>
      <w:kern w:val="1"/>
      <w:sz w:val="24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77CBF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000000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D37299"/>
    <w:pPr>
      <w:keepNext/>
      <w:keepLines/>
      <w:spacing w:before="200" w:after="120"/>
      <w:outlineLvl w:val="1"/>
    </w:pPr>
    <w:rPr>
      <w:rFonts w:ascii="Cambria" w:eastAsia="Times New Roman" w:hAnsi="Cambria"/>
      <w:b/>
      <w:bCs/>
      <w:color w:val="000000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qFormat/>
    <w:rsid w:val="00F77CBF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D37299"/>
    <w:rPr>
      <w:rFonts w:ascii="Cambria" w:eastAsia="Times New Roman" w:hAnsi="Cambria" w:cs="Times New Roman"/>
      <w:b/>
      <w:bCs/>
      <w:color w:val="000000"/>
      <w:kern w:val="1"/>
      <w:sz w:val="26"/>
      <w:szCs w:val="26"/>
      <w:lang w:val="sk-SK"/>
    </w:rPr>
  </w:style>
  <w:style w:type="character" w:customStyle="1" w:styleId="Nadpis1Char">
    <w:name w:val="Nadpis 1 Char"/>
    <w:basedOn w:val="Predvolenpsmoodseku"/>
    <w:link w:val="Nadpis1"/>
    <w:uiPriority w:val="9"/>
    <w:rsid w:val="00F77CBF"/>
    <w:rPr>
      <w:rFonts w:ascii="Cambria" w:eastAsia="Times New Roman" w:hAnsi="Cambria" w:cs="Times New Roman"/>
      <w:b/>
      <w:bCs/>
      <w:color w:val="000000"/>
      <w:sz w:val="28"/>
      <w:szCs w:val="28"/>
    </w:rPr>
  </w:style>
  <w:style w:type="paragraph" w:styleId="Nzov">
    <w:name w:val="Title"/>
    <w:basedOn w:val="Normlny"/>
    <w:next w:val="Normlny"/>
    <w:link w:val="NzovChar"/>
    <w:uiPriority w:val="10"/>
    <w:qFormat/>
    <w:rsid w:val="00F77CBF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000000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F77CBF"/>
    <w:rPr>
      <w:rFonts w:ascii="Cambria" w:eastAsia="Times New Roman" w:hAnsi="Cambria" w:cs="Times New Roman"/>
      <w:color w:val="000000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77CBF"/>
    <w:pPr>
      <w:numPr>
        <w:ilvl w:val="1"/>
      </w:numPr>
    </w:pPr>
    <w:rPr>
      <w:rFonts w:ascii="Cambria" w:eastAsia="Times New Roman" w:hAnsi="Cambria"/>
      <w:i/>
      <w:iCs/>
      <w:color w:val="000000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F77CBF"/>
    <w:rPr>
      <w:rFonts w:ascii="Cambria" w:eastAsia="Times New Roman" w:hAnsi="Cambria" w:cs="Times New Roman"/>
      <w:i/>
      <w:iCs/>
      <w:color w:val="000000"/>
      <w:spacing w:val="15"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77CBF"/>
    <w:rPr>
      <w:rFonts w:ascii="Cambria" w:eastAsia="Times New Roman" w:hAnsi="Cambria" w:cs="Times New Roman"/>
      <w:b/>
      <w:bCs/>
      <w:color w:val="000000"/>
    </w:rPr>
  </w:style>
  <w:style w:type="paragraph" w:styleId="Popis">
    <w:name w:val="caption"/>
    <w:basedOn w:val="Normlny"/>
    <w:next w:val="Normlny"/>
    <w:uiPriority w:val="35"/>
    <w:qFormat/>
    <w:rsid w:val="00F77CBF"/>
    <w:rPr>
      <w:rFonts w:ascii="Calibri" w:eastAsia="Calibri" w:hAnsi="Calibri"/>
      <w:b/>
      <w:bCs/>
      <w:color w:val="000000"/>
      <w:sz w:val="18"/>
      <w:szCs w:val="18"/>
    </w:rPr>
  </w:style>
  <w:style w:type="table" w:styleId="Mriekatabuky">
    <w:name w:val="Table Grid"/>
    <w:basedOn w:val="Normlnatabuka"/>
    <w:uiPriority w:val="59"/>
    <w:rsid w:val="00BC40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1">
    <w:name w:val="Medium List 11"/>
    <w:basedOn w:val="Normlnatabuka"/>
    <w:uiPriority w:val="65"/>
    <w:rsid w:val="00BC40A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ListParagraph1">
    <w:name w:val="List Paragraph1"/>
    <w:basedOn w:val="Normlny"/>
    <w:uiPriority w:val="34"/>
    <w:qFormat/>
    <w:rsid w:val="00BC40A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D37299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37299"/>
    <w:rPr>
      <w:rFonts w:ascii="Times New Roman" w:eastAsia="DejaVu Sans" w:hAnsi="Times New Roman" w:cs="Times New Roman"/>
      <w:kern w:val="1"/>
      <w:sz w:val="24"/>
      <w:szCs w:val="24"/>
      <w:lang w:val="sk-SK"/>
    </w:rPr>
  </w:style>
  <w:style w:type="paragraph" w:styleId="Pta">
    <w:name w:val="footer"/>
    <w:basedOn w:val="Normlny"/>
    <w:link w:val="PtaChar"/>
    <w:uiPriority w:val="99"/>
    <w:unhideWhenUsed/>
    <w:rsid w:val="00D37299"/>
    <w:pPr>
      <w:tabs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rsid w:val="00D37299"/>
    <w:rPr>
      <w:rFonts w:ascii="Times New Roman" w:eastAsia="DejaVu Sans" w:hAnsi="Times New Roman" w:cs="Times New Roman"/>
      <w:kern w:val="1"/>
      <w:sz w:val="24"/>
      <w:szCs w:val="24"/>
      <w:lang w:val="sk-SK"/>
    </w:rPr>
  </w:style>
  <w:style w:type="table" w:customStyle="1" w:styleId="LightShading1">
    <w:name w:val="Light Shading1"/>
    <w:basedOn w:val="Normlnatabuka"/>
    <w:uiPriority w:val="60"/>
    <w:rsid w:val="00FB057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extbubliny">
    <w:name w:val="Balloon Text"/>
    <w:basedOn w:val="Normlny"/>
    <w:link w:val="TextbublinyChar"/>
    <w:uiPriority w:val="99"/>
    <w:semiHidden/>
    <w:unhideWhenUsed/>
    <w:rsid w:val="004C1B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1BF4"/>
    <w:rPr>
      <w:rFonts w:ascii="Tahoma" w:eastAsia="DejaVu Sans" w:hAnsi="Tahoma" w:cs="Tahoma"/>
      <w:kern w:val="1"/>
      <w:sz w:val="16"/>
      <w:szCs w:val="16"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cuments%20and%20Settings\Administrator\Desktop\skola\4.%20roc\timak\zapisnica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zapisnica.dot</Template>
  <TotalTime>12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Slovenská technická univerzita</vt:lpstr>
    </vt:vector>
  </TitlesOfParts>
  <Company>doma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Slovenská technická univerzita</dc:title>
  <dc:subject/>
  <dc:creator>Setesh</dc:creator>
  <cp:keywords/>
  <cp:lastModifiedBy>Zoltán Harsányi</cp:lastModifiedBy>
  <cp:revision>5</cp:revision>
  <cp:lastPrinted>2009-11-16T18:13:00Z</cp:lastPrinted>
  <dcterms:created xsi:type="dcterms:W3CDTF">2010-04-15T11:32:00Z</dcterms:created>
  <dcterms:modified xsi:type="dcterms:W3CDTF">2010-04-29T14:29:00Z</dcterms:modified>
</cp:coreProperties>
</file>