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Pr="00C33F73" w:rsidRDefault="00BC40A9" w:rsidP="00BC40A9">
      <w:pPr>
        <w:spacing w:after="60"/>
        <w:jc w:val="center"/>
        <w:rPr>
          <w:sz w:val="44"/>
        </w:rPr>
      </w:pPr>
      <w:r w:rsidRPr="00C33F73">
        <w:rPr>
          <w:sz w:val="44"/>
        </w:rPr>
        <w:t>Slovenská technická univerzita</w:t>
      </w:r>
    </w:p>
    <w:p w:rsidR="00BC40A9" w:rsidRPr="00C33F73" w:rsidRDefault="00BC40A9" w:rsidP="00BC40A9">
      <w:pPr>
        <w:spacing w:after="60"/>
        <w:jc w:val="center"/>
      </w:pPr>
      <w:r w:rsidRPr="00C33F73">
        <w:t>Fakulta informatiky a informačných technológií</w:t>
      </w:r>
    </w:p>
    <w:p w:rsidR="00BC40A9" w:rsidRPr="00C33F73" w:rsidRDefault="00BC40A9" w:rsidP="00BC40A9">
      <w:pPr>
        <w:jc w:val="center"/>
      </w:pPr>
      <w:r w:rsidRPr="00C33F73">
        <w:t>Ilkovičova 3, 842 16 Bratislava 4</w:t>
      </w:r>
    </w:p>
    <w:p w:rsidR="00BC40A9" w:rsidRPr="00C33F73" w:rsidRDefault="00BC40A9"/>
    <w:p w:rsidR="00BC40A9" w:rsidRPr="00C33F73" w:rsidRDefault="00BC40A9"/>
    <w:p w:rsidR="00BC40A9" w:rsidRPr="00C33F73" w:rsidRDefault="00BC40A9" w:rsidP="00BC40A9">
      <w:pPr>
        <w:pStyle w:val="Nadpis1"/>
        <w:jc w:val="center"/>
        <w:rPr>
          <w:rFonts w:ascii="Times New Roman" w:hAnsi="Times New Roman"/>
          <w:sz w:val="40"/>
          <w:szCs w:val="40"/>
        </w:rPr>
      </w:pPr>
      <w:r w:rsidRPr="00C33F73">
        <w:rPr>
          <w:rFonts w:ascii="Times New Roman" w:hAnsi="Times New Roman"/>
          <w:sz w:val="40"/>
          <w:szCs w:val="40"/>
        </w:rPr>
        <w:t xml:space="preserve">Zápis z </w:t>
      </w:r>
      <w:r w:rsidR="007F740E" w:rsidRPr="00C33F73">
        <w:rPr>
          <w:rFonts w:ascii="Times New Roman" w:hAnsi="Times New Roman"/>
          <w:sz w:val="40"/>
          <w:szCs w:val="40"/>
        </w:rPr>
        <w:t>4</w:t>
      </w:r>
      <w:r w:rsidRPr="00C33F73">
        <w:rPr>
          <w:rFonts w:ascii="Times New Roman" w:hAnsi="Times New Roman"/>
          <w:sz w:val="40"/>
          <w:szCs w:val="40"/>
        </w:rPr>
        <w:t>. stretnutia tímu č. 4</w:t>
      </w:r>
    </w:p>
    <w:p w:rsidR="00BC40A9" w:rsidRPr="00C33F73" w:rsidRDefault="00BC40A9" w:rsidP="00BC40A9"/>
    <w:p w:rsidR="00BC40A9" w:rsidRPr="00C33F73" w:rsidRDefault="00BC40A9" w:rsidP="00BC40A9">
      <w:pPr>
        <w:tabs>
          <w:tab w:val="left" w:pos="1701"/>
        </w:tabs>
      </w:pPr>
    </w:p>
    <w:p w:rsidR="00BC40A9" w:rsidRPr="00C33F73" w:rsidRDefault="00BC40A9" w:rsidP="00BC40A9">
      <w:pPr>
        <w:tabs>
          <w:tab w:val="left" w:pos="1701"/>
        </w:tabs>
      </w:pPr>
      <w:r w:rsidRPr="00C33F73">
        <w:rPr>
          <w:rStyle w:val="Nadpis2Char"/>
          <w:rFonts w:ascii="Times New Roman" w:eastAsia="DejaVu Sans" w:hAnsi="Times New Roman"/>
        </w:rPr>
        <w:t>Dátum:</w:t>
      </w:r>
      <w:r w:rsidRPr="00C33F73">
        <w:tab/>
      </w:r>
      <w:fldSimple w:instr=" TIME \@ &quot;d. M. yyyy&quot; ">
        <w:r w:rsidR="00C33F73">
          <w:rPr>
            <w:noProof/>
          </w:rPr>
          <w:t>5. 11. 2009</w:t>
        </w:r>
      </w:fldSimple>
    </w:p>
    <w:p w:rsidR="00B764D8" w:rsidRPr="00C33F73" w:rsidRDefault="00B764D8" w:rsidP="00BC40A9">
      <w:pPr>
        <w:tabs>
          <w:tab w:val="left" w:pos="1701"/>
        </w:tabs>
        <w:rPr>
          <w:noProof/>
        </w:rPr>
      </w:pPr>
    </w:p>
    <w:p w:rsidR="00D82D1E" w:rsidRPr="00C33F73" w:rsidRDefault="00D82D1E" w:rsidP="00BC40A9">
      <w:pPr>
        <w:tabs>
          <w:tab w:val="left" w:pos="1701"/>
        </w:tabs>
        <w:rPr>
          <w:noProof/>
        </w:rPr>
      </w:pPr>
    </w:p>
    <w:p w:rsidR="00BC40A9" w:rsidRPr="00C33F73" w:rsidRDefault="00BC40A9" w:rsidP="00BC40A9">
      <w:pPr>
        <w:tabs>
          <w:tab w:val="left" w:pos="1701"/>
        </w:tabs>
      </w:pPr>
      <w:r w:rsidRPr="00C33F73">
        <w:rPr>
          <w:rStyle w:val="Nadpis2Char"/>
          <w:rFonts w:ascii="Times New Roman" w:eastAsia="DejaVu Sans" w:hAnsi="Times New Roman"/>
        </w:rPr>
        <w:t>Miestnosť:</w:t>
      </w:r>
      <w:r w:rsidRPr="00C33F73">
        <w:tab/>
      </w:r>
      <w:r w:rsidR="00F0325C" w:rsidRPr="00C33F73">
        <w:t>D07b</w:t>
      </w:r>
    </w:p>
    <w:p w:rsidR="00BC40A9" w:rsidRPr="00C33F73" w:rsidRDefault="00BC40A9" w:rsidP="00BC40A9"/>
    <w:p w:rsidR="00BC40A9" w:rsidRPr="00C33F73" w:rsidRDefault="00BC40A9" w:rsidP="00BC40A9">
      <w:pPr>
        <w:pStyle w:val="Nadpis2"/>
        <w:rPr>
          <w:rFonts w:ascii="Times New Roman" w:hAnsi="Times New Roman"/>
        </w:rPr>
      </w:pPr>
      <w:r w:rsidRPr="00C33F73">
        <w:rPr>
          <w:rFonts w:ascii="Times New Roman" w:hAnsi="Times New Roman"/>
        </w:rPr>
        <w:t>Prítomní:</w:t>
      </w:r>
    </w:p>
    <w:p w:rsidR="00BC40A9" w:rsidRPr="00C33F73" w:rsidRDefault="00BC40A9" w:rsidP="0068798E">
      <w:pPr>
        <w:ind w:left="720"/>
      </w:pPr>
      <w:r w:rsidRPr="00C33F73">
        <w:rPr>
          <w:rStyle w:val="Nadpis2Char"/>
          <w:rFonts w:ascii="Times New Roman" w:eastAsia="DejaVu Sans" w:hAnsi="Times New Roman"/>
        </w:rPr>
        <w:t>Vedúci:</w:t>
      </w:r>
      <w:r w:rsidRPr="00C33F73">
        <w:tab/>
        <w:t>Ing. Ján Lang, PhD.</w:t>
      </w:r>
    </w:p>
    <w:p w:rsidR="00BC40A9" w:rsidRPr="00C33F73" w:rsidRDefault="00BC40A9" w:rsidP="0068798E">
      <w:pPr>
        <w:pStyle w:val="Nadpis2"/>
        <w:ind w:left="720"/>
        <w:rPr>
          <w:rFonts w:ascii="Times New Roman" w:hAnsi="Times New Roman"/>
        </w:rPr>
      </w:pPr>
      <w:r w:rsidRPr="00C33F73">
        <w:rPr>
          <w:rFonts w:ascii="Times New Roman" w:hAnsi="Times New Roman"/>
        </w:rPr>
        <w:t>Členovia tímu:</w:t>
      </w:r>
    </w:p>
    <w:p w:rsidR="00BC40A9" w:rsidRPr="00C33F73" w:rsidRDefault="00BC40A9" w:rsidP="00BC40A9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C33F73">
        <w:trPr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</w:tcPr>
          <w:p w:rsidR="00BC40A9" w:rsidRPr="00C33F73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/>
                <w:bCs/>
                <w:color w:val="000000"/>
                <w:sz w:val="22"/>
                <w:szCs w:val="22"/>
              </w:rPr>
              <w:t>Meno a</w:t>
            </w:r>
            <w:r w:rsidR="0068798E" w:rsidRPr="00C33F73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C33F73">
              <w:rPr>
                <w:b/>
                <w:bCs/>
                <w:color w:val="000000"/>
                <w:sz w:val="22"/>
                <w:szCs w:val="22"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</w:tcPr>
          <w:p w:rsidR="00BC40A9" w:rsidRPr="00C33F73" w:rsidRDefault="00BC40A9" w:rsidP="009F4E84">
            <w:pPr>
              <w:rPr>
                <w:b/>
                <w:color w:val="000000"/>
                <w:sz w:val="22"/>
                <w:szCs w:val="22"/>
              </w:rPr>
            </w:pPr>
            <w:r w:rsidRPr="00C33F73">
              <w:rPr>
                <w:b/>
                <w:color w:val="000000"/>
                <w:sz w:val="22"/>
                <w:szCs w:val="22"/>
              </w:rPr>
              <w:t>Prítomný</w:t>
            </w:r>
          </w:p>
        </w:tc>
      </w:tr>
      <w:tr w:rsidR="00BC40A9" w:rsidRPr="00C33F73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C33F73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Cs/>
                <w:color w:val="000000"/>
                <w:sz w:val="22"/>
                <w:szCs w:val="22"/>
              </w:rPr>
              <w:t>Bc. Zoltán Harsányi</w:t>
            </w:r>
          </w:p>
        </w:tc>
        <w:tc>
          <w:tcPr>
            <w:tcW w:w="1559" w:type="dxa"/>
            <w:shd w:val="clear" w:color="auto" w:fill="C0C0C0"/>
          </w:tcPr>
          <w:p w:rsidR="00BC40A9" w:rsidRPr="00C33F73" w:rsidRDefault="00BC40A9" w:rsidP="009F4E84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C33F73">
        <w:trPr>
          <w:jc w:val="center"/>
        </w:trPr>
        <w:tc>
          <w:tcPr>
            <w:tcW w:w="3227" w:type="dxa"/>
          </w:tcPr>
          <w:p w:rsidR="00BC40A9" w:rsidRPr="00C33F73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C33F73">
              <w:rPr>
                <w:bCs/>
                <w:color w:val="000000"/>
                <w:sz w:val="22"/>
                <w:szCs w:val="22"/>
              </w:rPr>
              <w:t>Michal Hošak</w:t>
            </w:r>
          </w:p>
        </w:tc>
        <w:tc>
          <w:tcPr>
            <w:tcW w:w="1559" w:type="dxa"/>
          </w:tcPr>
          <w:p w:rsidR="00BC40A9" w:rsidRPr="00C33F73" w:rsidRDefault="007F740E" w:rsidP="009F4E84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Nie</w:t>
            </w:r>
          </w:p>
        </w:tc>
      </w:tr>
      <w:tr w:rsidR="00BC40A9" w:rsidRPr="00C33F73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C33F73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C33F73">
              <w:rPr>
                <w:bCs/>
                <w:color w:val="000000"/>
                <w:sz w:val="22"/>
                <w:szCs w:val="22"/>
              </w:rPr>
              <w:t>Michal Jesenský</w:t>
            </w:r>
          </w:p>
        </w:tc>
        <w:tc>
          <w:tcPr>
            <w:tcW w:w="1559" w:type="dxa"/>
            <w:shd w:val="clear" w:color="auto" w:fill="C0C0C0"/>
          </w:tcPr>
          <w:p w:rsidR="00BC40A9" w:rsidRPr="00C33F73" w:rsidRDefault="00B764D8" w:rsidP="009F4E84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C33F73">
        <w:trPr>
          <w:jc w:val="center"/>
        </w:trPr>
        <w:tc>
          <w:tcPr>
            <w:tcW w:w="3227" w:type="dxa"/>
          </w:tcPr>
          <w:p w:rsidR="00BC40A9" w:rsidRPr="00C33F73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C33F73">
              <w:rPr>
                <w:bCs/>
                <w:color w:val="000000"/>
                <w:sz w:val="22"/>
                <w:szCs w:val="22"/>
              </w:rPr>
              <w:t>Ladislav Malacký-Bakay</w:t>
            </w:r>
          </w:p>
        </w:tc>
        <w:tc>
          <w:tcPr>
            <w:tcW w:w="1559" w:type="dxa"/>
          </w:tcPr>
          <w:p w:rsidR="00BC40A9" w:rsidRPr="00C33F73" w:rsidRDefault="007F740E" w:rsidP="009F4E84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C33F73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C33F73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C33F73">
              <w:rPr>
                <w:bCs/>
                <w:color w:val="000000"/>
                <w:sz w:val="22"/>
                <w:szCs w:val="22"/>
              </w:rPr>
              <w:t>Štefan Sabo</w:t>
            </w:r>
          </w:p>
        </w:tc>
        <w:tc>
          <w:tcPr>
            <w:tcW w:w="1559" w:type="dxa"/>
            <w:shd w:val="clear" w:color="auto" w:fill="C0C0C0"/>
          </w:tcPr>
          <w:p w:rsidR="00BC40A9" w:rsidRPr="00C33F73" w:rsidRDefault="00B764D8" w:rsidP="009F4E84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C33F73">
        <w:trPr>
          <w:jc w:val="center"/>
        </w:trPr>
        <w:tc>
          <w:tcPr>
            <w:tcW w:w="3227" w:type="dxa"/>
          </w:tcPr>
          <w:p w:rsidR="00BC40A9" w:rsidRPr="00C33F73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C33F73">
              <w:rPr>
                <w:bCs/>
                <w:color w:val="000000"/>
                <w:sz w:val="22"/>
                <w:szCs w:val="22"/>
              </w:rPr>
              <w:t>Juraj Spusta</w:t>
            </w:r>
          </w:p>
        </w:tc>
        <w:tc>
          <w:tcPr>
            <w:tcW w:w="1559" w:type="dxa"/>
          </w:tcPr>
          <w:p w:rsidR="00BC40A9" w:rsidRPr="00C33F73" w:rsidRDefault="00B764D8" w:rsidP="009F4E84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Áno</w:t>
            </w:r>
          </w:p>
        </w:tc>
      </w:tr>
    </w:tbl>
    <w:p w:rsidR="0068798E" w:rsidRPr="00C33F73" w:rsidRDefault="0068798E" w:rsidP="00BC40A9"/>
    <w:p w:rsidR="0068798E" w:rsidRPr="00C33F73" w:rsidRDefault="0068798E" w:rsidP="00BC40A9"/>
    <w:p w:rsidR="00BC40A9" w:rsidRPr="00C33F73" w:rsidRDefault="00B764D8" w:rsidP="0068798E">
      <w:pPr>
        <w:pStyle w:val="Nadpis2"/>
        <w:rPr>
          <w:rFonts w:ascii="Times New Roman" w:hAnsi="Times New Roman"/>
        </w:rPr>
      </w:pPr>
      <w:r w:rsidRPr="00C33F73">
        <w:rPr>
          <w:rFonts w:ascii="Times New Roman" w:hAnsi="Times New Roman"/>
        </w:rPr>
        <w:t>T</w:t>
      </w:r>
      <w:r w:rsidR="00BC40A9" w:rsidRPr="00C33F73">
        <w:rPr>
          <w:rFonts w:ascii="Times New Roman" w:hAnsi="Times New Roman"/>
        </w:rPr>
        <w:t>éma stretnutia podľa harmonogramu</w:t>
      </w:r>
    </w:p>
    <w:p w:rsidR="00F34C3F" w:rsidRPr="00C33F73" w:rsidRDefault="007F740E" w:rsidP="00976F30">
      <w:pPr>
        <w:ind w:firstLine="720"/>
        <w:jc w:val="both"/>
      </w:pPr>
      <w:r w:rsidRPr="00C33F73">
        <w:t xml:space="preserve">diskusia o vytvorených modeloch, </w:t>
      </w:r>
      <w:r w:rsidR="00027DAB" w:rsidRPr="00C33F73">
        <w:t>návrh na vypracovanie celkového dátového modelu</w:t>
      </w:r>
      <w:r w:rsidR="00476699" w:rsidRPr="00C33F73">
        <w:t>,</w:t>
      </w:r>
    </w:p>
    <w:p w:rsidR="00476699" w:rsidRPr="00C33F73" w:rsidRDefault="00476699" w:rsidP="00476699">
      <w:pPr>
        <w:jc w:val="both"/>
      </w:pPr>
      <w:r w:rsidRPr="00C33F73">
        <w:t>finalizácia dokumentácie</w:t>
      </w:r>
    </w:p>
    <w:p w:rsidR="00BC40A9" w:rsidRPr="00C33F73" w:rsidRDefault="00BC40A9" w:rsidP="00BC40A9"/>
    <w:p w:rsidR="00D82D1E" w:rsidRPr="00C33F73" w:rsidRDefault="00D82D1E" w:rsidP="00BC40A9"/>
    <w:p w:rsidR="00D37299" w:rsidRPr="00C33F73" w:rsidRDefault="00BC40A9" w:rsidP="00D37299">
      <w:pPr>
        <w:pStyle w:val="Nadpis2"/>
        <w:rPr>
          <w:rFonts w:ascii="Times New Roman" w:hAnsi="Times New Roman"/>
        </w:rPr>
      </w:pPr>
      <w:r w:rsidRPr="00C33F73">
        <w:rPr>
          <w:rFonts w:ascii="Times New Roman" w:hAnsi="Times New Roman"/>
        </w:rPr>
        <w:t>Vyhodnotenie úloh z predchádzajúceho stretnutia</w:t>
      </w:r>
    </w:p>
    <w:p w:rsidR="00976F30" w:rsidRPr="00C33F73" w:rsidRDefault="00476699" w:rsidP="00976F30">
      <w:pPr>
        <w:pStyle w:val="ListParagraph"/>
        <w:numPr>
          <w:ilvl w:val="0"/>
          <w:numId w:val="17"/>
        </w:numPr>
        <w:jc w:val="both"/>
      </w:pPr>
      <w:r w:rsidRPr="00C33F73">
        <w:t>vznikli konflikty medzi čiastkovými d</w:t>
      </w:r>
      <w:r w:rsidR="00C33F73">
        <w:t>á</w:t>
      </w:r>
      <w:r w:rsidRPr="00C33F73">
        <w:t>tovými modelmi, potreba ďalšieho stretnutia</w:t>
      </w:r>
    </w:p>
    <w:p w:rsidR="00476699" w:rsidRPr="00C33F73" w:rsidRDefault="00A84682" w:rsidP="00976F30">
      <w:pPr>
        <w:pStyle w:val="ListParagraph"/>
        <w:numPr>
          <w:ilvl w:val="0"/>
          <w:numId w:val="17"/>
        </w:numPr>
        <w:jc w:val="both"/>
      </w:pPr>
      <w:r w:rsidRPr="00C33F73">
        <w:t>bola podpísan</w:t>
      </w:r>
      <w:r w:rsidR="00C33F73">
        <w:t>á</w:t>
      </w:r>
      <w:r w:rsidRPr="00C33F73">
        <w:t xml:space="preserve"> zá</w:t>
      </w:r>
      <w:r w:rsidR="00476699" w:rsidRPr="00C33F73">
        <w:t>pisnica z </w:t>
      </w:r>
      <w:r w:rsidRPr="00C33F73">
        <w:t>minulé</w:t>
      </w:r>
      <w:r w:rsidR="00476699" w:rsidRPr="00C33F73">
        <w:t>ho stretnutia</w:t>
      </w:r>
    </w:p>
    <w:p w:rsidR="00476699" w:rsidRPr="00C33F73" w:rsidRDefault="00476699" w:rsidP="00976F30">
      <w:pPr>
        <w:pStyle w:val="ListParagraph"/>
        <w:numPr>
          <w:ilvl w:val="0"/>
          <w:numId w:val="17"/>
        </w:numPr>
        <w:jc w:val="both"/>
      </w:pPr>
      <w:r w:rsidRPr="00C33F73">
        <w:t>uk</w:t>
      </w:r>
      <w:r w:rsidR="00A84682" w:rsidRPr="00C33F73">
        <w:t>ážka dokumentá</w:t>
      </w:r>
      <w:r w:rsidRPr="00C33F73">
        <w:t xml:space="preserve">cie zadanej na </w:t>
      </w:r>
      <w:r w:rsidR="00A84682" w:rsidRPr="00C33F73">
        <w:t>predchádzajúcom stretnutí</w:t>
      </w:r>
    </w:p>
    <w:p w:rsidR="00476699" w:rsidRPr="00C33F73" w:rsidRDefault="00A84682" w:rsidP="00976F30">
      <w:pPr>
        <w:pStyle w:val="ListParagraph"/>
        <w:numPr>
          <w:ilvl w:val="0"/>
          <w:numId w:val="17"/>
        </w:numPr>
        <w:jc w:val="both"/>
      </w:pPr>
      <w:r w:rsidRPr="00C33F73">
        <w:t>ukážky čiastkových dátový</w:t>
      </w:r>
      <w:r w:rsidR="00476699" w:rsidRPr="00C33F73">
        <w:t>ch modelov</w:t>
      </w:r>
    </w:p>
    <w:p w:rsidR="00476699" w:rsidRPr="00C33F73" w:rsidRDefault="00476699" w:rsidP="00767212">
      <w:pPr>
        <w:pStyle w:val="Nadpis2"/>
        <w:rPr>
          <w:rFonts w:ascii="Times New Roman" w:hAnsi="Times New Roman"/>
        </w:rPr>
      </w:pPr>
    </w:p>
    <w:p w:rsidR="00BC40A9" w:rsidRPr="00C33F73" w:rsidRDefault="00BC40A9" w:rsidP="00767212">
      <w:pPr>
        <w:pStyle w:val="Nadpis2"/>
        <w:rPr>
          <w:rFonts w:ascii="Times New Roman" w:hAnsi="Times New Roman"/>
        </w:rPr>
      </w:pPr>
      <w:r w:rsidRPr="00C33F73">
        <w:rPr>
          <w:rFonts w:ascii="Times New Roman" w:hAnsi="Times New Roman"/>
        </w:rPr>
        <w:t>Opis stretnutia</w:t>
      </w:r>
    </w:p>
    <w:p w:rsidR="00A17D89" w:rsidRPr="00C33F73" w:rsidRDefault="00CC3961" w:rsidP="00476699">
      <w:pPr>
        <w:pStyle w:val="ListParagraph"/>
        <w:numPr>
          <w:ilvl w:val="0"/>
          <w:numId w:val="19"/>
        </w:numPr>
        <w:jc w:val="both"/>
      </w:pPr>
      <w:r w:rsidRPr="00C33F73">
        <w:t xml:space="preserve">Diskutovali sme </w:t>
      </w:r>
      <w:r w:rsidR="00476699" w:rsidRPr="00C33F73">
        <w:t xml:space="preserve">o forme </w:t>
      </w:r>
      <w:r w:rsidRPr="00C33F73">
        <w:t>dokumentá</w:t>
      </w:r>
      <w:r w:rsidR="00476699" w:rsidRPr="00C33F73">
        <w:t>cie</w:t>
      </w:r>
    </w:p>
    <w:p w:rsidR="00476699" w:rsidRPr="00C33F73" w:rsidRDefault="00CC3961" w:rsidP="00476699">
      <w:pPr>
        <w:pStyle w:val="ListParagraph"/>
        <w:numPr>
          <w:ilvl w:val="0"/>
          <w:numId w:val="19"/>
        </w:numPr>
        <w:jc w:val="both"/>
      </w:pPr>
      <w:r w:rsidRPr="00C33F73">
        <w:t>Definovali sme</w:t>
      </w:r>
      <w:r w:rsidR="00476699" w:rsidRPr="00C33F73">
        <w:t xml:space="preserve"> </w:t>
      </w:r>
      <w:r w:rsidRPr="00C33F73">
        <w:t>požiadavky</w:t>
      </w:r>
      <w:r w:rsidR="00476699" w:rsidRPr="00C33F73">
        <w:t xml:space="preserve"> na prototyp</w:t>
      </w:r>
    </w:p>
    <w:p w:rsidR="00476699" w:rsidRPr="00C33F73" w:rsidRDefault="00CC3961" w:rsidP="00476699">
      <w:pPr>
        <w:pStyle w:val="ListParagraph"/>
        <w:numPr>
          <w:ilvl w:val="0"/>
          <w:numId w:val="19"/>
        </w:numPr>
        <w:jc w:val="both"/>
      </w:pPr>
      <w:r w:rsidRPr="00C33F73">
        <w:t>Navrhli sme požadovaný rozsah prototypu</w:t>
      </w:r>
    </w:p>
    <w:p w:rsidR="00CC3961" w:rsidRPr="00C33F73" w:rsidRDefault="00CC3961" w:rsidP="00CC3961">
      <w:pPr>
        <w:pStyle w:val="ListParagraph"/>
        <w:numPr>
          <w:ilvl w:val="0"/>
          <w:numId w:val="19"/>
        </w:numPr>
        <w:jc w:val="both"/>
      </w:pPr>
      <w:r w:rsidRPr="00C33F73">
        <w:t xml:space="preserve">Identifikovali sme potrebu </w:t>
      </w:r>
      <w:r w:rsidR="00C33F73" w:rsidRPr="00C33F73">
        <w:t>navrhnúť</w:t>
      </w:r>
      <w:r w:rsidRPr="00C33F73">
        <w:t xml:space="preserve"> grafického </w:t>
      </w:r>
      <w:r w:rsidR="00C33F73" w:rsidRPr="00C33F73">
        <w:t>prostredia</w:t>
      </w:r>
    </w:p>
    <w:p w:rsidR="00B80D8E" w:rsidRPr="00C33F73" w:rsidRDefault="00B80D8E" w:rsidP="00B80D8E">
      <w:pPr>
        <w:pStyle w:val="ListParagraph"/>
        <w:numPr>
          <w:ilvl w:val="0"/>
          <w:numId w:val="19"/>
        </w:numPr>
        <w:jc w:val="both"/>
      </w:pPr>
      <w:r w:rsidRPr="00C33F73">
        <w:t xml:space="preserve">Naplánovali sme neformálne stretnutie </w:t>
      </w:r>
      <w:r w:rsidR="00CC3961" w:rsidRPr="00C33F73">
        <w:t>(29</w:t>
      </w:r>
      <w:r w:rsidRPr="00C33F73">
        <w:t xml:space="preserve">.10.2009), na ktorom vytvoríme </w:t>
      </w:r>
      <w:r w:rsidR="00A84682" w:rsidRPr="00C33F73">
        <w:t xml:space="preserve">celkový </w:t>
      </w:r>
      <w:r w:rsidRPr="00C33F73">
        <w:t>dátový model systému</w:t>
      </w:r>
    </w:p>
    <w:p w:rsidR="008B7939" w:rsidRPr="00C33F73" w:rsidRDefault="008B7939" w:rsidP="00B80D8E">
      <w:pPr>
        <w:pStyle w:val="ListParagraph"/>
        <w:numPr>
          <w:ilvl w:val="0"/>
          <w:numId w:val="19"/>
        </w:numPr>
        <w:jc w:val="both"/>
      </w:pPr>
      <w:r w:rsidRPr="00C33F73">
        <w:t>Definovali sme úlohy do ďalšieho stretnutia</w:t>
      </w:r>
    </w:p>
    <w:p w:rsidR="00D82D1E" w:rsidRPr="00C33F73" w:rsidRDefault="00D82D1E" w:rsidP="00BC40A9"/>
    <w:p w:rsidR="00BC40A9" w:rsidRPr="00C33F73" w:rsidRDefault="00BC40A9" w:rsidP="00D37299">
      <w:pPr>
        <w:pStyle w:val="Nadpis2"/>
        <w:rPr>
          <w:rFonts w:ascii="Times New Roman" w:hAnsi="Times New Roman"/>
        </w:rPr>
      </w:pPr>
      <w:bookmarkStart w:id="0" w:name="_Ref243840676"/>
      <w:r w:rsidRPr="00C33F73">
        <w:rPr>
          <w:rFonts w:ascii="Times New Roman" w:hAnsi="Times New Roman"/>
        </w:rPr>
        <w:t>Úlohy do ďalšieho stretnutia</w:t>
      </w:r>
      <w:bookmarkEnd w:id="0"/>
    </w:p>
    <w:p w:rsidR="003F223E" w:rsidRPr="00C33F73" w:rsidRDefault="003F223E" w:rsidP="003F223E">
      <w:pPr>
        <w:pStyle w:val="ListParagraph"/>
        <w:ind w:left="360"/>
      </w:pPr>
    </w:p>
    <w:tbl>
      <w:tblPr>
        <w:tblW w:w="9185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695"/>
        <w:gridCol w:w="4373"/>
        <w:gridCol w:w="1731"/>
        <w:gridCol w:w="2386"/>
      </w:tblGrid>
      <w:tr w:rsidR="003F223E" w:rsidRPr="00C33F73" w:rsidTr="007B4A83"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23E" w:rsidRPr="00C33F73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43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23E" w:rsidRPr="00C33F73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/>
                <w:bCs/>
                <w:color w:val="000000"/>
                <w:sz w:val="22"/>
                <w:szCs w:val="22"/>
              </w:rPr>
              <w:t>Popis úlohy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23E" w:rsidRPr="00C33F73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/>
                <w:bCs/>
                <w:color w:val="000000"/>
                <w:sz w:val="22"/>
                <w:szCs w:val="22"/>
              </w:rPr>
              <w:t>Vykonávateľ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23E" w:rsidRPr="00C33F73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/>
                <w:bCs/>
                <w:color w:val="000000"/>
                <w:sz w:val="22"/>
                <w:szCs w:val="22"/>
              </w:rPr>
              <w:t>Očakávané ukončenie</w:t>
            </w:r>
          </w:p>
        </w:tc>
      </w:tr>
      <w:tr w:rsidR="003F223E" w:rsidRPr="00C33F73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3F223E" w:rsidRPr="00C33F73" w:rsidRDefault="00CC3961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7D16B6" w:rsidRPr="00C33F73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3F223E" w:rsidRPr="00C33F7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3F223E" w:rsidRPr="00C33F73" w:rsidRDefault="003F223E" w:rsidP="00D77631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Vytvoriť zápisnicu zo stretnutia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3F223E" w:rsidRPr="00C33F73" w:rsidRDefault="00CC3961" w:rsidP="00D77631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Juro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130441" w:rsidRPr="00C33F73" w:rsidRDefault="00CC3961" w:rsidP="007B4A83">
            <w:pPr>
              <w:jc w:val="center"/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4.11</w:t>
            </w:r>
            <w:r w:rsidR="0070019F" w:rsidRPr="00C33F73">
              <w:rPr>
                <w:color w:val="000000"/>
                <w:sz w:val="22"/>
                <w:szCs w:val="22"/>
              </w:rPr>
              <w:t>.2009</w:t>
            </w:r>
          </w:p>
        </w:tc>
      </w:tr>
      <w:tr w:rsidR="00130441" w:rsidRPr="00C33F73" w:rsidTr="007B4A83">
        <w:tc>
          <w:tcPr>
            <w:tcW w:w="695" w:type="dxa"/>
          </w:tcPr>
          <w:p w:rsidR="00130441" w:rsidRPr="00C33F73" w:rsidRDefault="00CC3961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7D16B6" w:rsidRPr="00C33F73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130441" w:rsidRPr="00C33F7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3" w:type="dxa"/>
          </w:tcPr>
          <w:p w:rsidR="00130441" w:rsidRPr="00C33F73" w:rsidRDefault="00A84682" w:rsidP="00CC455A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Finalizácia čiastkových dátový</w:t>
            </w:r>
            <w:r w:rsidR="00CC3961" w:rsidRPr="00C33F73">
              <w:rPr>
                <w:color w:val="000000"/>
                <w:sz w:val="22"/>
                <w:szCs w:val="22"/>
              </w:rPr>
              <w:t>ch modelov</w:t>
            </w:r>
          </w:p>
        </w:tc>
        <w:tc>
          <w:tcPr>
            <w:tcW w:w="1731" w:type="dxa"/>
          </w:tcPr>
          <w:p w:rsidR="00130441" w:rsidRPr="00C33F73" w:rsidRDefault="00A84682" w:rsidP="00D77631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Vš</w:t>
            </w:r>
            <w:r w:rsidR="00CC3961" w:rsidRPr="00C33F73">
              <w:rPr>
                <w:color w:val="000000"/>
                <w:sz w:val="22"/>
                <w:szCs w:val="22"/>
              </w:rPr>
              <w:t>etci</w:t>
            </w:r>
          </w:p>
        </w:tc>
        <w:tc>
          <w:tcPr>
            <w:tcW w:w="2386" w:type="dxa"/>
          </w:tcPr>
          <w:p w:rsidR="00130441" w:rsidRPr="00C33F73" w:rsidRDefault="00CC3961" w:rsidP="007B4A83">
            <w:pPr>
              <w:jc w:val="center"/>
              <w:rPr>
                <w:color w:val="000000"/>
              </w:rPr>
            </w:pPr>
            <w:r w:rsidRPr="00C33F73">
              <w:rPr>
                <w:color w:val="000000"/>
                <w:sz w:val="22"/>
                <w:szCs w:val="22"/>
              </w:rPr>
              <w:t>29.10</w:t>
            </w:r>
            <w:r w:rsidR="0070019F" w:rsidRPr="00C33F73">
              <w:rPr>
                <w:color w:val="000000"/>
                <w:sz w:val="22"/>
                <w:szCs w:val="22"/>
              </w:rPr>
              <w:t>.2009</w:t>
            </w:r>
          </w:p>
        </w:tc>
      </w:tr>
      <w:tr w:rsidR="0070019F" w:rsidRPr="00C33F73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70019F" w:rsidRPr="00C33F73" w:rsidRDefault="00CC3961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7D16B6" w:rsidRPr="00C33F73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70019F" w:rsidRPr="00C33F7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70019F" w:rsidRPr="00C33F73" w:rsidRDefault="00A84682" w:rsidP="00CC455A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Vytvorenie celkového logického dátového modelu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70019F" w:rsidRPr="00C33F73" w:rsidRDefault="00A84682" w:rsidP="00D77631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Všetci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70019F" w:rsidRPr="00C33F73" w:rsidRDefault="00A84682" w:rsidP="007B4A83">
            <w:pPr>
              <w:jc w:val="center"/>
              <w:rPr>
                <w:color w:val="000000"/>
              </w:rPr>
            </w:pPr>
            <w:r w:rsidRPr="00C33F73">
              <w:rPr>
                <w:color w:val="000000"/>
                <w:sz w:val="22"/>
                <w:szCs w:val="22"/>
              </w:rPr>
              <w:t>29</w:t>
            </w:r>
            <w:r w:rsidR="00FB0578" w:rsidRPr="00C33F73">
              <w:rPr>
                <w:color w:val="000000"/>
                <w:sz w:val="22"/>
                <w:szCs w:val="22"/>
              </w:rPr>
              <w:t>.10.2009</w:t>
            </w:r>
          </w:p>
        </w:tc>
      </w:tr>
      <w:tr w:rsidR="0070019F" w:rsidRPr="00C33F73" w:rsidTr="007B4A83">
        <w:tc>
          <w:tcPr>
            <w:tcW w:w="695" w:type="dxa"/>
          </w:tcPr>
          <w:p w:rsidR="0070019F" w:rsidRPr="00C33F73" w:rsidRDefault="00CC3961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F73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7D16B6" w:rsidRPr="00C33F73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70019F" w:rsidRPr="00C33F7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3" w:type="dxa"/>
          </w:tcPr>
          <w:p w:rsidR="0070019F" w:rsidRPr="00C33F73" w:rsidRDefault="00A84682" w:rsidP="00AF6E9A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Finalizácia celej dokumentácie k prvej etape projektu</w:t>
            </w:r>
          </w:p>
        </w:tc>
        <w:tc>
          <w:tcPr>
            <w:tcW w:w="1731" w:type="dxa"/>
          </w:tcPr>
          <w:p w:rsidR="0070019F" w:rsidRPr="00C33F73" w:rsidRDefault="00A84682" w:rsidP="00D77631">
            <w:pPr>
              <w:rPr>
                <w:color w:val="000000"/>
                <w:sz w:val="22"/>
                <w:szCs w:val="22"/>
              </w:rPr>
            </w:pPr>
            <w:r w:rsidRPr="00C33F73">
              <w:rPr>
                <w:color w:val="000000"/>
                <w:sz w:val="22"/>
                <w:szCs w:val="22"/>
              </w:rPr>
              <w:t>Mišo H.</w:t>
            </w:r>
          </w:p>
        </w:tc>
        <w:tc>
          <w:tcPr>
            <w:tcW w:w="2386" w:type="dxa"/>
          </w:tcPr>
          <w:p w:rsidR="0070019F" w:rsidRPr="00C33F73" w:rsidRDefault="00A84682" w:rsidP="007B4A83">
            <w:pPr>
              <w:jc w:val="center"/>
              <w:rPr>
                <w:color w:val="000000"/>
              </w:rPr>
            </w:pPr>
            <w:r w:rsidRPr="00C33F73">
              <w:rPr>
                <w:color w:val="000000"/>
                <w:sz w:val="22"/>
                <w:szCs w:val="22"/>
              </w:rPr>
              <w:t>4.11</w:t>
            </w:r>
            <w:r w:rsidR="00FB0578" w:rsidRPr="00C33F73">
              <w:rPr>
                <w:color w:val="000000"/>
                <w:sz w:val="22"/>
                <w:szCs w:val="22"/>
              </w:rPr>
              <w:t>.2009</w:t>
            </w:r>
          </w:p>
        </w:tc>
      </w:tr>
    </w:tbl>
    <w:p w:rsidR="00BC40A9" w:rsidRPr="00C33F73" w:rsidRDefault="00BC40A9" w:rsidP="00D37299">
      <w:pPr>
        <w:pStyle w:val="Nadpis2"/>
        <w:rPr>
          <w:rFonts w:ascii="Times New Roman" w:hAnsi="Times New Roman"/>
        </w:rPr>
      </w:pPr>
      <w:r w:rsidRPr="00C33F73">
        <w:rPr>
          <w:rFonts w:ascii="Times New Roman" w:hAnsi="Times New Roman"/>
        </w:rPr>
        <w:t>Poznámky</w:t>
      </w:r>
    </w:p>
    <w:p w:rsidR="00B764D8" w:rsidRPr="00C33F73" w:rsidRDefault="0070019F" w:rsidP="0070019F">
      <w:pPr>
        <w:ind w:firstLine="720"/>
        <w:jc w:val="both"/>
        <w:rPr>
          <w:rStyle w:val="Nadpis2Char"/>
          <w:rFonts w:ascii="Times New Roman" w:eastAsia="DejaVu Sans" w:hAnsi="Times New Roman"/>
          <w:b w:val="0"/>
          <w:sz w:val="24"/>
          <w:szCs w:val="24"/>
        </w:rPr>
      </w:pPr>
      <w:r w:rsidRPr="00C33F73">
        <w:rPr>
          <w:rStyle w:val="Nadpis2Char"/>
          <w:rFonts w:ascii="Times New Roman" w:eastAsia="DejaVu Sans" w:hAnsi="Times New Roman"/>
          <w:b w:val="0"/>
          <w:sz w:val="24"/>
          <w:szCs w:val="24"/>
        </w:rPr>
        <w:t>Všetky vytvorené dokumenty treba dať na G</w:t>
      </w:r>
      <w:r w:rsidR="003530A9" w:rsidRPr="00C33F73">
        <w:rPr>
          <w:rStyle w:val="Nadpis2Char"/>
          <w:rFonts w:ascii="Times New Roman" w:eastAsia="DejaVu Sans" w:hAnsi="Times New Roman"/>
          <w:b w:val="0"/>
          <w:sz w:val="24"/>
          <w:szCs w:val="24"/>
        </w:rPr>
        <w:t>oogle Groups tímu</w:t>
      </w:r>
      <w:r w:rsidRPr="00C33F73">
        <w:rPr>
          <w:rStyle w:val="Nadpis2Char"/>
          <w:rFonts w:ascii="Times New Roman" w:eastAsia="DejaVu Sans" w:hAnsi="Times New Roman"/>
          <w:b w:val="0"/>
          <w:sz w:val="24"/>
          <w:szCs w:val="24"/>
        </w:rPr>
        <w:t>.</w:t>
      </w:r>
      <w:r w:rsidR="002342D1" w:rsidRPr="00C33F73">
        <w:rPr>
          <w:rStyle w:val="Nadpis2Char"/>
          <w:rFonts w:ascii="Times New Roman" w:eastAsia="DejaVu Sans" w:hAnsi="Times New Roman"/>
          <w:b w:val="0"/>
          <w:sz w:val="24"/>
          <w:szCs w:val="24"/>
        </w:rPr>
        <w:t xml:space="preserve"> Treba definovať, ktoré prípady použitia sa budú navrhovať a implementovať.</w:t>
      </w:r>
    </w:p>
    <w:p w:rsidR="00D82D1E" w:rsidRPr="00C33F73" w:rsidRDefault="00D82D1E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835FE" w:rsidRPr="00C33F73" w:rsidRDefault="005835FE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C33F73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BE6937" w:rsidRPr="00C33F73" w:rsidRDefault="008F64F2" w:rsidP="007051F2">
      <w:pPr>
        <w:tabs>
          <w:tab w:val="left" w:pos="5812"/>
        </w:tabs>
        <w:rPr>
          <w:rStyle w:val="Nadpis2Char"/>
          <w:rFonts w:ascii="Times New Roman" w:eastAsia="DejaVu Sans" w:hAnsi="Times New Roman"/>
        </w:rPr>
      </w:pPr>
      <w:r w:rsidRPr="00C33F73">
        <w:rPr>
          <w:noProof/>
          <w:lang w:eastAsia="zh-TW"/>
        </w:rPr>
        <w:pict>
          <v:group id="_x0000_s1049" editas="canvas" style="position:absolute;margin-left:342pt;margin-top:4.35pt;width:96pt;height:18pt;z-index:251658240" coordorigin="3542,5923" coordsize="1477,2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3542;top:5923;width:1477;height:278" o:preferrelative="f">
              <v:fill o:detectmouseclick="t"/>
              <v:path o:extrusionok="t" o:connecttype="none"/>
              <o:lock v:ext="edit" text="t"/>
            </v:shape>
            <v:line id="_x0000_s1051" style="position:absolute" from="3727,6062" to="4835,6063"/>
          </v:group>
        </w:pict>
      </w:r>
      <w:r w:rsidRPr="00C33F73">
        <w:rPr>
          <w:noProof/>
          <w:lang w:eastAsia="zh-TW"/>
        </w:rPr>
        <w:pict>
          <v:group id="_x0000_s1045" editas="canvas" style="position:absolute;margin-left:78pt;margin-top:4.35pt;width:96pt;height:18pt;z-index:251657216" coordorigin="3542,5923" coordsize="1477,278">
            <o:lock v:ext="edit" aspectratio="t"/>
            <v:shape id="_x0000_s1046" type="#_x0000_t75" style="position:absolute;left:3542;top:5923;width:1477;height:278" o:preferrelative="f">
              <v:fill o:detectmouseclick="t"/>
              <v:path o:extrusionok="t" o:connecttype="none"/>
              <o:lock v:ext="edit" text="t"/>
            </v:shape>
            <v:line id="_x0000_s1047" style="position:absolute" from="3727,6062" to="4835,6063"/>
          </v:group>
        </w:pict>
      </w:r>
      <w:r w:rsidR="00BE6937" w:rsidRPr="00C33F73">
        <w:rPr>
          <w:rStyle w:val="Nadpis2Char"/>
          <w:rFonts w:ascii="Times New Roman" w:eastAsia="DejaVu Sans" w:hAnsi="Times New Roman"/>
        </w:rPr>
        <w:t>Vypracoval:</w:t>
      </w:r>
      <w:r w:rsidR="00BE6937" w:rsidRPr="00C33F73">
        <w:rPr>
          <w:rStyle w:val="Nadpis2Char"/>
          <w:rFonts w:ascii="Times New Roman" w:eastAsia="DejaVu Sans" w:hAnsi="Times New Roman"/>
        </w:rPr>
        <w:tab/>
        <w:t>Overil:</w:t>
      </w:r>
    </w:p>
    <w:p w:rsidR="00767212" w:rsidRPr="00C33F73" w:rsidRDefault="00B764D8" w:rsidP="007051F2">
      <w:pPr>
        <w:tabs>
          <w:tab w:val="left" w:pos="1758"/>
          <w:tab w:val="left" w:pos="7230"/>
        </w:tabs>
      </w:pPr>
      <w:r w:rsidRPr="00C33F73">
        <w:tab/>
      </w:r>
      <w:r w:rsidR="00445072" w:rsidRPr="00C33F73">
        <w:t>Juraj Spusta</w:t>
      </w:r>
      <w:r w:rsidR="00767212" w:rsidRPr="00C33F73">
        <w:tab/>
      </w:r>
      <w:r w:rsidR="00445072" w:rsidRPr="00C33F73">
        <w:t>Michal Hošak</w:t>
      </w:r>
    </w:p>
    <w:p w:rsidR="00D82D1E" w:rsidRPr="00C33F73" w:rsidRDefault="00D82D1E" w:rsidP="00B764D8">
      <w:pPr>
        <w:tabs>
          <w:tab w:val="left" w:pos="1701"/>
        </w:tabs>
      </w:pPr>
    </w:p>
    <w:p w:rsidR="007051F2" w:rsidRPr="00C33F73" w:rsidRDefault="007051F2" w:rsidP="00BC40A9"/>
    <w:p w:rsidR="00BE6937" w:rsidRPr="00C33F73" w:rsidRDefault="00BE6937" w:rsidP="00BC40A9"/>
    <w:p w:rsidR="00BE6937" w:rsidRPr="00C33F73" w:rsidRDefault="00BE6937" w:rsidP="00BC40A9"/>
    <w:p w:rsidR="00BE6937" w:rsidRPr="00C33F73" w:rsidRDefault="00BE6937" w:rsidP="00BC40A9">
      <w:r w:rsidRPr="00C33F73">
        <w:t xml:space="preserve">V Bratislave </w:t>
      </w:r>
    </w:p>
    <w:p w:rsidR="00BE6937" w:rsidRPr="00C33F73" w:rsidRDefault="00445072" w:rsidP="00BC40A9">
      <w:r w:rsidRPr="00C33F73">
        <w:t>4.11</w:t>
      </w:r>
      <w:r w:rsidR="00BE6937" w:rsidRPr="00C33F73">
        <w:t>.2009</w:t>
      </w:r>
    </w:p>
    <w:sectPr w:rsidR="00BE6937" w:rsidRPr="00C33F73" w:rsidSect="00D37299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16" w:rsidRDefault="00FF6216" w:rsidP="00D37299">
      <w:r>
        <w:separator/>
      </w:r>
    </w:p>
  </w:endnote>
  <w:endnote w:type="continuationSeparator" w:id="1">
    <w:p w:rsidR="00FF6216" w:rsidRDefault="00FF6216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72" w:rsidRDefault="00445072" w:rsidP="00D37299">
    <w:pPr>
      <w:pStyle w:val="Pta"/>
      <w:jc w:val="center"/>
    </w:pPr>
    <w:r>
      <w:t xml:space="preserve">- </w:t>
    </w:r>
    <w:fldSimple w:instr=" PAGE   \* MERGEFORMAT ">
      <w:r w:rsidR="00C33F73">
        <w:rPr>
          <w:noProof/>
        </w:rPr>
        <w:t>2</w:t>
      </w:r>
    </w:fldSimple>
    <w:r>
      <w:t xml:space="preserve"> -</w:t>
    </w:r>
  </w:p>
  <w:p w:rsidR="00445072" w:rsidRDefault="0044507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16" w:rsidRDefault="00FF6216" w:rsidP="00D37299">
      <w:r>
        <w:separator/>
      </w:r>
    </w:p>
  </w:footnote>
  <w:footnote w:type="continuationSeparator" w:id="1">
    <w:p w:rsidR="00FF6216" w:rsidRDefault="00FF6216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883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3A2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6A6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20FF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34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6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25C"/>
    <w:rsid w:val="00027DAB"/>
    <w:rsid w:val="000639AD"/>
    <w:rsid w:val="000A7349"/>
    <w:rsid w:val="000C3437"/>
    <w:rsid w:val="00130441"/>
    <w:rsid w:val="00136191"/>
    <w:rsid w:val="001F53D4"/>
    <w:rsid w:val="00212BCE"/>
    <w:rsid w:val="002342D1"/>
    <w:rsid w:val="002D5448"/>
    <w:rsid w:val="00334049"/>
    <w:rsid w:val="003530A9"/>
    <w:rsid w:val="003F223E"/>
    <w:rsid w:val="003F6132"/>
    <w:rsid w:val="00445072"/>
    <w:rsid w:val="0046390D"/>
    <w:rsid w:val="00476699"/>
    <w:rsid w:val="00557252"/>
    <w:rsid w:val="005835FE"/>
    <w:rsid w:val="00592A21"/>
    <w:rsid w:val="006239B4"/>
    <w:rsid w:val="00632396"/>
    <w:rsid w:val="006660D1"/>
    <w:rsid w:val="0068798E"/>
    <w:rsid w:val="006F320A"/>
    <w:rsid w:val="0070019F"/>
    <w:rsid w:val="007051F2"/>
    <w:rsid w:val="0071258F"/>
    <w:rsid w:val="00767212"/>
    <w:rsid w:val="007B4A83"/>
    <w:rsid w:val="007C53D1"/>
    <w:rsid w:val="007D057A"/>
    <w:rsid w:val="007D16B6"/>
    <w:rsid w:val="007F740E"/>
    <w:rsid w:val="00846711"/>
    <w:rsid w:val="008874FB"/>
    <w:rsid w:val="008B7939"/>
    <w:rsid w:val="008E7621"/>
    <w:rsid w:val="008F64F2"/>
    <w:rsid w:val="00922517"/>
    <w:rsid w:val="00927E5A"/>
    <w:rsid w:val="009335A9"/>
    <w:rsid w:val="0096745A"/>
    <w:rsid w:val="00976F30"/>
    <w:rsid w:val="009F4E84"/>
    <w:rsid w:val="00A17D89"/>
    <w:rsid w:val="00A35D60"/>
    <w:rsid w:val="00A8310F"/>
    <w:rsid w:val="00A84682"/>
    <w:rsid w:val="00AF6E9A"/>
    <w:rsid w:val="00B667AB"/>
    <w:rsid w:val="00B764D8"/>
    <w:rsid w:val="00B80D8E"/>
    <w:rsid w:val="00BC3C38"/>
    <w:rsid w:val="00BC40A9"/>
    <w:rsid w:val="00BE6937"/>
    <w:rsid w:val="00C04D9E"/>
    <w:rsid w:val="00C33F73"/>
    <w:rsid w:val="00C914CB"/>
    <w:rsid w:val="00CA31C3"/>
    <w:rsid w:val="00CC3961"/>
    <w:rsid w:val="00CC455A"/>
    <w:rsid w:val="00D269AC"/>
    <w:rsid w:val="00D37299"/>
    <w:rsid w:val="00D77631"/>
    <w:rsid w:val="00D77984"/>
    <w:rsid w:val="00D82D1E"/>
    <w:rsid w:val="00D9746D"/>
    <w:rsid w:val="00DB1ECF"/>
    <w:rsid w:val="00DD25E7"/>
    <w:rsid w:val="00E123C3"/>
    <w:rsid w:val="00E83053"/>
    <w:rsid w:val="00EC0AFB"/>
    <w:rsid w:val="00F0325C"/>
    <w:rsid w:val="00F20148"/>
    <w:rsid w:val="00F34C3F"/>
    <w:rsid w:val="00F71B33"/>
    <w:rsid w:val="00F77CBF"/>
    <w:rsid w:val="00FB0578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40A9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Popis">
    <w:name w:val="caption"/>
    <w:basedOn w:val="Normlny"/>
    <w:next w:val="Normlny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Mriekatabuky">
    <w:name w:val="Table Grid"/>
    <w:basedOn w:val="Normlnatabuka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">
    <w:name w:val="Medium List 1"/>
    <w:basedOn w:val="Normlnatabuka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ListParagraph">
    <w:name w:val="List Paragraph"/>
    <w:basedOn w:val="Normlny"/>
    <w:uiPriority w:val="34"/>
    <w:qFormat/>
    <w:rsid w:val="00BC40A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">
    <w:name w:val="Light Shading"/>
    <w:basedOn w:val="Normlnatabuka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zapisnica.dot</Template>
  <TotalTime>1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Slovenská technická univerzita</vt:lpstr>
    </vt:vector>
  </TitlesOfParts>
  <Company>doma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subject/>
  <dc:creator>Warlord</dc:creator>
  <cp:keywords/>
  <cp:lastModifiedBy>Zoltán Harsányi</cp:lastModifiedBy>
  <cp:revision>2</cp:revision>
  <cp:lastPrinted>2009-10-20T21:31:00Z</cp:lastPrinted>
  <dcterms:created xsi:type="dcterms:W3CDTF">2009-11-05T14:05:00Z</dcterms:created>
  <dcterms:modified xsi:type="dcterms:W3CDTF">2009-11-05T14:05:00Z</dcterms:modified>
</cp:coreProperties>
</file>