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A9" w:rsidRPr="0070019F" w:rsidRDefault="00BC40A9" w:rsidP="00BC40A9">
      <w:pPr>
        <w:spacing w:after="60"/>
        <w:jc w:val="center"/>
        <w:rPr>
          <w:sz w:val="44"/>
        </w:rPr>
      </w:pPr>
      <w:r w:rsidRPr="0070019F">
        <w:rPr>
          <w:sz w:val="44"/>
        </w:rPr>
        <w:t>Slovenská technická univerzita</w:t>
      </w:r>
    </w:p>
    <w:p w:rsidR="00BC40A9" w:rsidRPr="0070019F" w:rsidRDefault="00BC40A9" w:rsidP="00BC40A9">
      <w:pPr>
        <w:spacing w:after="60"/>
        <w:jc w:val="center"/>
      </w:pPr>
      <w:r w:rsidRPr="0070019F">
        <w:t>Fakulta informatiky a informačných technológií</w:t>
      </w:r>
    </w:p>
    <w:p w:rsidR="00BC40A9" w:rsidRPr="0070019F" w:rsidRDefault="00BC40A9" w:rsidP="00BC40A9">
      <w:pPr>
        <w:jc w:val="center"/>
      </w:pPr>
      <w:r w:rsidRPr="0070019F">
        <w:t>Ilkovičova 3, 842 16 Bratislava 4</w:t>
      </w:r>
    </w:p>
    <w:p w:rsidR="00BC40A9" w:rsidRPr="0070019F" w:rsidRDefault="00BC40A9"/>
    <w:p w:rsidR="00BC40A9" w:rsidRPr="0070019F" w:rsidRDefault="00BC40A9"/>
    <w:p w:rsidR="00BC40A9" w:rsidRPr="0070019F" w:rsidRDefault="00BC40A9" w:rsidP="00BC40A9">
      <w:pPr>
        <w:pStyle w:val="Nadpis1"/>
        <w:jc w:val="center"/>
        <w:rPr>
          <w:rFonts w:ascii="Times New Roman" w:hAnsi="Times New Roman"/>
          <w:sz w:val="40"/>
          <w:szCs w:val="40"/>
        </w:rPr>
      </w:pPr>
      <w:r w:rsidRPr="0070019F">
        <w:rPr>
          <w:rFonts w:ascii="Times New Roman" w:hAnsi="Times New Roman"/>
          <w:sz w:val="40"/>
          <w:szCs w:val="40"/>
        </w:rPr>
        <w:t xml:space="preserve">Zápis z </w:t>
      </w:r>
      <w:r w:rsidR="00DA3AC7">
        <w:rPr>
          <w:rFonts w:ascii="Times New Roman" w:hAnsi="Times New Roman"/>
          <w:sz w:val="40"/>
          <w:szCs w:val="40"/>
        </w:rPr>
        <w:t>5</w:t>
      </w:r>
      <w:r w:rsidRPr="0070019F">
        <w:rPr>
          <w:rFonts w:ascii="Times New Roman" w:hAnsi="Times New Roman"/>
          <w:sz w:val="40"/>
          <w:szCs w:val="40"/>
        </w:rPr>
        <w:t>. stretnutia tímu č. 4</w:t>
      </w:r>
    </w:p>
    <w:p w:rsidR="00BC40A9" w:rsidRPr="0070019F" w:rsidRDefault="00BC40A9" w:rsidP="00BC40A9"/>
    <w:p w:rsidR="00BC40A9" w:rsidRPr="0070019F" w:rsidRDefault="00BC40A9" w:rsidP="00BC40A9">
      <w:pPr>
        <w:tabs>
          <w:tab w:val="left" w:pos="1701"/>
        </w:tabs>
      </w:pPr>
    </w:p>
    <w:p w:rsidR="00BC40A9" w:rsidRPr="0070019F" w:rsidRDefault="00BC40A9" w:rsidP="00BC40A9">
      <w:pPr>
        <w:tabs>
          <w:tab w:val="left" w:pos="1701"/>
        </w:tabs>
        <w:rPr>
          <w:noProof/>
        </w:rPr>
      </w:pPr>
      <w:r w:rsidRPr="0070019F">
        <w:rPr>
          <w:rStyle w:val="Nadpis2Char"/>
          <w:rFonts w:ascii="Times New Roman" w:eastAsia="DejaVu Sans" w:hAnsi="Times New Roman"/>
        </w:rPr>
        <w:t>Dátum:</w:t>
      </w:r>
      <w:r w:rsidRPr="0070019F">
        <w:tab/>
      </w:r>
      <w:r w:rsidR="00291D2E">
        <w:t>04.11.2009</w:t>
      </w:r>
    </w:p>
    <w:p w:rsidR="00B764D8" w:rsidRPr="0070019F" w:rsidRDefault="00B764D8" w:rsidP="00BC40A9">
      <w:pPr>
        <w:tabs>
          <w:tab w:val="left" w:pos="1701"/>
        </w:tabs>
        <w:rPr>
          <w:noProof/>
        </w:rPr>
      </w:pPr>
    </w:p>
    <w:p w:rsidR="00D82D1E" w:rsidRPr="0070019F" w:rsidRDefault="00D82D1E" w:rsidP="00BC40A9">
      <w:pPr>
        <w:tabs>
          <w:tab w:val="left" w:pos="1701"/>
        </w:tabs>
        <w:rPr>
          <w:noProof/>
        </w:rPr>
      </w:pPr>
    </w:p>
    <w:p w:rsidR="00BC40A9" w:rsidRPr="0070019F" w:rsidRDefault="00BC40A9" w:rsidP="00BC40A9">
      <w:pPr>
        <w:tabs>
          <w:tab w:val="left" w:pos="1701"/>
        </w:tabs>
      </w:pPr>
      <w:r w:rsidRPr="0070019F">
        <w:rPr>
          <w:rStyle w:val="Nadpis2Char"/>
          <w:rFonts w:ascii="Times New Roman" w:eastAsia="DejaVu Sans" w:hAnsi="Times New Roman"/>
        </w:rPr>
        <w:t>Miestnosť:</w:t>
      </w:r>
      <w:r w:rsidRPr="0070019F">
        <w:tab/>
      </w:r>
      <w:r w:rsidR="00F0325C" w:rsidRPr="0070019F">
        <w:t>D07b</w:t>
      </w:r>
    </w:p>
    <w:p w:rsidR="00BC40A9" w:rsidRPr="0070019F" w:rsidRDefault="00BC40A9" w:rsidP="00BC40A9"/>
    <w:p w:rsidR="00BC40A9" w:rsidRPr="0070019F" w:rsidRDefault="00BC40A9" w:rsidP="00BC40A9">
      <w:pPr>
        <w:pStyle w:val="Nadpis2"/>
        <w:rPr>
          <w:rFonts w:ascii="Times New Roman" w:hAnsi="Times New Roman"/>
        </w:rPr>
      </w:pPr>
      <w:r w:rsidRPr="0070019F">
        <w:rPr>
          <w:rFonts w:ascii="Times New Roman" w:hAnsi="Times New Roman"/>
        </w:rPr>
        <w:t>Prítomní:</w:t>
      </w:r>
    </w:p>
    <w:p w:rsidR="00BC40A9" w:rsidRPr="0070019F" w:rsidRDefault="00BC40A9" w:rsidP="0068798E">
      <w:pPr>
        <w:ind w:left="720"/>
      </w:pPr>
      <w:r w:rsidRPr="0070019F">
        <w:rPr>
          <w:rStyle w:val="Nadpis2Char"/>
          <w:rFonts w:ascii="Times New Roman" w:eastAsia="DejaVu Sans" w:hAnsi="Times New Roman"/>
        </w:rPr>
        <w:t>Vedúci:</w:t>
      </w:r>
      <w:r w:rsidRPr="0070019F">
        <w:tab/>
        <w:t>Ing. Ján Lang, PhD.</w:t>
      </w:r>
    </w:p>
    <w:p w:rsidR="00BC40A9" w:rsidRPr="0070019F" w:rsidRDefault="00BC40A9" w:rsidP="0068798E">
      <w:pPr>
        <w:pStyle w:val="Nadpis2"/>
        <w:ind w:left="720"/>
        <w:rPr>
          <w:rFonts w:ascii="Times New Roman" w:hAnsi="Times New Roman"/>
        </w:rPr>
      </w:pPr>
      <w:r w:rsidRPr="0070019F">
        <w:rPr>
          <w:rFonts w:ascii="Times New Roman" w:hAnsi="Times New Roman"/>
        </w:rPr>
        <w:t>Členovia tímu:</w:t>
      </w:r>
    </w:p>
    <w:p w:rsidR="00BC40A9" w:rsidRPr="0070019F" w:rsidRDefault="00BC40A9" w:rsidP="00BC40A9"/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3227"/>
        <w:gridCol w:w="1559"/>
      </w:tblGrid>
      <w:tr w:rsidR="00BC40A9" w:rsidRPr="0070019F">
        <w:trPr>
          <w:jc w:val="center"/>
        </w:trPr>
        <w:tc>
          <w:tcPr>
            <w:tcW w:w="3227" w:type="dxa"/>
            <w:tcBorders>
              <w:top w:val="nil"/>
              <w:bottom w:val="single" w:sz="8" w:space="0" w:color="000000"/>
            </w:tcBorders>
          </w:tcPr>
          <w:p w:rsidR="00BC40A9" w:rsidRPr="0070019F" w:rsidRDefault="00BC40A9" w:rsidP="009F4E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0019F">
              <w:rPr>
                <w:b/>
                <w:bCs/>
                <w:color w:val="000000"/>
                <w:sz w:val="22"/>
                <w:szCs w:val="22"/>
              </w:rPr>
              <w:t>Meno a</w:t>
            </w:r>
            <w:r w:rsidR="0068798E" w:rsidRPr="0070019F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70019F">
              <w:rPr>
                <w:b/>
                <w:bCs/>
                <w:color w:val="000000"/>
                <w:sz w:val="22"/>
                <w:szCs w:val="22"/>
              </w:rPr>
              <w:t>priezvisko</w:t>
            </w:r>
          </w:p>
        </w:tc>
        <w:tc>
          <w:tcPr>
            <w:tcW w:w="1559" w:type="dxa"/>
            <w:tcBorders>
              <w:top w:val="nil"/>
              <w:bottom w:val="single" w:sz="8" w:space="0" w:color="000000"/>
            </w:tcBorders>
          </w:tcPr>
          <w:p w:rsidR="00BC40A9" w:rsidRPr="0070019F" w:rsidRDefault="00BC40A9" w:rsidP="009F4E84">
            <w:pPr>
              <w:rPr>
                <w:b/>
                <w:color w:val="000000"/>
                <w:sz w:val="22"/>
                <w:szCs w:val="22"/>
              </w:rPr>
            </w:pPr>
            <w:r w:rsidRPr="0070019F">
              <w:rPr>
                <w:b/>
                <w:color w:val="000000"/>
                <w:sz w:val="22"/>
                <w:szCs w:val="22"/>
              </w:rPr>
              <w:t>Prítomný</w:t>
            </w:r>
          </w:p>
        </w:tc>
      </w:tr>
      <w:tr w:rsidR="00BC40A9" w:rsidRPr="0070019F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70019F" w:rsidRDefault="00BC40A9" w:rsidP="009F4E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0019F">
              <w:rPr>
                <w:bCs/>
                <w:color w:val="000000"/>
                <w:sz w:val="22"/>
                <w:szCs w:val="22"/>
              </w:rPr>
              <w:t>Bc. Zoltán Harsányi</w:t>
            </w:r>
          </w:p>
        </w:tc>
        <w:tc>
          <w:tcPr>
            <w:tcW w:w="1559" w:type="dxa"/>
            <w:shd w:val="clear" w:color="auto" w:fill="C0C0C0"/>
          </w:tcPr>
          <w:p w:rsidR="00BC40A9" w:rsidRPr="0070019F" w:rsidRDefault="00BC40A9" w:rsidP="009F4E84">
            <w:pPr>
              <w:rPr>
                <w:color w:val="000000"/>
                <w:sz w:val="22"/>
                <w:szCs w:val="22"/>
              </w:rPr>
            </w:pPr>
            <w:r w:rsidRPr="0070019F">
              <w:rPr>
                <w:color w:val="000000"/>
                <w:sz w:val="22"/>
                <w:szCs w:val="22"/>
              </w:rPr>
              <w:t>Áno</w:t>
            </w:r>
          </w:p>
        </w:tc>
      </w:tr>
      <w:tr w:rsidR="00BC40A9" w:rsidRPr="0070019F">
        <w:trPr>
          <w:jc w:val="center"/>
        </w:trPr>
        <w:tc>
          <w:tcPr>
            <w:tcW w:w="3227" w:type="dxa"/>
          </w:tcPr>
          <w:p w:rsidR="00BC40A9" w:rsidRPr="0070019F" w:rsidRDefault="00BC40A9" w:rsidP="009F4E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0019F">
              <w:rPr>
                <w:bCs/>
                <w:color w:val="000000"/>
                <w:sz w:val="22"/>
                <w:szCs w:val="22"/>
              </w:rPr>
              <w:t xml:space="preserve">Bc. </w:t>
            </w:r>
            <w:r w:rsidR="00B764D8" w:rsidRPr="0070019F">
              <w:rPr>
                <w:bCs/>
                <w:color w:val="000000"/>
                <w:sz w:val="22"/>
                <w:szCs w:val="22"/>
              </w:rPr>
              <w:t>Michal Hošak</w:t>
            </w:r>
          </w:p>
        </w:tc>
        <w:tc>
          <w:tcPr>
            <w:tcW w:w="1559" w:type="dxa"/>
          </w:tcPr>
          <w:p w:rsidR="00BC40A9" w:rsidRPr="0070019F" w:rsidRDefault="00E0481F" w:rsidP="009F4E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Áno</w:t>
            </w:r>
          </w:p>
        </w:tc>
      </w:tr>
      <w:tr w:rsidR="00BC40A9" w:rsidRPr="0070019F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70019F" w:rsidRDefault="00BC40A9" w:rsidP="009F4E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0019F">
              <w:rPr>
                <w:bCs/>
                <w:color w:val="000000"/>
                <w:sz w:val="22"/>
                <w:szCs w:val="22"/>
              </w:rPr>
              <w:t xml:space="preserve">Bc. </w:t>
            </w:r>
            <w:r w:rsidR="00B764D8" w:rsidRPr="0070019F">
              <w:rPr>
                <w:bCs/>
                <w:color w:val="000000"/>
                <w:sz w:val="22"/>
                <w:szCs w:val="22"/>
              </w:rPr>
              <w:t>Michal Jesenský</w:t>
            </w:r>
          </w:p>
        </w:tc>
        <w:tc>
          <w:tcPr>
            <w:tcW w:w="1559" w:type="dxa"/>
            <w:shd w:val="clear" w:color="auto" w:fill="C0C0C0"/>
          </w:tcPr>
          <w:p w:rsidR="00BC40A9" w:rsidRPr="0070019F" w:rsidRDefault="00B764D8" w:rsidP="009F4E84">
            <w:pPr>
              <w:rPr>
                <w:color w:val="000000"/>
                <w:sz w:val="22"/>
                <w:szCs w:val="22"/>
              </w:rPr>
            </w:pPr>
            <w:r w:rsidRPr="0070019F">
              <w:rPr>
                <w:color w:val="000000"/>
                <w:sz w:val="22"/>
                <w:szCs w:val="22"/>
              </w:rPr>
              <w:t>Áno</w:t>
            </w:r>
          </w:p>
        </w:tc>
      </w:tr>
      <w:tr w:rsidR="00BC40A9" w:rsidRPr="0070019F">
        <w:trPr>
          <w:jc w:val="center"/>
        </w:trPr>
        <w:tc>
          <w:tcPr>
            <w:tcW w:w="3227" w:type="dxa"/>
          </w:tcPr>
          <w:p w:rsidR="00BC40A9" w:rsidRPr="0070019F" w:rsidRDefault="00BC40A9" w:rsidP="009F4E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0019F">
              <w:rPr>
                <w:bCs/>
                <w:color w:val="000000"/>
                <w:sz w:val="22"/>
                <w:szCs w:val="22"/>
              </w:rPr>
              <w:t xml:space="preserve">Bc. </w:t>
            </w:r>
            <w:r w:rsidR="00B764D8" w:rsidRPr="0070019F">
              <w:rPr>
                <w:bCs/>
                <w:color w:val="000000"/>
                <w:sz w:val="22"/>
                <w:szCs w:val="22"/>
              </w:rPr>
              <w:t>Ladislav Malacký-Bakay</w:t>
            </w:r>
          </w:p>
        </w:tc>
        <w:tc>
          <w:tcPr>
            <w:tcW w:w="1559" w:type="dxa"/>
          </w:tcPr>
          <w:p w:rsidR="00BC40A9" w:rsidRPr="0070019F" w:rsidRDefault="007F740E" w:rsidP="009F4E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Áno</w:t>
            </w:r>
          </w:p>
        </w:tc>
      </w:tr>
      <w:tr w:rsidR="00BC40A9" w:rsidRPr="0070019F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70019F" w:rsidRDefault="00BC40A9" w:rsidP="009F4E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0019F">
              <w:rPr>
                <w:bCs/>
                <w:color w:val="000000"/>
                <w:sz w:val="22"/>
                <w:szCs w:val="22"/>
              </w:rPr>
              <w:t xml:space="preserve">Bc. </w:t>
            </w:r>
            <w:r w:rsidR="00B764D8" w:rsidRPr="0070019F">
              <w:rPr>
                <w:bCs/>
                <w:color w:val="000000"/>
                <w:sz w:val="22"/>
                <w:szCs w:val="22"/>
              </w:rPr>
              <w:t>Štefan Sabo</w:t>
            </w:r>
          </w:p>
        </w:tc>
        <w:tc>
          <w:tcPr>
            <w:tcW w:w="1559" w:type="dxa"/>
            <w:shd w:val="clear" w:color="auto" w:fill="C0C0C0"/>
          </w:tcPr>
          <w:p w:rsidR="00BC40A9" w:rsidRPr="0070019F" w:rsidRDefault="00B764D8" w:rsidP="009F4E84">
            <w:pPr>
              <w:rPr>
                <w:color w:val="000000"/>
                <w:sz w:val="22"/>
                <w:szCs w:val="22"/>
              </w:rPr>
            </w:pPr>
            <w:r w:rsidRPr="0070019F">
              <w:rPr>
                <w:color w:val="000000"/>
                <w:sz w:val="22"/>
                <w:szCs w:val="22"/>
              </w:rPr>
              <w:t>Áno</w:t>
            </w:r>
          </w:p>
        </w:tc>
      </w:tr>
      <w:tr w:rsidR="00BC40A9" w:rsidRPr="0070019F">
        <w:trPr>
          <w:jc w:val="center"/>
        </w:trPr>
        <w:tc>
          <w:tcPr>
            <w:tcW w:w="3227" w:type="dxa"/>
          </w:tcPr>
          <w:p w:rsidR="00BC40A9" w:rsidRPr="0070019F" w:rsidRDefault="00BC40A9" w:rsidP="009F4E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0019F">
              <w:rPr>
                <w:bCs/>
                <w:color w:val="000000"/>
                <w:sz w:val="22"/>
                <w:szCs w:val="22"/>
              </w:rPr>
              <w:t xml:space="preserve">Bc. </w:t>
            </w:r>
            <w:r w:rsidR="00B764D8" w:rsidRPr="0070019F">
              <w:rPr>
                <w:bCs/>
                <w:color w:val="000000"/>
                <w:sz w:val="22"/>
                <w:szCs w:val="22"/>
              </w:rPr>
              <w:t>Juraj Spusta</w:t>
            </w:r>
          </w:p>
        </w:tc>
        <w:tc>
          <w:tcPr>
            <w:tcW w:w="1559" w:type="dxa"/>
          </w:tcPr>
          <w:p w:rsidR="00BC40A9" w:rsidRPr="0070019F" w:rsidRDefault="00B764D8" w:rsidP="009F4E84">
            <w:pPr>
              <w:rPr>
                <w:color w:val="000000"/>
                <w:sz w:val="22"/>
                <w:szCs w:val="22"/>
              </w:rPr>
            </w:pPr>
            <w:r w:rsidRPr="0070019F">
              <w:rPr>
                <w:color w:val="000000"/>
                <w:sz w:val="22"/>
                <w:szCs w:val="22"/>
              </w:rPr>
              <w:t>Áno</w:t>
            </w:r>
          </w:p>
        </w:tc>
      </w:tr>
    </w:tbl>
    <w:p w:rsidR="0068798E" w:rsidRPr="0070019F" w:rsidRDefault="0068798E" w:rsidP="00BC40A9"/>
    <w:p w:rsidR="0068798E" w:rsidRPr="0070019F" w:rsidRDefault="0068798E" w:rsidP="00BC40A9"/>
    <w:p w:rsidR="00BC40A9" w:rsidRPr="0070019F" w:rsidRDefault="00B764D8" w:rsidP="0068798E">
      <w:pPr>
        <w:pStyle w:val="Nadpis2"/>
        <w:rPr>
          <w:rFonts w:ascii="Times New Roman" w:hAnsi="Times New Roman"/>
        </w:rPr>
      </w:pPr>
      <w:r w:rsidRPr="0070019F">
        <w:rPr>
          <w:rFonts w:ascii="Times New Roman" w:hAnsi="Times New Roman"/>
        </w:rPr>
        <w:t>T</w:t>
      </w:r>
      <w:r w:rsidR="00BC40A9" w:rsidRPr="0070019F">
        <w:rPr>
          <w:rFonts w:ascii="Times New Roman" w:hAnsi="Times New Roman"/>
        </w:rPr>
        <w:t>éma stretnutia podľa harmonogramu</w:t>
      </w:r>
    </w:p>
    <w:p w:rsidR="00476699" w:rsidRPr="0070019F" w:rsidRDefault="00981913" w:rsidP="00476699">
      <w:pPr>
        <w:jc w:val="both"/>
      </w:pPr>
      <w:r>
        <w:tab/>
        <w:t>odovzdávanie dokumentácie k prvej etape projektu, diskusia k používateľským obrazovkám</w:t>
      </w:r>
    </w:p>
    <w:p w:rsidR="00BC40A9" w:rsidRPr="0070019F" w:rsidRDefault="00BC40A9" w:rsidP="00BC40A9"/>
    <w:p w:rsidR="00D82D1E" w:rsidRPr="0070019F" w:rsidRDefault="00D82D1E" w:rsidP="00BC40A9"/>
    <w:p w:rsidR="00D37299" w:rsidRPr="0070019F" w:rsidRDefault="00BC40A9" w:rsidP="00D37299">
      <w:pPr>
        <w:pStyle w:val="Nadpis2"/>
        <w:rPr>
          <w:rFonts w:ascii="Times New Roman" w:hAnsi="Times New Roman"/>
        </w:rPr>
      </w:pPr>
      <w:r w:rsidRPr="0070019F">
        <w:rPr>
          <w:rFonts w:ascii="Times New Roman" w:hAnsi="Times New Roman"/>
        </w:rPr>
        <w:t>Vyhodnotenie úloh z predchádzajúceho stretnutia</w:t>
      </w:r>
    </w:p>
    <w:p w:rsidR="00075CF4" w:rsidRDefault="00981913" w:rsidP="00075CF4">
      <w:pPr>
        <w:pStyle w:val="Odsekzoznamu"/>
        <w:numPr>
          <w:ilvl w:val="0"/>
          <w:numId w:val="17"/>
        </w:numPr>
        <w:jc w:val="both"/>
      </w:pPr>
      <w:r>
        <w:t>zápisnica bola úspešne vytvorená, avšak až priamo na stretnutí</w:t>
      </w:r>
      <w:r w:rsidR="00075CF4">
        <w:t>; v tlačenej podobe bude dostupná na stretnutí č. 6</w:t>
      </w:r>
    </w:p>
    <w:p w:rsidR="00981913" w:rsidRDefault="00981913" w:rsidP="00767212">
      <w:pPr>
        <w:pStyle w:val="Odsekzoznamu"/>
        <w:numPr>
          <w:ilvl w:val="0"/>
          <w:numId w:val="17"/>
        </w:numPr>
        <w:jc w:val="both"/>
      </w:pPr>
      <w:r>
        <w:t>celková dokumentácia bola vytvorená, chýbala dokumentácia k riadeniu</w:t>
      </w:r>
    </w:p>
    <w:p w:rsidR="00981913" w:rsidRPr="00981913" w:rsidRDefault="00981913" w:rsidP="00767212">
      <w:pPr>
        <w:pStyle w:val="Odsekzoznamu"/>
        <w:numPr>
          <w:ilvl w:val="0"/>
          <w:numId w:val="17"/>
        </w:numPr>
        <w:jc w:val="both"/>
      </w:pPr>
      <w:r>
        <w:t>modely finalizované, ale stále je potrebné ich spresnenie</w:t>
      </w:r>
    </w:p>
    <w:p w:rsidR="00BC40A9" w:rsidRPr="0070019F" w:rsidRDefault="00BC40A9" w:rsidP="00767212">
      <w:pPr>
        <w:pStyle w:val="Nadpis2"/>
        <w:rPr>
          <w:rFonts w:ascii="Times New Roman" w:hAnsi="Times New Roman"/>
        </w:rPr>
      </w:pPr>
      <w:r w:rsidRPr="0070019F">
        <w:rPr>
          <w:rFonts w:ascii="Times New Roman" w:hAnsi="Times New Roman"/>
        </w:rPr>
        <w:lastRenderedPageBreak/>
        <w:t>Opis stretnutia</w:t>
      </w:r>
    </w:p>
    <w:p w:rsidR="00D82D1E" w:rsidRDefault="00981913" w:rsidP="00BC40A9">
      <w:pPr>
        <w:pStyle w:val="Odsekzoznamu"/>
        <w:numPr>
          <w:ilvl w:val="0"/>
          <w:numId w:val="19"/>
        </w:numPr>
        <w:jc w:val="both"/>
      </w:pPr>
      <w:r>
        <w:t>celková dokumentácia prešla pripomienkovaním členmi tímu a následne bola upravená</w:t>
      </w:r>
    </w:p>
    <w:p w:rsidR="00981913" w:rsidRDefault="00981913" w:rsidP="00BC40A9">
      <w:pPr>
        <w:pStyle w:val="Odsekzoznamu"/>
        <w:numPr>
          <w:ilvl w:val="0"/>
          <w:numId w:val="19"/>
        </w:numPr>
        <w:jc w:val="both"/>
      </w:pPr>
      <w:r>
        <w:t>dorobená bola dokumentácia k riadeniu projektu podľa pokynov na stránke predmetu</w:t>
      </w:r>
    </w:p>
    <w:p w:rsidR="00981913" w:rsidRDefault="00981913" w:rsidP="00BC40A9">
      <w:pPr>
        <w:pStyle w:val="Odsekzoznamu"/>
        <w:numPr>
          <w:ilvl w:val="0"/>
          <w:numId w:val="19"/>
        </w:numPr>
        <w:jc w:val="both"/>
      </w:pPr>
      <w:r>
        <w:t>diskusia s vedúcim projektu</w:t>
      </w:r>
      <w:r w:rsidR="0092549A">
        <w:t xml:space="preserve"> ohľadne funkcionality</w:t>
      </w:r>
    </w:p>
    <w:p w:rsidR="0092549A" w:rsidRPr="0070019F" w:rsidRDefault="0092549A" w:rsidP="00BC40A9">
      <w:pPr>
        <w:pStyle w:val="Odsekzoznamu"/>
        <w:numPr>
          <w:ilvl w:val="0"/>
          <w:numId w:val="19"/>
        </w:numPr>
        <w:jc w:val="both"/>
      </w:pPr>
      <w:r>
        <w:t>načrtnutie možností pre použitie PHP frameworku</w:t>
      </w:r>
    </w:p>
    <w:p w:rsidR="00BC40A9" w:rsidRPr="0070019F" w:rsidRDefault="00BC40A9" w:rsidP="00D37299">
      <w:pPr>
        <w:pStyle w:val="Nadpis2"/>
        <w:rPr>
          <w:rFonts w:ascii="Times New Roman" w:hAnsi="Times New Roman"/>
        </w:rPr>
      </w:pPr>
      <w:bookmarkStart w:id="0" w:name="_Ref243840676"/>
      <w:r w:rsidRPr="0070019F">
        <w:rPr>
          <w:rFonts w:ascii="Times New Roman" w:hAnsi="Times New Roman"/>
        </w:rPr>
        <w:t>Úlohy do ďalšieho stretnutia</w:t>
      </w:r>
      <w:bookmarkEnd w:id="0"/>
    </w:p>
    <w:p w:rsidR="003F223E" w:rsidRPr="0070019F" w:rsidRDefault="003F223E" w:rsidP="003F223E">
      <w:pPr>
        <w:pStyle w:val="Odsekzoznamu"/>
        <w:ind w:left="360"/>
      </w:pPr>
    </w:p>
    <w:tbl>
      <w:tblPr>
        <w:tblW w:w="9185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695"/>
        <w:gridCol w:w="4373"/>
        <w:gridCol w:w="1731"/>
        <w:gridCol w:w="2386"/>
      </w:tblGrid>
      <w:tr w:rsidR="003F223E" w:rsidRPr="0070019F" w:rsidTr="007B4A83">
        <w:tc>
          <w:tcPr>
            <w:tcW w:w="6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223E" w:rsidRPr="007B4A83" w:rsidRDefault="003F223E" w:rsidP="00D776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4A83">
              <w:rPr>
                <w:b/>
                <w:bCs/>
                <w:color w:val="000000"/>
                <w:sz w:val="22"/>
                <w:szCs w:val="22"/>
              </w:rPr>
              <w:t>Číslo</w:t>
            </w:r>
          </w:p>
        </w:tc>
        <w:tc>
          <w:tcPr>
            <w:tcW w:w="43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223E" w:rsidRPr="007B4A83" w:rsidRDefault="003F223E" w:rsidP="00D776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4A83">
              <w:rPr>
                <w:b/>
                <w:bCs/>
                <w:color w:val="000000"/>
                <w:sz w:val="22"/>
                <w:szCs w:val="22"/>
              </w:rPr>
              <w:t>Popis úlohy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223E" w:rsidRPr="007B4A83" w:rsidRDefault="003F223E" w:rsidP="00D776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4A83">
              <w:rPr>
                <w:b/>
                <w:bCs/>
                <w:color w:val="000000"/>
                <w:sz w:val="22"/>
                <w:szCs w:val="22"/>
              </w:rPr>
              <w:t>Vykonávateľ</w:t>
            </w:r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F223E" w:rsidRPr="007B4A83" w:rsidRDefault="003F223E" w:rsidP="00D776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4A83">
              <w:rPr>
                <w:b/>
                <w:bCs/>
                <w:color w:val="000000"/>
                <w:sz w:val="22"/>
                <w:szCs w:val="22"/>
              </w:rPr>
              <w:t>Očakávané ukončenie</w:t>
            </w:r>
          </w:p>
        </w:tc>
      </w:tr>
      <w:tr w:rsidR="003F223E" w:rsidRPr="0070019F" w:rsidTr="007B4A83"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</w:tcPr>
          <w:p w:rsidR="003F223E" w:rsidRPr="007B4A83" w:rsidRDefault="0092549A" w:rsidP="007B4A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7D16B6" w:rsidRPr="007B4A83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3F223E" w:rsidRPr="007B4A8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73" w:type="dxa"/>
            <w:tcBorders>
              <w:left w:val="nil"/>
              <w:right w:val="nil"/>
            </w:tcBorders>
            <w:shd w:val="clear" w:color="auto" w:fill="C0C0C0"/>
          </w:tcPr>
          <w:p w:rsidR="003F223E" w:rsidRPr="007B4A83" w:rsidRDefault="003F223E" w:rsidP="00D77631">
            <w:pPr>
              <w:rPr>
                <w:color w:val="000000"/>
                <w:sz w:val="22"/>
                <w:szCs w:val="22"/>
              </w:rPr>
            </w:pPr>
            <w:r w:rsidRPr="007B4A83">
              <w:rPr>
                <w:color w:val="000000"/>
                <w:sz w:val="22"/>
                <w:szCs w:val="22"/>
              </w:rPr>
              <w:t>Vytvoriť zápisnicu zo stretnutia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auto" w:fill="C0C0C0"/>
          </w:tcPr>
          <w:p w:rsidR="003F223E" w:rsidRPr="007B4A83" w:rsidRDefault="0092549A" w:rsidP="00D776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Mišo H.</w:t>
            </w:r>
          </w:p>
        </w:tc>
        <w:tc>
          <w:tcPr>
            <w:tcW w:w="2386" w:type="dxa"/>
            <w:tcBorders>
              <w:left w:val="nil"/>
              <w:right w:val="nil"/>
            </w:tcBorders>
            <w:shd w:val="clear" w:color="auto" w:fill="C0C0C0"/>
          </w:tcPr>
          <w:p w:rsidR="00130441" w:rsidRPr="007B4A83" w:rsidRDefault="0092549A" w:rsidP="007B4A8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</w:t>
            </w:r>
            <w:r w:rsidR="00CC3961">
              <w:rPr>
                <w:color w:val="000000"/>
                <w:sz w:val="22"/>
                <w:szCs w:val="22"/>
                <w:lang w:val="en-US"/>
              </w:rPr>
              <w:t>.11</w:t>
            </w:r>
            <w:r w:rsidR="0070019F" w:rsidRPr="007B4A83">
              <w:rPr>
                <w:color w:val="000000"/>
                <w:sz w:val="22"/>
                <w:szCs w:val="22"/>
                <w:lang w:val="en-US"/>
              </w:rPr>
              <w:t>.2009</w:t>
            </w:r>
          </w:p>
        </w:tc>
      </w:tr>
      <w:tr w:rsidR="00130441" w:rsidRPr="0070019F" w:rsidTr="007B4A83">
        <w:tc>
          <w:tcPr>
            <w:tcW w:w="695" w:type="dxa"/>
          </w:tcPr>
          <w:p w:rsidR="00130441" w:rsidRPr="007B4A83" w:rsidRDefault="0092549A" w:rsidP="007B4A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7D16B6" w:rsidRPr="007B4A83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130441" w:rsidRPr="007B4A8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3" w:type="dxa"/>
          </w:tcPr>
          <w:p w:rsidR="00130441" w:rsidRPr="007B4A83" w:rsidRDefault="0092549A" w:rsidP="009254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Navrhnúť dizajn obrazoviek</w:t>
            </w:r>
          </w:p>
        </w:tc>
        <w:tc>
          <w:tcPr>
            <w:tcW w:w="1731" w:type="dxa"/>
          </w:tcPr>
          <w:p w:rsidR="00130441" w:rsidRPr="007B4A83" w:rsidRDefault="0092549A" w:rsidP="00D776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Števo,  Juro</w:t>
            </w:r>
          </w:p>
        </w:tc>
        <w:tc>
          <w:tcPr>
            <w:tcW w:w="2386" w:type="dxa"/>
          </w:tcPr>
          <w:p w:rsidR="00130441" w:rsidRPr="007B4A83" w:rsidRDefault="00AA5581" w:rsidP="00AA558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</w:t>
            </w:r>
            <w:r w:rsidR="00CC3961">
              <w:rPr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11</w:t>
            </w:r>
            <w:r w:rsidR="0070019F" w:rsidRPr="007B4A83">
              <w:rPr>
                <w:color w:val="000000"/>
                <w:sz w:val="22"/>
                <w:szCs w:val="22"/>
                <w:lang w:val="en-US"/>
              </w:rPr>
              <w:t>.2009</w:t>
            </w:r>
          </w:p>
        </w:tc>
      </w:tr>
      <w:tr w:rsidR="0070019F" w:rsidRPr="0070019F" w:rsidTr="007B4A83">
        <w:tc>
          <w:tcPr>
            <w:tcW w:w="695" w:type="dxa"/>
            <w:tcBorders>
              <w:left w:val="nil"/>
              <w:right w:val="nil"/>
            </w:tcBorders>
            <w:shd w:val="clear" w:color="auto" w:fill="C0C0C0"/>
          </w:tcPr>
          <w:p w:rsidR="0070019F" w:rsidRPr="007B4A83" w:rsidRDefault="0092549A" w:rsidP="007B4A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7D16B6" w:rsidRPr="007B4A83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70019F" w:rsidRPr="007B4A83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3" w:type="dxa"/>
            <w:tcBorders>
              <w:left w:val="nil"/>
              <w:right w:val="nil"/>
            </w:tcBorders>
            <w:shd w:val="clear" w:color="auto" w:fill="C0C0C0"/>
          </w:tcPr>
          <w:p w:rsidR="0070019F" w:rsidRPr="007B4A83" w:rsidRDefault="0092549A" w:rsidP="00CC45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Vytvoriť class diagram</w:t>
            </w:r>
          </w:p>
        </w:tc>
        <w:tc>
          <w:tcPr>
            <w:tcW w:w="1731" w:type="dxa"/>
            <w:tcBorders>
              <w:left w:val="nil"/>
              <w:right w:val="nil"/>
            </w:tcBorders>
            <w:shd w:val="clear" w:color="auto" w:fill="C0C0C0"/>
          </w:tcPr>
          <w:p w:rsidR="0070019F" w:rsidRPr="007B4A83" w:rsidRDefault="0092549A" w:rsidP="00D776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Zoli</w:t>
            </w:r>
          </w:p>
        </w:tc>
        <w:tc>
          <w:tcPr>
            <w:tcW w:w="2386" w:type="dxa"/>
            <w:tcBorders>
              <w:left w:val="nil"/>
              <w:right w:val="nil"/>
            </w:tcBorders>
            <w:shd w:val="clear" w:color="auto" w:fill="C0C0C0"/>
          </w:tcPr>
          <w:p w:rsidR="0070019F" w:rsidRPr="007B4A83" w:rsidRDefault="00AA5581" w:rsidP="00AA558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</w:t>
            </w:r>
            <w:r w:rsidR="00FB0578" w:rsidRPr="007B4A83">
              <w:rPr>
                <w:color w:val="000000"/>
                <w:sz w:val="22"/>
                <w:szCs w:val="22"/>
                <w:lang w:val="en-US"/>
              </w:rPr>
              <w:t>.1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FB0578" w:rsidRPr="007B4A83">
              <w:rPr>
                <w:color w:val="000000"/>
                <w:sz w:val="22"/>
                <w:szCs w:val="22"/>
                <w:lang w:val="en-US"/>
              </w:rPr>
              <w:t>.2009</w:t>
            </w:r>
          </w:p>
        </w:tc>
      </w:tr>
      <w:tr w:rsidR="0070019F" w:rsidRPr="0070019F" w:rsidTr="0092549A">
        <w:tc>
          <w:tcPr>
            <w:tcW w:w="695" w:type="dxa"/>
            <w:tcBorders>
              <w:bottom w:val="nil"/>
            </w:tcBorders>
          </w:tcPr>
          <w:p w:rsidR="0070019F" w:rsidRPr="007B4A83" w:rsidRDefault="0092549A" w:rsidP="007B4A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7D16B6" w:rsidRPr="007B4A83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70019F" w:rsidRPr="007B4A83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3" w:type="dxa"/>
            <w:tcBorders>
              <w:bottom w:val="nil"/>
            </w:tcBorders>
          </w:tcPr>
          <w:p w:rsidR="0070019F" w:rsidRPr="007B4A83" w:rsidRDefault="0092549A" w:rsidP="00AF6E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Vytvoriť databázu v dbDesigner 4</w:t>
            </w:r>
          </w:p>
        </w:tc>
        <w:tc>
          <w:tcPr>
            <w:tcW w:w="1731" w:type="dxa"/>
            <w:tcBorders>
              <w:bottom w:val="nil"/>
            </w:tcBorders>
          </w:tcPr>
          <w:p w:rsidR="0070019F" w:rsidRPr="007B4A83" w:rsidRDefault="0092549A" w:rsidP="00D776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Laco</w:t>
            </w:r>
          </w:p>
        </w:tc>
        <w:tc>
          <w:tcPr>
            <w:tcW w:w="2386" w:type="dxa"/>
            <w:tcBorders>
              <w:bottom w:val="nil"/>
            </w:tcBorders>
          </w:tcPr>
          <w:p w:rsidR="0070019F" w:rsidRPr="007B4A83" w:rsidRDefault="00AA5581" w:rsidP="007B4A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</w:t>
            </w:r>
            <w:r w:rsidR="00A84682">
              <w:rPr>
                <w:color w:val="000000"/>
                <w:sz w:val="22"/>
                <w:szCs w:val="22"/>
                <w:lang w:val="en-US"/>
              </w:rPr>
              <w:t>.11</w:t>
            </w:r>
            <w:r w:rsidR="00FB0578" w:rsidRPr="007B4A83">
              <w:rPr>
                <w:color w:val="000000"/>
                <w:sz w:val="22"/>
                <w:szCs w:val="22"/>
                <w:lang w:val="en-US"/>
              </w:rPr>
              <w:t>.2009</w:t>
            </w:r>
          </w:p>
        </w:tc>
      </w:tr>
      <w:tr w:rsidR="0092549A" w:rsidRPr="0070019F" w:rsidTr="0092549A">
        <w:tc>
          <w:tcPr>
            <w:tcW w:w="695" w:type="dxa"/>
            <w:tcBorders>
              <w:top w:val="nil"/>
              <w:bottom w:val="nil"/>
            </w:tcBorders>
            <w:shd w:val="clear" w:color="auto" w:fill="BFBFBF"/>
          </w:tcPr>
          <w:p w:rsidR="0092549A" w:rsidRDefault="0092549A" w:rsidP="007B4A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5.5</w:t>
            </w:r>
          </w:p>
        </w:tc>
        <w:tc>
          <w:tcPr>
            <w:tcW w:w="4373" w:type="dxa"/>
            <w:tcBorders>
              <w:top w:val="nil"/>
              <w:bottom w:val="nil"/>
            </w:tcBorders>
            <w:shd w:val="clear" w:color="auto" w:fill="BFBFBF"/>
          </w:tcPr>
          <w:p w:rsidR="0092549A" w:rsidRDefault="0092549A" w:rsidP="00AF6E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Spísať funkcionalitu jednotlivých stránok podľa používateľských pohľadov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BFBFBF"/>
          </w:tcPr>
          <w:p w:rsidR="0092549A" w:rsidRDefault="0092549A" w:rsidP="00D776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Všetci</w:t>
            </w:r>
          </w:p>
        </w:tc>
        <w:tc>
          <w:tcPr>
            <w:tcW w:w="2386" w:type="dxa"/>
            <w:tcBorders>
              <w:top w:val="nil"/>
              <w:bottom w:val="nil"/>
            </w:tcBorders>
            <w:shd w:val="clear" w:color="auto" w:fill="BFBFBF"/>
          </w:tcPr>
          <w:p w:rsidR="0092549A" w:rsidRDefault="00AA5581" w:rsidP="007B4A8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11.11</w:t>
            </w:r>
            <w:r w:rsidRPr="007B4A83">
              <w:rPr>
                <w:color w:val="000000"/>
                <w:sz w:val="22"/>
                <w:szCs w:val="22"/>
                <w:lang w:val="en-US"/>
              </w:rPr>
              <w:t>.2009</w:t>
            </w:r>
          </w:p>
        </w:tc>
      </w:tr>
      <w:tr w:rsidR="0092549A" w:rsidRPr="0070019F" w:rsidTr="0092549A">
        <w:tc>
          <w:tcPr>
            <w:tcW w:w="695" w:type="dxa"/>
            <w:tcBorders>
              <w:top w:val="nil"/>
              <w:bottom w:val="nil"/>
            </w:tcBorders>
            <w:shd w:val="clear" w:color="auto" w:fill="auto"/>
          </w:tcPr>
          <w:p w:rsidR="0092549A" w:rsidRDefault="0092549A" w:rsidP="007B4A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5.6</w:t>
            </w:r>
          </w:p>
        </w:tc>
        <w:tc>
          <w:tcPr>
            <w:tcW w:w="4373" w:type="dxa"/>
            <w:tcBorders>
              <w:top w:val="nil"/>
              <w:bottom w:val="nil"/>
            </w:tcBorders>
            <w:shd w:val="clear" w:color="auto" w:fill="auto"/>
          </w:tcPr>
          <w:p w:rsidR="0092549A" w:rsidRDefault="00AA5581" w:rsidP="00AF6E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Spresniť dátové modely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auto"/>
          </w:tcPr>
          <w:p w:rsidR="0092549A" w:rsidRDefault="00AA5581" w:rsidP="00D776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Všetci</w:t>
            </w:r>
          </w:p>
        </w:tc>
        <w:tc>
          <w:tcPr>
            <w:tcW w:w="2386" w:type="dxa"/>
            <w:tcBorders>
              <w:top w:val="nil"/>
              <w:bottom w:val="nil"/>
            </w:tcBorders>
            <w:shd w:val="clear" w:color="auto" w:fill="auto"/>
          </w:tcPr>
          <w:p w:rsidR="0092549A" w:rsidRDefault="00AA5581" w:rsidP="007B4A8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11.11</w:t>
            </w:r>
            <w:r w:rsidRPr="007B4A83">
              <w:rPr>
                <w:color w:val="000000"/>
                <w:sz w:val="22"/>
                <w:szCs w:val="22"/>
                <w:lang w:val="en-US"/>
              </w:rPr>
              <w:t>.2009</w:t>
            </w:r>
          </w:p>
        </w:tc>
      </w:tr>
      <w:tr w:rsidR="0092549A" w:rsidRPr="0070019F" w:rsidTr="0092549A">
        <w:tc>
          <w:tcPr>
            <w:tcW w:w="695" w:type="dxa"/>
            <w:tcBorders>
              <w:top w:val="nil"/>
              <w:bottom w:val="nil"/>
            </w:tcBorders>
            <w:shd w:val="clear" w:color="auto" w:fill="BFBFBF"/>
          </w:tcPr>
          <w:p w:rsidR="0092549A" w:rsidRDefault="0092549A" w:rsidP="007B4A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5.7</w:t>
            </w:r>
          </w:p>
        </w:tc>
        <w:tc>
          <w:tcPr>
            <w:tcW w:w="4373" w:type="dxa"/>
            <w:tcBorders>
              <w:top w:val="nil"/>
              <w:bottom w:val="nil"/>
            </w:tcBorders>
            <w:shd w:val="clear" w:color="auto" w:fill="BFBFBF"/>
          </w:tcPr>
          <w:p w:rsidR="0092549A" w:rsidRDefault="00AA5581" w:rsidP="00AF6E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Naštudovať PHP framework Zend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BFBFBF"/>
          </w:tcPr>
          <w:p w:rsidR="0092549A" w:rsidRDefault="00AA5581" w:rsidP="00D776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Mišo J.</w:t>
            </w:r>
          </w:p>
        </w:tc>
        <w:tc>
          <w:tcPr>
            <w:tcW w:w="2386" w:type="dxa"/>
            <w:tcBorders>
              <w:top w:val="nil"/>
              <w:bottom w:val="nil"/>
            </w:tcBorders>
            <w:shd w:val="clear" w:color="auto" w:fill="BFBFBF"/>
          </w:tcPr>
          <w:p w:rsidR="0092549A" w:rsidRDefault="00AA5581" w:rsidP="007B4A8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11.11</w:t>
            </w:r>
            <w:r w:rsidRPr="007B4A83">
              <w:rPr>
                <w:color w:val="000000"/>
                <w:sz w:val="22"/>
                <w:szCs w:val="22"/>
                <w:lang w:val="en-US"/>
              </w:rPr>
              <w:t>.2009</w:t>
            </w:r>
          </w:p>
        </w:tc>
      </w:tr>
      <w:tr w:rsidR="0092549A" w:rsidRPr="0070019F" w:rsidTr="0092549A">
        <w:tc>
          <w:tcPr>
            <w:tcW w:w="695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92549A" w:rsidRDefault="0092549A" w:rsidP="007B4A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5.8</w:t>
            </w:r>
          </w:p>
        </w:tc>
        <w:tc>
          <w:tcPr>
            <w:tcW w:w="4373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92549A" w:rsidRDefault="00AA5581" w:rsidP="00AF6E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Naštudovať PHP framework Symfony</w:t>
            </w:r>
          </w:p>
        </w:tc>
        <w:tc>
          <w:tcPr>
            <w:tcW w:w="1731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92549A" w:rsidRDefault="00AA5581" w:rsidP="00D776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Mišo H.</w:t>
            </w:r>
          </w:p>
        </w:tc>
        <w:tc>
          <w:tcPr>
            <w:tcW w:w="2386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92549A" w:rsidRDefault="00AA5581" w:rsidP="007B4A8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11.11</w:t>
            </w:r>
            <w:r w:rsidRPr="007B4A83">
              <w:rPr>
                <w:color w:val="000000"/>
                <w:sz w:val="22"/>
                <w:szCs w:val="22"/>
                <w:lang w:val="en-US"/>
              </w:rPr>
              <w:t>.2009</w:t>
            </w:r>
          </w:p>
        </w:tc>
      </w:tr>
    </w:tbl>
    <w:p w:rsidR="00BC40A9" w:rsidRPr="0070019F" w:rsidRDefault="00BC40A9" w:rsidP="00D37299">
      <w:pPr>
        <w:pStyle w:val="Nadpis2"/>
        <w:rPr>
          <w:rFonts w:ascii="Times New Roman" w:hAnsi="Times New Roman"/>
        </w:rPr>
      </w:pPr>
      <w:r w:rsidRPr="0070019F">
        <w:rPr>
          <w:rFonts w:ascii="Times New Roman" w:hAnsi="Times New Roman"/>
        </w:rPr>
        <w:t>Poznámky</w:t>
      </w:r>
    </w:p>
    <w:p w:rsidR="00D82D1E" w:rsidRDefault="00D82D1E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835FE" w:rsidRDefault="005835FE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592A21" w:rsidRPr="0070019F" w:rsidRDefault="00592A21" w:rsidP="00B764D8">
      <w:pPr>
        <w:tabs>
          <w:tab w:val="left" w:pos="1701"/>
        </w:tabs>
        <w:rPr>
          <w:rStyle w:val="Nadpis2Char"/>
          <w:rFonts w:ascii="Times New Roman" w:eastAsia="DejaVu Sans" w:hAnsi="Times New Roman"/>
          <w:sz w:val="24"/>
          <w:szCs w:val="24"/>
        </w:rPr>
      </w:pPr>
    </w:p>
    <w:p w:rsidR="00BE6937" w:rsidRPr="0070019F" w:rsidRDefault="00A91E74" w:rsidP="00A91E74">
      <w:pPr>
        <w:tabs>
          <w:tab w:val="left" w:pos="4962"/>
        </w:tabs>
        <w:rPr>
          <w:rStyle w:val="Nadpis2Char"/>
          <w:rFonts w:ascii="Times New Roman" w:eastAsia="DejaVu Sans" w:hAnsi="Times New Roman"/>
        </w:rPr>
      </w:pPr>
      <w:r>
        <w:rPr>
          <w:noProof/>
          <w:lang w:val="en-US"/>
        </w:rPr>
        <w:pict>
          <v:line id="_x0000_s1051" style="position:absolute;z-index:251658752" from="306pt,13.25pt" to="378.1pt,13.35pt"/>
        </w:pict>
      </w:r>
      <w:r w:rsidR="008F64F2" w:rsidRPr="0070019F">
        <w:rPr>
          <w:noProof/>
          <w:lang w:eastAsia="zh-TW"/>
        </w:rPr>
        <w:pict>
          <v:group id="_x0000_s1049" editas="canvas" style="position:absolute;margin-left:342pt;margin-top:4.35pt;width:96pt;height:18pt;z-index:251657728" coordorigin="3542,5923" coordsize="1477,27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3542;top:5923;width:1477;height:278" o:preferrelative="f">
              <v:fill o:detectmouseclick="t"/>
              <v:path o:extrusionok="t" o:connecttype="none"/>
              <o:lock v:ext="edit" text="t"/>
            </v:shape>
          </v:group>
        </w:pict>
      </w:r>
      <w:r w:rsidR="008F64F2" w:rsidRPr="0070019F">
        <w:rPr>
          <w:noProof/>
          <w:lang w:eastAsia="zh-TW"/>
        </w:rPr>
        <w:pict>
          <v:group id="_x0000_s1045" editas="canvas" style="position:absolute;margin-left:78pt;margin-top:4.35pt;width:96pt;height:18pt;z-index:251656704" coordorigin="3542,5923" coordsize="1477,278">
            <o:lock v:ext="edit" aspectratio="t"/>
            <v:shape id="_x0000_s1046" type="#_x0000_t75" style="position:absolute;left:3542;top:5923;width:1477;height:278" o:preferrelative="f">
              <v:fill o:detectmouseclick="t"/>
              <v:path o:extrusionok="t" o:connecttype="none"/>
              <o:lock v:ext="edit" text="t"/>
            </v:shape>
            <v:line id="_x0000_s1047" style="position:absolute" from="3727,6062" to="4835,6063"/>
          </v:group>
        </w:pict>
      </w:r>
      <w:r w:rsidR="00BE6937" w:rsidRPr="0070019F">
        <w:rPr>
          <w:rStyle w:val="Nadpis2Char"/>
          <w:rFonts w:ascii="Times New Roman" w:eastAsia="DejaVu Sans" w:hAnsi="Times New Roman"/>
        </w:rPr>
        <w:t>Vypracoval:</w:t>
      </w:r>
      <w:r w:rsidR="00BE6937" w:rsidRPr="0070019F">
        <w:rPr>
          <w:rStyle w:val="Nadpis2Char"/>
          <w:rFonts w:ascii="Times New Roman" w:eastAsia="DejaVu Sans" w:hAnsi="Times New Roman"/>
        </w:rPr>
        <w:tab/>
        <w:t>Overil:</w:t>
      </w:r>
    </w:p>
    <w:p w:rsidR="00767212" w:rsidRPr="0070019F" w:rsidRDefault="00B764D8" w:rsidP="00A91E74">
      <w:pPr>
        <w:tabs>
          <w:tab w:val="left" w:pos="1758"/>
          <w:tab w:val="left" w:pos="5954"/>
        </w:tabs>
        <w:rPr>
          <w:lang w:val="en-US"/>
        </w:rPr>
      </w:pPr>
      <w:r w:rsidRPr="0070019F">
        <w:tab/>
      </w:r>
      <w:r w:rsidR="00A91E74">
        <w:t>Michal Hošak</w:t>
      </w:r>
      <w:r w:rsidR="00A91E74">
        <w:tab/>
        <w:t>Ladislav Malacký-Bakay</w:t>
      </w:r>
    </w:p>
    <w:p w:rsidR="00D82D1E" w:rsidRPr="0070019F" w:rsidRDefault="00D82D1E" w:rsidP="00B764D8">
      <w:pPr>
        <w:tabs>
          <w:tab w:val="left" w:pos="1701"/>
        </w:tabs>
        <w:rPr>
          <w:lang w:val="en-US"/>
        </w:rPr>
      </w:pPr>
    </w:p>
    <w:p w:rsidR="007051F2" w:rsidRPr="0070019F" w:rsidRDefault="007051F2" w:rsidP="00BC40A9"/>
    <w:p w:rsidR="00BE6937" w:rsidRPr="0070019F" w:rsidRDefault="00BE6937" w:rsidP="00BC40A9"/>
    <w:p w:rsidR="00BE6937" w:rsidRPr="0070019F" w:rsidRDefault="00BE6937" w:rsidP="00BC40A9"/>
    <w:p w:rsidR="00BE6937" w:rsidRPr="0070019F" w:rsidRDefault="00BE6937" w:rsidP="00BC40A9">
      <w:r w:rsidRPr="0070019F">
        <w:t xml:space="preserve">V Bratislave </w:t>
      </w:r>
    </w:p>
    <w:p w:rsidR="00BE6937" w:rsidRPr="0070019F" w:rsidRDefault="00A91E74" w:rsidP="00BC40A9">
      <w:r>
        <w:t>10</w:t>
      </w:r>
      <w:r w:rsidR="00445072">
        <w:t>.11</w:t>
      </w:r>
      <w:r w:rsidR="00BE6937" w:rsidRPr="0070019F">
        <w:t>.2009</w:t>
      </w:r>
    </w:p>
    <w:sectPr w:rsidR="00BE6937" w:rsidRPr="0070019F" w:rsidSect="00D37299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8B6" w:rsidRDefault="00E328B6" w:rsidP="00D37299">
      <w:r>
        <w:separator/>
      </w:r>
    </w:p>
  </w:endnote>
  <w:endnote w:type="continuationSeparator" w:id="1">
    <w:p w:rsidR="00E328B6" w:rsidRDefault="00E328B6" w:rsidP="00D37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8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072" w:rsidRDefault="00445072" w:rsidP="00D37299">
    <w:pPr>
      <w:pStyle w:val="Pta"/>
      <w:jc w:val="center"/>
    </w:pPr>
    <w:r>
      <w:t xml:space="preserve">- </w:t>
    </w:r>
    <w:fldSimple w:instr=" PAGE   \* MERGEFORMAT ">
      <w:r w:rsidR="00FE79BE">
        <w:rPr>
          <w:noProof/>
        </w:rPr>
        <w:t>2</w:t>
      </w:r>
    </w:fldSimple>
    <w:r>
      <w:t xml:space="preserve"> -</w:t>
    </w:r>
  </w:p>
  <w:p w:rsidR="00445072" w:rsidRDefault="0044507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8B6" w:rsidRDefault="00E328B6" w:rsidP="00D37299">
      <w:r>
        <w:separator/>
      </w:r>
    </w:p>
  </w:footnote>
  <w:footnote w:type="continuationSeparator" w:id="1">
    <w:p w:rsidR="00E328B6" w:rsidRDefault="00E328B6" w:rsidP="00D37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883C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3A2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C6A6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320FF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C6A9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1C8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3A9C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7A98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347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AE0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3F0C14"/>
    <w:multiLevelType w:val="hybridMultilevel"/>
    <w:tmpl w:val="BB1E2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7460CB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F22EA"/>
    <w:multiLevelType w:val="hybridMultilevel"/>
    <w:tmpl w:val="40067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F7F2D"/>
    <w:multiLevelType w:val="hybridMultilevel"/>
    <w:tmpl w:val="AA5C26DA"/>
    <w:lvl w:ilvl="0" w:tplc="E00231AA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D5A64"/>
    <w:multiLevelType w:val="hybridMultilevel"/>
    <w:tmpl w:val="E9CA95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567943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720B3"/>
    <w:multiLevelType w:val="hybridMultilevel"/>
    <w:tmpl w:val="8F1821E6"/>
    <w:lvl w:ilvl="0" w:tplc="B8A41344">
      <w:numFmt w:val="bullet"/>
      <w:lvlText w:val="—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F0825"/>
    <w:multiLevelType w:val="hybridMultilevel"/>
    <w:tmpl w:val="1EB44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A3830"/>
    <w:multiLevelType w:val="hybridMultilevel"/>
    <w:tmpl w:val="747A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15"/>
  </w:num>
  <w:num w:numId="5">
    <w:abstractNumId w:val="11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6"/>
  </w:num>
  <w:num w:numId="18">
    <w:abstractNumId w:val="1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25C"/>
    <w:rsid w:val="00027DAB"/>
    <w:rsid w:val="000639AD"/>
    <w:rsid w:val="00075CF4"/>
    <w:rsid w:val="000A7349"/>
    <w:rsid w:val="000C3437"/>
    <w:rsid w:val="00130441"/>
    <w:rsid w:val="00136191"/>
    <w:rsid w:val="001F53D4"/>
    <w:rsid w:val="00212BCE"/>
    <w:rsid w:val="002342D1"/>
    <w:rsid w:val="00291D2E"/>
    <w:rsid w:val="002D5448"/>
    <w:rsid w:val="00334049"/>
    <w:rsid w:val="003530A9"/>
    <w:rsid w:val="003F223E"/>
    <w:rsid w:val="003F6132"/>
    <w:rsid w:val="00445072"/>
    <w:rsid w:val="0046390D"/>
    <w:rsid w:val="00476699"/>
    <w:rsid w:val="00557252"/>
    <w:rsid w:val="005835FE"/>
    <w:rsid w:val="00592A21"/>
    <w:rsid w:val="005B42BA"/>
    <w:rsid w:val="006239B4"/>
    <w:rsid w:val="00632396"/>
    <w:rsid w:val="006660D1"/>
    <w:rsid w:val="0068798E"/>
    <w:rsid w:val="006F320A"/>
    <w:rsid w:val="0070019F"/>
    <w:rsid w:val="007051F2"/>
    <w:rsid w:val="0071258F"/>
    <w:rsid w:val="00767212"/>
    <w:rsid w:val="007B4A83"/>
    <w:rsid w:val="007C53D1"/>
    <w:rsid w:val="007D057A"/>
    <w:rsid w:val="007D16B6"/>
    <w:rsid w:val="007F740E"/>
    <w:rsid w:val="00846711"/>
    <w:rsid w:val="00875CDE"/>
    <w:rsid w:val="008874FB"/>
    <w:rsid w:val="008B7736"/>
    <w:rsid w:val="008B7939"/>
    <w:rsid w:val="008E7621"/>
    <w:rsid w:val="008F64F2"/>
    <w:rsid w:val="00922517"/>
    <w:rsid w:val="0092549A"/>
    <w:rsid w:val="00927E5A"/>
    <w:rsid w:val="009335A9"/>
    <w:rsid w:val="0096745A"/>
    <w:rsid w:val="00976F30"/>
    <w:rsid w:val="00981913"/>
    <w:rsid w:val="009F4E84"/>
    <w:rsid w:val="00A17D89"/>
    <w:rsid w:val="00A35D60"/>
    <w:rsid w:val="00A42928"/>
    <w:rsid w:val="00A8310F"/>
    <w:rsid w:val="00A84682"/>
    <w:rsid w:val="00A91E74"/>
    <w:rsid w:val="00AA5581"/>
    <w:rsid w:val="00AF6E9A"/>
    <w:rsid w:val="00B667AB"/>
    <w:rsid w:val="00B764D8"/>
    <w:rsid w:val="00B80D8E"/>
    <w:rsid w:val="00BC3C38"/>
    <w:rsid w:val="00BC40A9"/>
    <w:rsid w:val="00BE6937"/>
    <w:rsid w:val="00C04D9E"/>
    <w:rsid w:val="00C77420"/>
    <w:rsid w:val="00C914CB"/>
    <w:rsid w:val="00CA31C3"/>
    <w:rsid w:val="00CC3961"/>
    <w:rsid w:val="00CC455A"/>
    <w:rsid w:val="00D120C2"/>
    <w:rsid w:val="00D269AC"/>
    <w:rsid w:val="00D37299"/>
    <w:rsid w:val="00D77631"/>
    <w:rsid w:val="00D77984"/>
    <w:rsid w:val="00D82D1E"/>
    <w:rsid w:val="00D9746D"/>
    <w:rsid w:val="00DA3AC7"/>
    <w:rsid w:val="00DB1ECF"/>
    <w:rsid w:val="00DD25E7"/>
    <w:rsid w:val="00E01853"/>
    <w:rsid w:val="00E0481F"/>
    <w:rsid w:val="00E123C3"/>
    <w:rsid w:val="00E328B6"/>
    <w:rsid w:val="00E83053"/>
    <w:rsid w:val="00EC0AFB"/>
    <w:rsid w:val="00F0325C"/>
    <w:rsid w:val="00F20148"/>
    <w:rsid w:val="00F34C3F"/>
    <w:rsid w:val="00F47071"/>
    <w:rsid w:val="00F71B33"/>
    <w:rsid w:val="00F77CBF"/>
    <w:rsid w:val="00FB0578"/>
    <w:rsid w:val="00FE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40A9"/>
    <w:pPr>
      <w:widowControl w:val="0"/>
      <w:suppressAutoHyphens/>
    </w:pPr>
    <w:rPr>
      <w:rFonts w:ascii="Times New Roman" w:eastAsia="DejaVu Sans" w:hAnsi="Times New Roman"/>
      <w:kern w:val="1"/>
      <w:sz w:val="24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77CB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00000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D37299"/>
    <w:pPr>
      <w:keepNext/>
      <w:keepLines/>
      <w:spacing w:before="200" w:after="120"/>
      <w:outlineLvl w:val="1"/>
    </w:pPr>
    <w:rPr>
      <w:rFonts w:ascii="Cambria" w:eastAsia="Times New Roman" w:hAnsi="Cambria"/>
      <w:b/>
      <w:bCs/>
      <w:color w:val="00000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F77CB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37299"/>
    <w:rPr>
      <w:rFonts w:ascii="Cambria" w:eastAsia="Times New Roman" w:hAnsi="Cambria" w:cs="Times New Roman"/>
      <w:b/>
      <w:bCs/>
      <w:color w:val="000000"/>
      <w:kern w:val="1"/>
      <w:sz w:val="26"/>
      <w:szCs w:val="26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F77CBF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Nzov">
    <w:name w:val="Title"/>
    <w:basedOn w:val="Normlny"/>
    <w:next w:val="Normlny"/>
    <w:link w:val="NzovChar"/>
    <w:uiPriority w:val="10"/>
    <w:qFormat/>
    <w:rsid w:val="00F77CB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77CBF"/>
    <w:rPr>
      <w:rFonts w:ascii="Cambria" w:eastAsia="Times New Roman" w:hAnsi="Cambria" w:cs="Times New Roman"/>
      <w:color w:val="000000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77CBF"/>
    <w:pPr>
      <w:numPr>
        <w:ilvl w:val="1"/>
      </w:numPr>
    </w:pPr>
    <w:rPr>
      <w:rFonts w:ascii="Cambria" w:eastAsia="Times New Roman" w:hAnsi="Cambria"/>
      <w:i/>
      <w:iCs/>
      <w:color w:val="000000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77CBF"/>
    <w:rPr>
      <w:rFonts w:ascii="Cambria" w:eastAsia="Times New Roman" w:hAnsi="Cambria" w:cs="Times New Roman"/>
      <w:i/>
      <w:iCs/>
      <w:color w:val="000000"/>
      <w:spacing w:val="15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77CBF"/>
    <w:rPr>
      <w:rFonts w:ascii="Cambria" w:eastAsia="Times New Roman" w:hAnsi="Cambria" w:cs="Times New Roman"/>
      <w:b/>
      <w:bCs/>
      <w:color w:val="000000"/>
    </w:rPr>
  </w:style>
  <w:style w:type="paragraph" w:styleId="Popis">
    <w:name w:val="caption"/>
    <w:basedOn w:val="Normlny"/>
    <w:next w:val="Normlny"/>
    <w:uiPriority w:val="35"/>
    <w:qFormat/>
    <w:rsid w:val="00F77CBF"/>
    <w:rPr>
      <w:rFonts w:ascii="Calibri" w:eastAsia="Calibri" w:hAnsi="Calibri"/>
      <w:b/>
      <w:bCs/>
      <w:color w:val="000000"/>
      <w:sz w:val="18"/>
      <w:szCs w:val="18"/>
    </w:rPr>
  </w:style>
  <w:style w:type="table" w:styleId="Mriekatabuky">
    <w:name w:val="Table Grid"/>
    <w:basedOn w:val="Normlnatabuka"/>
    <w:uiPriority w:val="59"/>
    <w:rsid w:val="00BC40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">
    <w:name w:val="Medium List 1"/>
    <w:basedOn w:val="Normlnatabuka"/>
    <w:uiPriority w:val="65"/>
    <w:rsid w:val="00BC40A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Odsekzoznamu">
    <w:name w:val="List Paragraph"/>
    <w:basedOn w:val="Normlny"/>
    <w:uiPriority w:val="34"/>
    <w:qFormat/>
    <w:rsid w:val="00BC40A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D3729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D37299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  <w:style w:type="table" w:customStyle="1" w:styleId="LightShading">
    <w:name w:val="Light Shading"/>
    <w:basedOn w:val="Normlnatabuka"/>
    <w:uiPriority w:val="60"/>
    <w:rsid w:val="00FB057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s%20and%20Settings\Administrator\Desktop\skola\4.%20roc\timak\zapisnic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zapisnica.dot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Slovenská technická univerzita</vt:lpstr>
    </vt:vector>
  </TitlesOfParts>
  <Company>doma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technická univerzita</dc:title>
  <dc:subject/>
  <dc:creator>Warlord</dc:creator>
  <cp:keywords/>
  <cp:lastModifiedBy>Zoltán Harsányi</cp:lastModifiedBy>
  <cp:revision>2</cp:revision>
  <cp:lastPrinted>2009-10-20T21:31:00Z</cp:lastPrinted>
  <dcterms:created xsi:type="dcterms:W3CDTF">2009-11-11T10:40:00Z</dcterms:created>
  <dcterms:modified xsi:type="dcterms:W3CDTF">2009-11-11T10:40:00Z</dcterms:modified>
</cp:coreProperties>
</file>