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44" w:rsidRDefault="00345E44" w:rsidP="00345E44">
      <w:pPr>
        <w:rPr>
          <w:b/>
          <w:sz w:val="48"/>
          <w:szCs w:val="48"/>
        </w:rPr>
      </w:pPr>
      <w:r>
        <w:rPr>
          <w:b/>
          <w:sz w:val="48"/>
          <w:szCs w:val="48"/>
        </w:rPr>
        <w:t xml:space="preserve">TÍM č. </w:t>
      </w:r>
      <w:r w:rsidR="00C02DF7">
        <w:rPr>
          <w:b/>
          <w:sz w:val="48"/>
          <w:szCs w:val="48"/>
        </w:rPr>
        <w:t>2</w:t>
      </w:r>
    </w:p>
    <w:p w:rsidR="00345E44" w:rsidRDefault="00345E44" w:rsidP="00345E44"/>
    <w:p w:rsidR="00345E44" w:rsidRPr="00BE2658" w:rsidRDefault="003331E8" w:rsidP="00BE2658">
      <w:pPr>
        <w:rPr>
          <w:b/>
          <w:sz w:val="28"/>
        </w:rPr>
      </w:pPr>
      <w:r w:rsidRPr="00BE2658">
        <w:rPr>
          <w:b/>
          <w:sz w:val="28"/>
        </w:rPr>
        <w:t>Členovia tímu</w:t>
      </w:r>
      <w:r w:rsidR="00C85CB8">
        <w:rPr>
          <w:b/>
          <w:sz w:val="28"/>
        </w:rPr>
        <w:t xml:space="preserve"> (študenti)</w:t>
      </w:r>
      <w:r w:rsidRPr="00BE2658">
        <w:rPr>
          <w:b/>
          <w:sz w:val="28"/>
        </w:rPr>
        <w:t xml:space="preserve">: </w:t>
      </w:r>
    </w:p>
    <w:p w:rsidR="00BE2658" w:rsidRPr="00096A35" w:rsidRDefault="009308C5" w:rsidP="009308C5">
      <w:pPr>
        <w:pStyle w:val="Bezriadkovania"/>
      </w:pPr>
      <w:r>
        <w:t>Filip Hlaváček, Ján Hudec, Pavol Mešťaník, Matúš Novotný, Michal Palček, Rastislav Pečík, Ivan Polko</w:t>
      </w:r>
    </w:p>
    <w:p w:rsidR="00661FB0" w:rsidRDefault="00661FB0" w:rsidP="00BE2658">
      <w:pPr>
        <w:rPr>
          <w:b/>
          <w:sz w:val="28"/>
        </w:rPr>
      </w:pPr>
    </w:p>
    <w:p w:rsidR="00345E44" w:rsidRDefault="00345E44" w:rsidP="00BE2658">
      <w:pPr>
        <w:rPr>
          <w:b/>
          <w:sz w:val="28"/>
        </w:rPr>
      </w:pPr>
      <w:proofErr w:type="spellStart"/>
      <w:r>
        <w:rPr>
          <w:b/>
          <w:sz w:val="28"/>
        </w:rPr>
        <w:t>Ved</w:t>
      </w:r>
      <w:proofErr w:type="spellEnd"/>
      <w:r>
        <w:rPr>
          <w:b/>
          <w:sz w:val="28"/>
        </w:rPr>
        <w:t>. tímu</w:t>
      </w:r>
      <w:r w:rsidR="00C85CB8">
        <w:rPr>
          <w:b/>
          <w:sz w:val="28"/>
        </w:rPr>
        <w:t xml:space="preserve"> (pedagóg)</w:t>
      </w:r>
      <w:r>
        <w:rPr>
          <w:b/>
          <w:sz w:val="28"/>
        </w:rPr>
        <w:t xml:space="preserve">: </w:t>
      </w:r>
    </w:p>
    <w:p w:rsidR="00345E44" w:rsidRPr="00096A35" w:rsidRDefault="00BD7594" w:rsidP="00345E44">
      <w:r>
        <w:t>Alena Kovárová</w:t>
      </w:r>
    </w:p>
    <w:p w:rsidR="00BE2658" w:rsidRDefault="00BE2658" w:rsidP="00345E44">
      <w:pPr>
        <w:rPr>
          <w:b/>
        </w:rPr>
      </w:pPr>
    </w:p>
    <w:p w:rsidR="0086353A" w:rsidRPr="009A6E1E" w:rsidRDefault="00345E44" w:rsidP="00A7277C">
      <w:pPr>
        <w:rPr>
          <w:i/>
        </w:rPr>
      </w:pPr>
      <w:r>
        <w:t xml:space="preserve">Motto tímu: </w:t>
      </w:r>
      <w:r>
        <w:rPr>
          <w:i/>
        </w:rPr>
        <w:t>(</w:t>
      </w:r>
      <w:r w:rsidR="00A7277C">
        <w:rPr>
          <w:i/>
        </w:rPr>
        <w:t>Preskoč, prelez, nepodlez!</w:t>
      </w:r>
      <w:r>
        <w:rPr>
          <w:i/>
        </w:rPr>
        <w:t>)</w:t>
      </w:r>
    </w:p>
    <w:p w:rsidR="00BE2658" w:rsidRDefault="00BE2658" w:rsidP="00345E44">
      <w:pPr>
        <w:rPr>
          <w:b/>
          <w:sz w:val="28"/>
          <w:szCs w:val="28"/>
        </w:rPr>
      </w:pPr>
    </w:p>
    <w:p w:rsidR="00345E44" w:rsidRDefault="00345E44" w:rsidP="00345E44">
      <w:pPr>
        <w:rPr>
          <w:b/>
          <w:color w:val="0000FF"/>
          <w:sz w:val="28"/>
          <w:szCs w:val="28"/>
        </w:rPr>
      </w:pPr>
      <w:r>
        <w:rPr>
          <w:b/>
          <w:sz w:val="28"/>
          <w:szCs w:val="28"/>
        </w:rPr>
        <w:t>Názov projektu:</w:t>
      </w:r>
      <w:bookmarkStart w:id="0" w:name="Text5"/>
      <w:r w:rsidR="009F5E7A">
        <w:rPr>
          <w:b/>
          <w:sz w:val="28"/>
          <w:szCs w:val="28"/>
        </w:rPr>
        <w:t xml:space="preserve"> </w:t>
      </w:r>
      <w:bookmarkEnd w:id="0"/>
      <w:r w:rsidR="009F5E7A">
        <w:rPr>
          <w:b/>
          <w:sz w:val="28"/>
          <w:szCs w:val="28"/>
        </w:rPr>
        <w:t>Virtuálna FIIT</w:t>
      </w:r>
    </w:p>
    <w:p w:rsidR="00345E44" w:rsidRDefault="00345E44" w:rsidP="00345E44">
      <w:pPr>
        <w:rPr>
          <w:sz w:val="22"/>
        </w:rPr>
      </w:pPr>
    </w:p>
    <w:p w:rsidR="00281AE5" w:rsidRDefault="00B520FB" w:rsidP="00281AE5">
      <w:r w:rsidRPr="00B520FB">
        <w:rPr>
          <w:b/>
          <w:smallCaps/>
          <w:sz w:val="28"/>
          <w:szCs w:val="28"/>
        </w:rPr>
        <w:t xml:space="preserve">O čom je </w:t>
      </w:r>
      <w:r w:rsidR="00C85CB8">
        <w:rPr>
          <w:b/>
          <w:smallCaps/>
          <w:sz w:val="28"/>
          <w:szCs w:val="28"/>
        </w:rPr>
        <w:t xml:space="preserve">náš </w:t>
      </w:r>
      <w:r w:rsidRPr="00B520FB">
        <w:rPr>
          <w:b/>
          <w:smallCaps/>
          <w:sz w:val="28"/>
          <w:szCs w:val="28"/>
        </w:rPr>
        <w:t>projekt</w:t>
      </w:r>
      <w:r w:rsidR="00345E44" w:rsidRPr="00B520FB">
        <w:rPr>
          <w:b/>
          <w:smallCaps/>
          <w:sz w:val="28"/>
          <w:szCs w:val="28"/>
        </w:rPr>
        <w:t>?</w:t>
      </w:r>
      <w:r w:rsidR="00345E44" w:rsidRPr="00661FB0">
        <w:rPr>
          <w:b/>
          <w:sz w:val="28"/>
          <w:szCs w:val="28"/>
        </w:rPr>
        <w:t xml:space="preserve"> </w:t>
      </w:r>
      <w:r>
        <w:t>(</w:t>
      </w:r>
      <w:r w:rsidR="00281AE5">
        <w:t>cca 300 slov)</w:t>
      </w:r>
    </w:p>
    <w:p w:rsidR="00CE619F" w:rsidRPr="00EB1923" w:rsidRDefault="00CE619F" w:rsidP="00BD0DAC">
      <w:r>
        <w:t>V projekte Virtuálna FIIT sme sa zamerali na v</w:t>
      </w:r>
      <w:r w:rsidRPr="008E7BD0">
        <w:t>ytvorenie</w:t>
      </w:r>
      <w:r>
        <w:t xml:space="preserve"> jednotného prístupového miesta do viacerých informačných systémov </w:t>
      </w:r>
      <w:r w:rsidR="00154954">
        <w:t>pomocou prirodzeného</w:t>
      </w:r>
      <w:r>
        <w:t xml:space="preserve"> n</w:t>
      </w:r>
      <w:r w:rsidR="00154954">
        <w:t>avigačného</w:t>
      </w:r>
      <w:r>
        <w:t xml:space="preserve"> systém</w:t>
      </w:r>
      <w:r w:rsidR="00154954">
        <w:t>u</w:t>
      </w:r>
      <w:r w:rsidR="00BD0DAC">
        <w:t xml:space="preserve"> a to </w:t>
      </w:r>
      <w:r>
        <w:t>interaktívn</w:t>
      </w:r>
      <w:r w:rsidR="00BD0DAC">
        <w:t>eho</w:t>
      </w:r>
      <w:r>
        <w:t xml:space="preserve"> virtuáln</w:t>
      </w:r>
      <w:r w:rsidR="00BD0DAC">
        <w:t>eho</w:t>
      </w:r>
      <w:r>
        <w:t xml:space="preserve"> model</w:t>
      </w:r>
      <w:r w:rsidR="00BD0DAC">
        <w:t>u</w:t>
      </w:r>
      <w:r>
        <w:t xml:space="preserve"> budovy. V reálnom svete má každá informácia (napríklad nástenka vo vestibule, alebo otváracie hodiny študijného oddelenia) svoju pozíciu na základe jej lokalizácie v priestore. Preto vieme jednoducho určiť, kde ju hľadať na základe zaužívaných konvencií. Nepotrebujeme poznať názov informačného systému, v ktorom je informácia zverejnená a ani štruktúry jednotlivých informačných systémov. Jednoducho prídeme k miestu, kde by sme danú informáciu dostali v reálnom svete a tam ju </w:t>
      </w:r>
      <w:r w:rsidR="007C7BCB">
        <w:t>nájdeme</w:t>
      </w:r>
      <w:r>
        <w:t>. Daným spôsobom získame jednotný spôsob podávania informácií, čo má veľký vplyv na ich vnímanie a za</w:t>
      </w:r>
      <w:r w:rsidR="00BD0DAC">
        <w:t>pamätanie si ich. Vyhneme sa</w:t>
      </w:r>
      <w:r>
        <w:t xml:space="preserve"> opakovaným prihlasovaniam do systému z dôvodu, že</w:t>
      </w:r>
      <w:r w:rsidR="00BD0DAC">
        <w:t xml:space="preserve"> si</w:t>
      </w:r>
      <w:r w:rsidR="00BD0024">
        <w:t xml:space="preserve"> nie sme istí</w:t>
      </w:r>
      <w:r>
        <w:t>, či sa jednalo o miestnosť cd35, alebo de35, nakoľko každý vyhľadaný objekt sa nám lokalizuje v zobrazovacom okne.</w:t>
      </w:r>
      <w:r w:rsidR="00BD0DAC">
        <w:t xml:space="preserve"> Najprepracovanejším komponentom danej aplikácie je </w:t>
      </w:r>
      <w:r w:rsidR="00BD0DAC" w:rsidRPr="00BD0DAC">
        <w:t>trojrozmerný interaktívny model</w:t>
      </w:r>
      <w:r w:rsidR="00BD0DAC">
        <w:t xml:space="preserve"> virtuálnej budovy FIIT, výkonovo určený pre dnešné počítače. Komponent je tvorený pomocou novej technológie WebGL. Technológiou WebGL by mal disponovať každý modernejší prehliadač koncom roku 2011, takže na pripojenie sa do systému nebude potrebné doinštalovať žiadne zásuvné moduly. </w:t>
      </w:r>
      <w:r w:rsidR="00BD0DAC" w:rsidRPr="004C06A9">
        <w:t>Použité technológie pre zobrazovanie 3D modelov v internetovom prehliadači však obmedzujú použiteľnosť len na niektoré prehliadače a počítače</w:t>
      </w:r>
      <w:r w:rsidR="00BD0DAC">
        <w:t>, p</w:t>
      </w:r>
      <w:r w:rsidR="00BD0DAC" w:rsidRPr="004C06A9">
        <w:t>reto</w:t>
      </w:r>
      <w:r w:rsidR="00BD0DAC">
        <w:t xml:space="preserve"> sme navrhli </w:t>
      </w:r>
      <w:r w:rsidR="00BD0DAC" w:rsidRPr="004C06A9">
        <w:t xml:space="preserve">aj </w:t>
      </w:r>
      <w:r w:rsidR="00BD0DAC" w:rsidRPr="00BD0DAC">
        <w:t>jednoduchšiu 2D verziu</w:t>
      </w:r>
      <w:r w:rsidR="00BD0DAC" w:rsidRPr="004C06A9">
        <w:t>, funkčnú na všetkých bežne používaných prehliadačoch a</w:t>
      </w:r>
      <w:r w:rsidR="00BD0DAC">
        <w:t xml:space="preserve"> starších</w:t>
      </w:r>
      <w:r w:rsidR="00BD0DAC" w:rsidRPr="004C06A9">
        <w:t> počítač</w:t>
      </w:r>
      <w:r w:rsidR="0034593E">
        <w:t>och s menej výkonným hardvéro</w:t>
      </w:r>
      <w:r w:rsidR="00BD0024">
        <w:t>m. Mysleli sme aj na ľudí, ktorí</w:t>
      </w:r>
      <w:r w:rsidR="0034593E">
        <w:t xml:space="preserve"> by ocenili mobilný prístup k daným informáciám. Tretím </w:t>
      </w:r>
      <w:r w:rsidR="00BD0DAC" w:rsidRPr="004C06A9">
        <w:t xml:space="preserve">druhom klienta je </w:t>
      </w:r>
      <w:r w:rsidR="00BD0DAC" w:rsidRPr="0034593E">
        <w:t>verzia pre mobilné zariadenia</w:t>
      </w:r>
      <w:r w:rsidR="00BD0DAC" w:rsidRPr="004C06A9">
        <w:t>, ktorá vzhľadom na rozšírenie mobilného internetu a možnosť pripojen</w:t>
      </w:r>
      <w:r w:rsidR="00BD0DAC">
        <w:t xml:space="preserve">ia na internet prostredníctvom </w:t>
      </w:r>
      <w:proofErr w:type="spellStart"/>
      <w:r w:rsidR="00BD0DAC">
        <w:t>W</w:t>
      </w:r>
      <w:r w:rsidR="00BD0DAC" w:rsidRPr="004C06A9">
        <w:t>ifi</w:t>
      </w:r>
      <w:proofErr w:type="spellEnd"/>
      <w:r w:rsidR="00BD0DAC" w:rsidRPr="004C06A9">
        <w:t xml:space="preserve"> siete v budove FIIT bude atraktívna pre používateľov </w:t>
      </w:r>
      <w:r w:rsidR="007F783E">
        <w:t>mobilných</w:t>
      </w:r>
      <w:r w:rsidR="00BD0DAC" w:rsidRPr="004C06A9">
        <w:t xml:space="preserve"> zariadení.</w:t>
      </w:r>
      <w:r w:rsidR="007F783E">
        <w:t xml:space="preserve"> Veríme, že naša aplikácia zmení pohľad ľudí na informačné a navigačné systémy a vytvorí nový druh systémov s univerzálnejším využitím, a ponúkne dôležité informácie z rôznych informačných systémov prehľadne a súčasne. Daná aplikácia je vytváraná s úmyslom reálneho využitia v praxi a nejedná sa len o náplň predmetu, ktorého skončením skončí aj projekt.</w:t>
      </w:r>
    </w:p>
    <w:p w:rsidR="00B520FB" w:rsidRDefault="00B520FB" w:rsidP="00281AE5">
      <w:pPr>
        <w:rPr>
          <w:b/>
          <w:smallCaps/>
          <w:sz w:val="28"/>
          <w:szCs w:val="28"/>
        </w:rPr>
      </w:pPr>
    </w:p>
    <w:p w:rsidR="00281AE5" w:rsidRPr="00B520FB" w:rsidRDefault="00B520FB" w:rsidP="00281AE5">
      <w:pPr>
        <w:rPr>
          <w:b/>
          <w:smallCaps/>
          <w:sz w:val="28"/>
          <w:szCs w:val="28"/>
        </w:rPr>
      </w:pPr>
      <w:r w:rsidRPr="00B520FB">
        <w:rPr>
          <w:b/>
          <w:smallCaps/>
          <w:sz w:val="28"/>
          <w:szCs w:val="28"/>
        </w:rPr>
        <w:t>Čo nám dáva práca na tomto projekte?</w:t>
      </w:r>
      <w:r>
        <w:rPr>
          <w:b/>
          <w:smallCaps/>
          <w:sz w:val="28"/>
          <w:szCs w:val="28"/>
        </w:rPr>
        <w:t xml:space="preserve"> </w:t>
      </w:r>
      <w:r w:rsidRPr="00B520FB">
        <w:t>(cca 300 slov)</w:t>
      </w:r>
    </w:p>
    <w:p w:rsidR="00582EA4" w:rsidRDefault="00A1353D" w:rsidP="00BE2658">
      <w:r>
        <w:t xml:space="preserve">Každý projekt je pre človeka len určitou cestou za jeho cieľmi. Na ceste projektu Virtuálna FIIT </w:t>
      </w:r>
      <w:r w:rsidR="007F783E">
        <w:t>sme mali</w:t>
      </w:r>
      <w:r>
        <w:t xml:space="preserve"> </w:t>
      </w:r>
      <w:r w:rsidR="00406A56">
        <w:t>vynikajúcu</w:t>
      </w:r>
      <w:r>
        <w:t xml:space="preserve"> možnosť spolupracovať v kolektíve svojich spolužiakov, čím sme získali viac ako priateľstvo úzkeho kruhu osôb. Pri práci v tíme sme si vyskúšali základné role a postupy využívane pri tvorbe IT produktov. Okrem množstva nových softvérových </w:t>
      </w:r>
      <w:r>
        <w:lastRenderedPageBreak/>
        <w:t xml:space="preserve">nástrojov, ktoré sme využívali </w:t>
      </w:r>
      <w:r w:rsidR="00406A56">
        <w:t>na</w:t>
      </w:r>
      <w:r>
        <w:t xml:space="preserve"> tvorb</w:t>
      </w:r>
      <w:r w:rsidR="00406A56">
        <w:t>u</w:t>
      </w:r>
      <w:r>
        <w:t>, manažovan</w:t>
      </w:r>
      <w:r w:rsidR="00406A56">
        <w:t>ie, uchovávanie a výmenu výsledkov</w:t>
      </w:r>
      <w:r w:rsidR="00BD0024">
        <w:t>,</w:t>
      </w:r>
      <w:r w:rsidR="00406A56">
        <w:t xml:space="preserve"> sme získali aj neoceniteľnú prax v ich používaní. </w:t>
      </w:r>
      <w:r w:rsidR="007D5872">
        <w:t>Stali sme</w:t>
      </w:r>
      <w:r w:rsidR="00406A56">
        <w:t xml:space="preserve"> sa</w:t>
      </w:r>
      <w:r w:rsidR="007D5872">
        <w:t xml:space="preserve"> aj my</w:t>
      </w:r>
      <w:r w:rsidR="00406A56">
        <w:t xml:space="preserve"> osobami, ktoré určia pohľad mnohých osôb na našu fakultu. Či už hovoríme o študentoch stredných a vysokých škôl so záujmom n</w:t>
      </w:r>
      <w:r w:rsidR="00BD0024">
        <w:t>astúpiť na ďalšie štúdium u nás</w:t>
      </w:r>
      <w:r w:rsidR="00406A56">
        <w:t xml:space="preserve"> alebo o osobách so záujmom o našich študentov a chuťou investovať do „strojčeka na mozgy“. Dobrý pocit</w:t>
      </w:r>
      <w:r w:rsidR="007D5872">
        <w:t>,</w:t>
      </w:r>
      <w:r w:rsidR="00406A56">
        <w:t xml:space="preserve"> ná</w:t>
      </w:r>
      <w:r w:rsidR="007D5872">
        <w:t>s</w:t>
      </w:r>
      <w:r w:rsidR="00406A56">
        <w:t xml:space="preserve"> tvorcov daného produktu</w:t>
      </w:r>
      <w:r w:rsidR="007D5872">
        <w:t>,</w:t>
      </w:r>
      <w:r w:rsidR="00406A56">
        <w:t xml:space="preserve"> ovplyvňuje aj fakt, že ako študenti na fakulte s IT oblasťou si zaslúžime, kvalitný a prepracovaný softvér aj pre nás samotných a šetrenie nášho</w:t>
      </w:r>
      <w:r w:rsidR="007D5872">
        <w:t xml:space="preserve"> značne vyťaženého</w:t>
      </w:r>
      <w:r w:rsidR="00406A56">
        <w:t xml:space="preserve"> času.</w:t>
      </w:r>
      <w:r w:rsidR="007D5872">
        <w:t xml:space="preserve"> </w:t>
      </w:r>
      <w:r w:rsidR="00582EA4">
        <w:t>Zároveň</w:t>
      </w:r>
      <w:r w:rsidR="007A08D5">
        <w:t xml:space="preserve"> sme patrili</w:t>
      </w:r>
      <w:r w:rsidR="00582EA4">
        <w:t xml:space="preserve"> medzi prvých ľudí, ktorí s pýchou v očiach </w:t>
      </w:r>
      <w:r w:rsidR="007A08D5">
        <w:t xml:space="preserve">mali </w:t>
      </w:r>
      <w:r w:rsidR="00582EA4">
        <w:t>k nahliadnutiu kompletné plány</w:t>
      </w:r>
      <w:r w:rsidR="007D5872">
        <w:t xml:space="preserve"> novej budovy FIIT. </w:t>
      </w:r>
      <w:r w:rsidR="007F783E">
        <w:t>Dúfame</w:t>
      </w:r>
      <w:r w:rsidR="007D5872">
        <w:t>, že</w:t>
      </w:r>
      <w:r w:rsidR="007A08D5">
        <w:t xml:space="preserve"> do konca projektu</w:t>
      </w:r>
      <w:r w:rsidR="007D5872">
        <w:t xml:space="preserve"> budeme patriť medzi </w:t>
      </w:r>
      <w:r w:rsidR="007F783E">
        <w:t>prvé</w:t>
      </w:r>
      <w:r w:rsidR="007D5872">
        <w:t xml:space="preserve"> osoby, ktoré dané priestory spoznajú</w:t>
      </w:r>
      <w:r w:rsidR="007A08D5">
        <w:t xml:space="preserve"> aj</w:t>
      </w:r>
      <w:r w:rsidR="007D5872">
        <w:t xml:space="preserve"> osobne.</w:t>
      </w:r>
      <w:r w:rsidR="007F783E">
        <w:t xml:space="preserve"> </w:t>
      </w:r>
      <w:r w:rsidR="007A08D5">
        <w:t xml:space="preserve">Na záver by som rád </w:t>
      </w:r>
      <w:r w:rsidR="00100CB1">
        <w:t>dodal</w:t>
      </w:r>
      <w:r w:rsidR="007F783E">
        <w:t>, že často krát</w:t>
      </w:r>
      <w:r w:rsidR="00100CB1">
        <w:t xml:space="preserve"> je práve</w:t>
      </w:r>
      <w:r w:rsidR="007F783E">
        <w:t xml:space="preserve"> cesta za našimi cieľmi</w:t>
      </w:r>
      <w:r w:rsidR="007A08D5">
        <w:t xml:space="preserve"> omnoho</w:t>
      </w:r>
      <w:r w:rsidR="007F783E">
        <w:t xml:space="preserve"> zaujímavejšia ako samotný náš cieľ.</w:t>
      </w:r>
    </w:p>
    <w:p w:rsidR="007D5872" w:rsidRDefault="007D5872"/>
    <w:p w:rsidR="00B520FB" w:rsidRDefault="00B520FB">
      <w:r w:rsidRPr="00B520FB">
        <w:rPr>
          <w:b/>
          <w:smallCaps/>
          <w:sz w:val="28"/>
          <w:szCs w:val="28"/>
        </w:rPr>
        <w:t>Prečo je náš projekt zaujímavý?</w:t>
      </w:r>
      <w:r>
        <w:rPr>
          <w:b/>
          <w:smallCaps/>
          <w:sz w:val="28"/>
          <w:szCs w:val="28"/>
        </w:rPr>
        <w:t xml:space="preserve"> </w:t>
      </w:r>
      <w:r w:rsidRPr="00B520FB">
        <w:t xml:space="preserve">(cca </w:t>
      </w:r>
      <w:r>
        <w:t xml:space="preserve">80-100 </w:t>
      </w:r>
      <w:r w:rsidRPr="00B520FB">
        <w:t>slov)</w:t>
      </w:r>
    </w:p>
    <w:p w:rsidR="00653C4E" w:rsidRDefault="00653C4E" w:rsidP="007D74A7">
      <w:r>
        <w:t xml:space="preserve">Celý náš projekt sa nesie v duchu </w:t>
      </w:r>
      <w:r w:rsidR="00D942C7">
        <w:t xml:space="preserve">inovatívnych riešení. Zaujímavou stránkou projektu je napríklad využitá technológia pre zobrazenie grafických informácii (WebGL), ktorá je ešte len pripravovanou súčasťou väčšiny kvalitnejších internetových prehliadačov. </w:t>
      </w:r>
      <w:r w:rsidR="007D5818">
        <w:t>N</w:t>
      </w:r>
      <w:r w:rsidR="00D942C7">
        <w:t>áš produkt bude</w:t>
      </w:r>
      <w:r w:rsidR="007D5818">
        <w:t xml:space="preserve"> úplne</w:t>
      </w:r>
      <w:r w:rsidR="008639B8">
        <w:t xml:space="preserve"> nezávislý</w:t>
      </w:r>
      <w:r w:rsidR="00D942C7">
        <w:t xml:space="preserve"> na zásuvných moduloch</w:t>
      </w:r>
      <w:r w:rsidR="007D5818">
        <w:t xml:space="preserve"> a zároveň ponúkne viacero klientov na základe pripojeného zariadenia</w:t>
      </w:r>
      <w:r w:rsidR="00D942C7">
        <w:t>.</w:t>
      </w:r>
      <w:r w:rsidR="007D5818">
        <w:t xml:space="preserve"> Projekt je vytváraný s víziou reálneho nasadenia v novej budove FIIT a netvorí len náplň dvojsemestrálneho predmetu. </w:t>
      </w:r>
      <w:r w:rsidR="007D74A7">
        <w:t>J</w:t>
      </w:r>
      <w:r w:rsidR="007D5818">
        <w:t xml:space="preserve">eho realizácia bude slúžiť </w:t>
      </w:r>
      <w:r w:rsidR="007D74A7">
        <w:t xml:space="preserve">pre študentov </w:t>
      </w:r>
      <w:r w:rsidR="007D5818">
        <w:t>a</w:t>
      </w:r>
      <w:r w:rsidR="007D74A7">
        <w:t> </w:t>
      </w:r>
      <w:r w:rsidR="007D5818">
        <w:t>učiteľov</w:t>
      </w:r>
      <w:r w:rsidR="007D74A7">
        <w:t xml:space="preserve"> na prístup k informáciám s ohľadom na čas, ale aj pre možných investorov a</w:t>
      </w:r>
      <w:r w:rsidR="007D5818">
        <w:t xml:space="preserve"> klientov</w:t>
      </w:r>
      <w:r w:rsidR="007D74A7">
        <w:t xml:space="preserve"> ako dokonalá reklama, v ktorej sa nestratíte.</w:t>
      </w:r>
    </w:p>
    <w:p w:rsidR="00B520FB" w:rsidRDefault="00B520FB"/>
    <w:p w:rsidR="00C85CB8" w:rsidRPr="00076221" w:rsidRDefault="00C85CB8" w:rsidP="00C85CB8">
      <w:r>
        <w:rPr>
          <w:b/>
          <w:smallCaps/>
          <w:sz w:val="28"/>
          <w:szCs w:val="28"/>
        </w:rPr>
        <w:t xml:space="preserve">Použité technológie: </w:t>
      </w:r>
    </w:p>
    <w:p w:rsidR="00C85CB8" w:rsidRPr="00B520FB" w:rsidRDefault="009F5E7A" w:rsidP="00C85CB8">
      <w:pPr>
        <w:rPr>
          <w:b/>
          <w:smallCaps/>
          <w:sz w:val="28"/>
          <w:szCs w:val="28"/>
        </w:rPr>
      </w:pPr>
      <w:r>
        <w:t xml:space="preserve">WebGL, </w:t>
      </w:r>
      <w:proofErr w:type="spellStart"/>
      <w:r>
        <w:t>CopperLicht</w:t>
      </w:r>
      <w:proofErr w:type="spellEnd"/>
      <w:r>
        <w:t>,</w:t>
      </w:r>
      <w:r w:rsidR="009A6E1E">
        <w:t xml:space="preserve"> JavaScript, </w:t>
      </w:r>
      <w:proofErr w:type="spellStart"/>
      <w:r w:rsidR="009A6E1E">
        <w:t>CodeI</w:t>
      </w:r>
      <w:r w:rsidR="009A6E1E" w:rsidRPr="009A6E1E">
        <w:t>gniter</w:t>
      </w:r>
      <w:proofErr w:type="spellEnd"/>
      <w:r w:rsidR="002B64E4">
        <w:t xml:space="preserve"> (PHP)</w:t>
      </w:r>
    </w:p>
    <w:p w:rsidR="00C85CB8" w:rsidRDefault="00C85CB8">
      <w:pPr>
        <w:rPr>
          <w:b/>
          <w:smallCaps/>
          <w:sz w:val="28"/>
          <w:szCs w:val="28"/>
        </w:rPr>
      </w:pPr>
    </w:p>
    <w:p w:rsidR="00B520FB" w:rsidRDefault="00B520FB">
      <w:r w:rsidRPr="00B520FB">
        <w:rPr>
          <w:b/>
          <w:smallCaps/>
          <w:sz w:val="28"/>
          <w:szCs w:val="28"/>
        </w:rPr>
        <w:t xml:space="preserve">O čom to </w:t>
      </w:r>
      <w:r w:rsidR="00076221">
        <w:rPr>
          <w:b/>
          <w:smallCaps/>
          <w:sz w:val="28"/>
          <w:szCs w:val="28"/>
        </w:rPr>
        <w:t xml:space="preserve">vlastne </w:t>
      </w:r>
      <w:r w:rsidRPr="00B520FB">
        <w:rPr>
          <w:b/>
          <w:smallCaps/>
          <w:sz w:val="28"/>
          <w:szCs w:val="28"/>
        </w:rPr>
        <w:t>je?</w:t>
      </w:r>
      <w:r>
        <w:t xml:space="preserve"> (Hlavná myšlienka - skrátená verzia </w:t>
      </w:r>
      <w:r w:rsidR="00076221">
        <w:t xml:space="preserve">odpovede na </w:t>
      </w:r>
      <w:r>
        <w:t>1. otázk</w:t>
      </w:r>
      <w:r w:rsidR="00076221">
        <w:t>u</w:t>
      </w:r>
      <w:r>
        <w:t xml:space="preserve"> </w:t>
      </w:r>
      <w:r w:rsidR="00076221">
        <w:t>–</w:t>
      </w:r>
      <w:r>
        <w:t xml:space="preserve"> </w:t>
      </w:r>
      <w:r w:rsidR="00076221">
        <w:t xml:space="preserve">max. </w:t>
      </w:r>
      <w:r>
        <w:t>50 slov)</w:t>
      </w:r>
    </w:p>
    <w:p w:rsidR="006D3164" w:rsidRPr="00EB1923" w:rsidRDefault="000B4CF7">
      <w:r>
        <w:t xml:space="preserve">Projekt </w:t>
      </w:r>
      <w:r w:rsidR="006D3164">
        <w:t>Virtuáln</w:t>
      </w:r>
      <w:bookmarkStart w:id="1" w:name="_GoBack"/>
      <w:bookmarkEnd w:id="1"/>
      <w:r w:rsidR="006D3164">
        <w:t>a FIIT</w:t>
      </w:r>
      <w:r w:rsidR="007C0B54">
        <w:t xml:space="preserve"> sa zaoberá</w:t>
      </w:r>
      <w:r w:rsidR="00EB1923">
        <w:t xml:space="preserve"> vytvorením modelu budovy FIIT obohatený</w:t>
      </w:r>
      <w:r w:rsidR="007C0B54">
        <w:t> </w:t>
      </w:r>
      <w:r w:rsidR="00EB1923">
        <w:t>prvkami</w:t>
      </w:r>
      <w:r w:rsidR="007C0B54">
        <w:t xml:space="preserve"> navigácie a informáciami z informačných systémov. </w:t>
      </w:r>
      <w:r w:rsidR="00671C8C">
        <w:t>Umožní zí</w:t>
      </w:r>
      <w:r w:rsidR="007C0B54">
        <w:t>ska</w:t>
      </w:r>
      <w:r w:rsidR="00671C8C">
        <w:t>nie</w:t>
      </w:r>
      <w:r w:rsidR="007C0B54">
        <w:t xml:space="preserve"> globálnejš</w:t>
      </w:r>
      <w:r w:rsidR="00671C8C">
        <w:t>ieho</w:t>
      </w:r>
      <w:r w:rsidR="007C0B54">
        <w:t xml:space="preserve"> pohľad</w:t>
      </w:r>
      <w:r w:rsidR="00671C8C">
        <w:t>u</w:t>
      </w:r>
      <w:r w:rsidR="007C0B54">
        <w:t xml:space="preserve"> na dané priestory s kompletnými informáciami</w:t>
      </w:r>
      <w:r w:rsidR="00671C8C">
        <w:t xml:space="preserve"> o miestnostiach, využití a</w:t>
      </w:r>
      <w:r w:rsidR="007C0B54">
        <w:t xml:space="preserve"> obsadení daných priestorov. </w:t>
      </w:r>
      <w:r w:rsidR="00EB1923">
        <w:t>Takto získané cenné</w:t>
      </w:r>
      <w:r w:rsidR="007C0B54">
        <w:t xml:space="preserve"> spojenie času</w:t>
      </w:r>
      <w:r w:rsidR="00EB1923">
        <w:t>, </w:t>
      </w:r>
      <w:r w:rsidR="007C0B54">
        <w:t>priestoru</w:t>
      </w:r>
      <w:r w:rsidR="00EB1923">
        <w:t xml:space="preserve"> a informácii </w:t>
      </w:r>
      <w:r w:rsidR="00CE619F">
        <w:t>je veľmi vhodné pri</w:t>
      </w:r>
      <w:r w:rsidR="00EB1923">
        <w:t xml:space="preserve"> vyhľadávaní premiestňujúcich sa objektov.</w:t>
      </w:r>
    </w:p>
    <w:sectPr w:rsidR="006D3164" w:rsidRPr="00EB1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56E52"/>
    <w:multiLevelType w:val="hybridMultilevel"/>
    <w:tmpl w:val="BB5C39B8"/>
    <w:lvl w:ilvl="0" w:tplc="45B4A18E">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nsid w:val="5AB939C7"/>
    <w:multiLevelType w:val="hybridMultilevel"/>
    <w:tmpl w:val="D52A39E2"/>
    <w:lvl w:ilvl="0" w:tplc="D23E214C">
      <w:numFmt w:val="bullet"/>
      <w:lvlText w:val="-"/>
      <w:lvlJc w:val="left"/>
      <w:pPr>
        <w:ind w:left="720" w:hanging="360"/>
      </w:pPr>
      <w:rPr>
        <w:rFonts w:ascii="Times New Roman" w:eastAsia="Times New Roman"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8646576"/>
    <w:multiLevelType w:val="hybridMultilevel"/>
    <w:tmpl w:val="F2A2BAB2"/>
    <w:lvl w:ilvl="0" w:tplc="77CC711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DF7"/>
    <w:rsid w:val="00076221"/>
    <w:rsid w:val="00096A35"/>
    <w:rsid w:val="000B4CF7"/>
    <w:rsid w:val="000C1036"/>
    <w:rsid w:val="00100CB1"/>
    <w:rsid w:val="00154954"/>
    <w:rsid w:val="00281AE5"/>
    <w:rsid w:val="002B64E4"/>
    <w:rsid w:val="002E3388"/>
    <w:rsid w:val="003331E8"/>
    <w:rsid w:val="0034593E"/>
    <w:rsid w:val="00345E44"/>
    <w:rsid w:val="0034630B"/>
    <w:rsid w:val="0037750C"/>
    <w:rsid w:val="00406A56"/>
    <w:rsid w:val="00453748"/>
    <w:rsid w:val="00582EA4"/>
    <w:rsid w:val="00653C4E"/>
    <w:rsid w:val="006548B9"/>
    <w:rsid w:val="00661FB0"/>
    <w:rsid w:val="00671C8C"/>
    <w:rsid w:val="006D3164"/>
    <w:rsid w:val="006E4011"/>
    <w:rsid w:val="00742A7A"/>
    <w:rsid w:val="007A08D5"/>
    <w:rsid w:val="007C0B54"/>
    <w:rsid w:val="007C7BCB"/>
    <w:rsid w:val="007D5818"/>
    <w:rsid w:val="007D5872"/>
    <w:rsid w:val="007D74A7"/>
    <w:rsid w:val="007F783E"/>
    <w:rsid w:val="0086353A"/>
    <w:rsid w:val="008639B8"/>
    <w:rsid w:val="008C05FD"/>
    <w:rsid w:val="009121F6"/>
    <w:rsid w:val="0091739E"/>
    <w:rsid w:val="009308C5"/>
    <w:rsid w:val="009A6E1E"/>
    <w:rsid w:val="009F5E7A"/>
    <w:rsid w:val="00A1353D"/>
    <w:rsid w:val="00A7277C"/>
    <w:rsid w:val="00B520FB"/>
    <w:rsid w:val="00BD0024"/>
    <w:rsid w:val="00BD0DAC"/>
    <w:rsid w:val="00BD1B6E"/>
    <w:rsid w:val="00BD7594"/>
    <w:rsid w:val="00BE2658"/>
    <w:rsid w:val="00C02DF7"/>
    <w:rsid w:val="00C85CB8"/>
    <w:rsid w:val="00CE619F"/>
    <w:rsid w:val="00D84A60"/>
    <w:rsid w:val="00D942C7"/>
    <w:rsid w:val="00EB1923"/>
    <w:rsid w:val="00EE78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345E44"/>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liases w:val="Tabulky,Bez riadkovania1"/>
    <w:basedOn w:val="Normlny"/>
    <w:next w:val="Normlny"/>
    <w:qFormat/>
    <w:rsid w:val="009308C5"/>
    <w:pPr>
      <w:spacing w:line="276" w:lineRule="auto"/>
    </w:pPr>
    <w:rPr>
      <w:sz w:val="22"/>
    </w:rPr>
  </w:style>
  <w:style w:type="character" w:styleId="Odkaznakomentr">
    <w:name w:val="annotation reference"/>
    <w:rsid w:val="007D5818"/>
    <w:rPr>
      <w:sz w:val="16"/>
      <w:szCs w:val="16"/>
    </w:rPr>
  </w:style>
  <w:style w:type="paragraph" w:styleId="Textkomentra">
    <w:name w:val="annotation text"/>
    <w:basedOn w:val="Normlny"/>
    <w:link w:val="TextkomentraChar"/>
    <w:rsid w:val="007D5818"/>
    <w:rPr>
      <w:sz w:val="20"/>
      <w:szCs w:val="20"/>
    </w:rPr>
  </w:style>
  <w:style w:type="character" w:customStyle="1" w:styleId="TextkomentraChar">
    <w:name w:val="Text komentára Char"/>
    <w:basedOn w:val="Predvolenpsmoodseku"/>
    <w:link w:val="Textkomentra"/>
    <w:rsid w:val="007D5818"/>
  </w:style>
  <w:style w:type="paragraph" w:styleId="Predmetkomentra">
    <w:name w:val="annotation subject"/>
    <w:basedOn w:val="Textkomentra"/>
    <w:next w:val="Textkomentra"/>
    <w:link w:val="PredmetkomentraChar"/>
    <w:rsid w:val="007D5818"/>
    <w:rPr>
      <w:b/>
      <w:bCs/>
    </w:rPr>
  </w:style>
  <w:style w:type="character" w:customStyle="1" w:styleId="PredmetkomentraChar">
    <w:name w:val="Predmet komentára Char"/>
    <w:link w:val="Predmetkomentra"/>
    <w:rsid w:val="007D5818"/>
    <w:rPr>
      <w:b/>
      <w:bCs/>
    </w:rPr>
  </w:style>
  <w:style w:type="paragraph" w:styleId="Textbubliny">
    <w:name w:val="Balloon Text"/>
    <w:basedOn w:val="Normlny"/>
    <w:link w:val="TextbublinyChar"/>
    <w:rsid w:val="007D5818"/>
    <w:rPr>
      <w:rFonts w:ascii="Tahoma" w:hAnsi="Tahoma" w:cs="Tahoma"/>
      <w:sz w:val="16"/>
      <w:szCs w:val="16"/>
    </w:rPr>
  </w:style>
  <w:style w:type="character" w:customStyle="1" w:styleId="TextbublinyChar">
    <w:name w:val="Text bubliny Char"/>
    <w:link w:val="Textbubliny"/>
    <w:rsid w:val="007D5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5755">
      <w:bodyDiv w:val="1"/>
      <w:marLeft w:val="0"/>
      <w:marRight w:val="0"/>
      <w:marTop w:val="0"/>
      <w:marBottom w:val="0"/>
      <w:divBdr>
        <w:top w:val="none" w:sz="0" w:space="0" w:color="auto"/>
        <w:left w:val="none" w:sz="0" w:space="0" w:color="auto"/>
        <w:bottom w:val="none" w:sz="0" w:space="0" w:color="auto"/>
        <w:right w:val="none" w:sz="0" w:space="0" w:color="auto"/>
      </w:divBdr>
    </w:div>
    <w:div w:id="370302884">
      <w:bodyDiv w:val="1"/>
      <w:marLeft w:val="0"/>
      <w:marRight w:val="0"/>
      <w:marTop w:val="0"/>
      <w:marBottom w:val="0"/>
      <w:divBdr>
        <w:top w:val="none" w:sz="0" w:space="0" w:color="auto"/>
        <w:left w:val="none" w:sz="0" w:space="0" w:color="auto"/>
        <w:bottom w:val="none" w:sz="0" w:space="0" w:color="auto"/>
        <w:right w:val="none" w:sz="0" w:space="0" w:color="auto"/>
      </w:divBdr>
    </w:div>
    <w:div w:id="8013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y\Dropbox\FIIT%20STU\2.%20semester\TP2_UISI_I\IIT%20SRC%20&amp;%20TP%20CUP\tp-casopis2011.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583D-873D-477F-A203-523C601A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tp-casopis2011</Template>
  <TotalTime>1932</TotalTime>
  <Pages>2</Pages>
  <Words>784</Words>
  <Characters>4475</Characters>
  <Application>Microsoft Office Word</Application>
  <DocSecurity>0</DocSecurity>
  <Lines>37</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TÍM č</vt:lpstr>
      <vt:lpstr>TÍM č</vt:lpstr>
    </vt:vector>
  </TitlesOfParts>
  <Company>FIIT STU Bratislava</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TÍM č</dc:title>
  <dc:creator>Johny</dc:creator>
  <cp:lastModifiedBy>Johny</cp:lastModifiedBy>
  <cp:revision>14</cp:revision>
  <cp:lastPrinted>1900-12-31T23:00:00Z</cp:lastPrinted>
  <dcterms:created xsi:type="dcterms:W3CDTF">2011-03-06T12:12:00Z</dcterms:created>
  <dcterms:modified xsi:type="dcterms:W3CDTF">2011-03-16T10:42:00Z</dcterms:modified>
</cp:coreProperties>
</file>