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56" w:rsidRDefault="00535156" w:rsidP="009B7181">
      <w:pPr>
        <w:pStyle w:val="Nadpis1"/>
      </w:pPr>
      <w:bookmarkStart w:id="0" w:name="_GoBack"/>
      <w:bookmarkEnd w:id="0"/>
      <w:r w:rsidRPr="00535156">
        <w:t>Zápis</w:t>
      </w:r>
      <w:r w:rsidR="0094325A">
        <w:t xml:space="preserve"> </w:t>
      </w:r>
      <w:r w:rsidR="000D70A1">
        <w:t>1</w:t>
      </w:r>
      <w:r w:rsidR="0005756A">
        <w:t>5</w:t>
      </w:r>
      <w:r w:rsidRPr="00535156">
        <w:t>. stretnutia tímu č.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5"/>
        <w:gridCol w:w="4545"/>
      </w:tblGrid>
      <w:tr w:rsidR="00535156" w:rsidRPr="000D1795" w:rsidTr="000D1795">
        <w:tc>
          <w:tcPr>
            <w:tcW w:w="4635" w:type="dxa"/>
            <w:shd w:val="clear" w:color="auto" w:fill="auto"/>
          </w:tcPr>
          <w:p w:rsidR="00535156" w:rsidRPr="000D1795" w:rsidRDefault="00535156" w:rsidP="00A276A0">
            <w:pPr>
              <w:pStyle w:val="Bezriadkovania"/>
            </w:pPr>
            <w:r w:rsidRPr="000D1795">
              <w:t>Vedúci pedagóg:  Mgr. Alena Kovárová</w:t>
            </w:r>
          </w:p>
        </w:tc>
        <w:tc>
          <w:tcPr>
            <w:tcW w:w="4545" w:type="dxa"/>
            <w:shd w:val="clear" w:color="auto" w:fill="auto"/>
          </w:tcPr>
          <w:p w:rsidR="00535156" w:rsidRPr="000D1795" w:rsidRDefault="00535156" w:rsidP="00A276A0">
            <w:pPr>
              <w:pStyle w:val="Bezriadkovania"/>
            </w:pPr>
          </w:p>
        </w:tc>
      </w:tr>
      <w:tr w:rsidR="00535156" w:rsidRPr="000D1795" w:rsidTr="000D1795">
        <w:trPr>
          <w:trHeight w:val="690"/>
        </w:trPr>
        <w:tc>
          <w:tcPr>
            <w:tcW w:w="4635" w:type="dxa"/>
            <w:vMerge w:val="restart"/>
            <w:shd w:val="clear" w:color="auto" w:fill="auto"/>
          </w:tcPr>
          <w:p w:rsidR="00535156" w:rsidRPr="000D1795" w:rsidRDefault="00535156" w:rsidP="00CF566B">
            <w:pPr>
              <w:pStyle w:val="Bezriadkovania"/>
            </w:pPr>
            <w:r w:rsidRPr="000D1795">
              <w:t>Zúčastnení členovia tímu:</w:t>
            </w:r>
          </w:p>
          <w:p w:rsidR="00CF566B" w:rsidRPr="000D1795" w:rsidRDefault="00CF566B" w:rsidP="000D1795">
            <w:pPr>
              <w:spacing w:line="276" w:lineRule="auto"/>
              <w:rPr>
                <w:sz w:val="22"/>
              </w:rPr>
            </w:pPr>
            <w:r w:rsidRPr="000D1795">
              <w:rPr>
                <w:sz w:val="22"/>
              </w:rPr>
              <w:t>Bc. Filip Hlaváček</w:t>
            </w:r>
          </w:p>
          <w:p w:rsidR="00535156" w:rsidRPr="000D1795" w:rsidRDefault="00535156" w:rsidP="000D1795">
            <w:pPr>
              <w:spacing w:line="276" w:lineRule="auto"/>
              <w:rPr>
                <w:sz w:val="22"/>
              </w:rPr>
            </w:pPr>
            <w:r w:rsidRPr="000D1795">
              <w:rPr>
                <w:sz w:val="22"/>
              </w:rPr>
              <w:t>Bc. Ján Hudec</w:t>
            </w:r>
          </w:p>
          <w:p w:rsidR="00535156" w:rsidRPr="000D1795" w:rsidRDefault="00535156" w:rsidP="00CF566B">
            <w:pPr>
              <w:pStyle w:val="Bezriadkovania"/>
            </w:pPr>
            <w:r w:rsidRPr="000D1795">
              <w:t>Bc. Pavol Mešťaník</w:t>
            </w:r>
          </w:p>
          <w:p w:rsidR="00535156" w:rsidRPr="000D1795" w:rsidRDefault="00535156" w:rsidP="00CF566B">
            <w:pPr>
              <w:pStyle w:val="Bezriadkovania"/>
            </w:pPr>
            <w:r w:rsidRPr="000D1795">
              <w:t>Bc. Matúš Novotný</w:t>
            </w:r>
          </w:p>
          <w:p w:rsidR="00535156" w:rsidRPr="000D1795" w:rsidRDefault="00535156" w:rsidP="00CF566B">
            <w:pPr>
              <w:pStyle w:val="Bezriadkovania"/>
            </w:pPr>
            <w:r w:rsidRPr="000D1795">
              <w:t>Bc. Michal Palček</w:t>
            </w:r>
          </w:p>
          <w:p w:rsidR="00535156" w:rsidRPr="000D1795" w:rsidRDefault="00535156" w:rsidP="00CF566B">
            <w:pPr>
              <w:pStyle w:val="Bezriadkovania"/>
            </w:pPr>
            <w:r w:rsidRPr="000D1795">
              <w:t>Bc. Rastislav Pečík</w:t>
            </w:r>
          </w:p>
          <w:p w:rsidR="00535156" w:rsidRPr="000D1795" w:rsidRDefault="00535156" w:rsidP="00CF566B">
            <w:pPr>
              <w:pStyle w:val="Bezriadkovania"/>
            </w:pPr>
            <w:r w:rsidRPr="000D1795">
              <w:t>Bc. Ivan Polko</w:t>
            </w:r>
          </w:p>
        </w:tc>
        <w:tc>
          <w:tcPr>
            <w:tcW w:w="4545" w:type="dxa"/>
            <w:shd w:val="clear" w:color="auto" w:fill="auto"/>
          </w:tcPr>
          <w:p w:rsidR="00535156" w:rsidRPr="000D1795" w:rsidRDefault="00535156" w:rsidP="00A276A0">
            <w:pPr>
              <w:pStyle w:val="Bezriadkovania"/>
            </w:pPr>
            <w:r w:rsidRPr="000D1795">
              <w:t xml:space="preserve">Dátum: </w:t>
            </w:r>
            <w:r w:rsidR="005763DB" w:rsidRPr="000D1795">
              <w:t>9</w:t>
            </w:r>
            <w:r w:rsidR="000D70A1" w:rsidRPr="000D1795">
              <w:t>.3.2011</w:t>
            </w:r>
          </w:p>
          <w:p w:rsidR="00535156" w:rsidRPr="000D1795" w:rsidRDefault="00535156" w:rsidP="00A276A0">
            <w:pPr>
              <w:pStyle w:val="Bezriadkovania"/>
            </w:pPr>
            <w:r w:rsidRPr="000D1795">
              <w:t>Miestnosť: Softvérové štúdio</w:t>
            </w:r>
          </w:p>
          <w:p w:rsidR="00535156" w:rsidRPr="000D1795" w:rsidRDefault="00535156" w:rsidP="000D70A1">
            <w:pPr>
              <w:pStyle w:val="Bezriadkovania"/>
            </w:pPr>
            <w:r w:rsidRPr="000D1795">
              <w:t xml:space="preserve">Čas: </w:t>
            </w:r>
            <w:r w:rsidR="000D70A1" w:rsidRPr="000D1795">
              <w:t>11:00 – 13:30</w:t>
            </w:r>
            <w:r w:rsidRPr="000D1795">
              <w:t xml:space="preserve"> </w:t>
            </w:r>
          </w:p>
        </w:tc>
      </w:tr>
      <w:tr w:rsidR="00535156" w:rsidRPr="000D1795" w:rsidTr="000D1795">
        <w:trPr>
          <w:trHeight w:val="576"/>
        </w:trPr>
        <w:tc>
          <w:tcPr>
            <w:tcW w:w="4635" w:type="dxa"/>
            <w:vMerge/>
            <w:shd w:val="clear" w:color="auto" w:fill="auto"/>
          </w:tcPr>
          <w:p w:rsidR="00535156" w:rsidRPr="000D1795" w:rsidRDefault="00535156" w:rsidP="00A276A0">
            <w:pPr>
              <w:pStyle w:val="Bezriadkovania"/>
            </w:pPr>
          </w:p>
        </w:tc>
        <w:tc>
          <w:tcPr>
            <w:tcW w:w="4545" w:type="dxa"/>
            <w:shd w:val="clear" w:color="auto" w:fill="auto"/>
          </w:tcPr>
          <w:p w:rsidR="00535156" w:rsidRPr="000D1795" w:rsidRDefault="00535156" w:rsidP="00A276A0">
            <w:pPr>
              <w:pStyle w:val="Bezriadkovania"/>
            </w:pPr>
            <w:r w:rsidRPr="000D1795">
              <w:t xml:space="preserve">Zápis vypracovali: </w:t>
            </w:r>
          </w:p>
          <w:p w:rsidR="00535156" w:rsidRPr="000D1795" w:rsidRDefault="000D70A1" w:rsidP="00A276A0">
            <w:pPr>
              <w:pStyle w:val="Bezriadkovania"/>
            </w:pPr>
            <w:r w:rsidRPr="000D1795">
              <w:t xml:space="preserve">Bc. </w:t>
            </w:r>
            <w:r w:rsidR="00454380" w:rsidRPr="000D1795">
              <w:t>Matúš Novotný</w:t>
            </w:r>
          </w:p>
        </w:tc>
      </w:tr>
      <w:tr w:rsidR="00535156" w:rsidRPr="000D1795" w:rsidTr="000D1795">
        <w:trPr>
          <w:trHeight w:val="444"/>
        </w:trPr>
        <w:tc>
          <w:tcPr>
            <w:tcW w:w="4635" w:type="dxa"/>
            <w:shd w:val="clear" w:color="auto" w:fill="auto"/>
          </w:tcPr>
          <w:p w:rsidR="00535156" w:rsidRPr="000D1795" w:rsidRDefault="00535156" w:rsidP="00A276A0">
            <w:pPr>
              <w:pStyle w:val="Bezriadkovania"/>
            </w:pPr>
            <w:r w:rsidRPr="000D1795">
              <w:t>Chýbajú:</w:t>
            </w:r>
          </w:p>
          <w:p w:rsidR="00535156" w:rsidRPr="000D1795" w:rsidRDefault="00535156" w:rsidP="00A276A0">
            <w:pPr>
              <w:pStyle w:val="Bezriadkovania"/>
            </w:pPr>
          </w:p>
        </w:tc>
        <w:tc>
          <w:tcPr>
            <w:tcW w:w="4545" w:type="dxa"/>
            <w:shd w:val="clear" w:color="auto" w:fill="auto"/>
          </w:tcPr>
          <w:p w:rsidR="00535156" w:rsidRPr="000D1795" w:rsidRDefault="00535156" w:rsidP="00A276A0">
            <w:pPr>
              <w:pStyle w:val="Bezriadkovania"/>
            </w:pPr>
            <w:r w:rsidRPr="000D1795">
              <w:t xml:space="preserve">Zápis overil: </w:t>
            </w:r>
            <w:r w:rsidR="000D70A1" w:rsidRPr="000D1795">
              <w:t xml:space="preserve">Bc. </w:t>
            </w:r>
            <w:r w:rsidR="00454380" w:rsidRPr="000D1795">
              <w:t>Pavol Mešťaník</w:t>
            </w:r>
          </w:p>
          <w:p w:rsidR="00535156" w:rsidRPr="000D1795" w:rsidRDefault="00535156" w:rsidP="00A276A0">
            <w:pPr>
              <w:pStyle w:val="Bezriadkovania"/>
            </w:pPr>
          </w:p>
        </w:tc>
      </w:tr>
    </w:tbl>
    <w:p w:rsidR="009B7181" w:rsidRDefault="009B7181" w:rsidP="009B7181">
      <w:pPr>
        <w:pStyle w:val="Nadpis2"/>
        <w:spacing w:before="0"/>
      </w:pPr>
    </w:p>
    <w:p w:rsidR="00535156" w:rsidRDefault="00535156" w:rsidP="009B7181">
      <w:pPr>
        <w:pStyle w:val="Nadpis2"/>
        <w:spacing w:before="0"/>
      </w:pPr>
      <w:r w:rsidRPr="00535156">
        <w:t xml:space="preserve">Téma </w:t>
      </w:r>
      <w:r w:rsidR="00207FC8">
        <w:t>stretnutia (podľa harmonogramu)</w:t>
      </w:r>
    </w:p>
    <w:p w:rsidR="00535156" w:rsidRDefault="00535156" w:rsidP="009B7181">
      <w:pPr>
        <w:pStyle w:val="Nadpis2"/>
      </w:pPr>
      <w:r w:rsidRPr="00535156">
        <w:t>Vyhodnotenie úloh z predchádzajúceho stretnutia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199"/>
        <w:gridCol w:w="2520"/>
        <w:gridCol w:w="1823"/>
        <w:gridCol w:w="1705"/>
        <w:gridCol w:w="1705"/>
      </w:tblGrid>
      <w:tr w:rsidR="000D70A1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A276A0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Číslo úlohy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A276A0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Úloha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A276A0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Riešitelia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A276A0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Termín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A276A0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Stav</w:t>
            </w:r>
          </w:p>
        </w:tc>
      </w:tr>
      <w:tr w:rsidR="000D70A1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D70A1" w:rsidP="000D1795">
            <w:pPr>
              <w:pStyle w:val="Bezriadkovania"/>
              <w:tabs>
                <w:tab w:val="center" w:pos="300"/>
              </w:tabs>
              <w:jc w:val="center"/>
            </w:pPr>
            <w:r w:rsidRPr="000D1795">
              <w:rPr>
                <w:b/>
                <w:bCs/>
              </w:rPr>
              <w:t>9.17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D70A1" w:rsidP="00ED5E76">
            <w:pPr>
              <w:pStyle w:val="Bezriadkovania"/>
            </w:pPr>
            <w:r w:rsidRPr="000D1795">
              <w:t>Implementovať funkcionalitu GUI pre 3D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D70A1" w:rsidP="00ED5E76">
            <w:pPr>
              <w:pStyle w:val="Bezriadkovania"/>
            </w:pPr>
            <w:r w:rsidRPr="000D1795">
              <w:t>Filip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560716" w:rsidP="00ED5E76">
            <w:pPr>
              <w:pStyle w:val="Bezriadkovania"/>
            </w:pPr>
            <w:r w:rsidRPr="000D1795">
              <w:t>23</w:t>
            </w:r>
            <w:r w:rsidR="000D70A1" w:rsidRPr="000D1795">
              <w:t>.03.</w:t>
            </w:r>
            <w:r w:rsidR="000D70A1" w:rsidRPr="000D1795">
              <w:rPr>
                <w:lang w:val="en-US"/>
              </w:rPr>
              <w:t>’</w:t>
            </w:r>
            <w:r w:rsidR="000D70A1" w:rsidRPr="000D1795">
              <w:t>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D70A1" w:rsidP="00ED5E76">
            <w:pPr>
              <w:pStyle w:val="Bezriadkovania"/>
            </w:pPr>
            <w:r w:rsidRPr="000D1795">
              <w:t>Rozpracovaná</w:t>
            </w:r>
          </w:p>
        </w:tc>
      </w:tr>
      <w:tr w:rsidR="000D70A1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0D1795">
            <w:pPr>
              <w:pStyle w:val="Bezriadkovania"/>
              <w:tabs>
                <w:tab w:val="center" w:pos="300"/>
              </w:tabs>
              <w:jc w:val="center"/>
            </w:pPr>
            <w:r w:rsidRPr="000D1795">
              <w:rPr>
                <w:b/>
                <w:bCs/>
              </w:rPr>
              <w:t>13.1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ED5E76">
            <w:pPr>
              <w:pStyle w:val="Bezriadkovania"/>
            </w:pPr>
            <w:r w:rsidRPr="000D1795">
              <w:t xml:space="preserve">Spojiť </w:t>
            </w:r>
            <w:proofErr w:type="spellStart"/>
            <w:r w:rsidRPr="000D1795">
              <w:t>branch</w:t>
            </w:r>
            <w:proofErr w:type="spellEnd"/>
            <w:r w:rsidRPr="000D1795">
              <w:t xml:space="preserve"> s </w:t>
            </w:r>
            <w:proofErr w:type="spellStart"/>
            <w:r w:rsidRPr="000D1795">
              <w:t>trunk</w:t>
            </w:r>
            <w:proofErr w:type="spellEnd"/>
            <w:r w:rsidRPr="000D1795">
              <w:t xml:space="preserve"> v SVN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ED5E76">
            <w:pPr>
              <w:pStyle w:val="Bezriadkovania"/>
            </w:pPr>
            <w:r w:rsidRPr="000D1795">
              <w:t>Ivan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560716" w:rsidP="00ED5E76">
            <w:pPr>
              <w:pStyle w:val="Bezriadkovania"/>
            </w:pPr>
            <w:r w:rsidRPr="000D1795">
              <w:t>09</w:t>
            </w:r>
            <w:r w:rsidR="000D70A1" w:rsidRPr="000D1795">
              <w:t>.03.</w:t>
            </w:r>
            <w:r w:rsidR="000D70A1" w:rsidRPr="000D1795">
              <w:rPr>
                <w:lang w:val="en-US"/>
              </w:rPr>
              <w:t>’11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560716" w:rsidP="00560716">
            <w:pPr>
              <w:pStyle w:val="Bezriadkovania"/>
            </w:pPr>
            <w:r w:rsidRPr="000D1795">
              <w:t xml:space="preserve">Posunuté </w:t>
            </w:r>
            <w:r w:rsidRPr="000D1795">
              <w:rPr>
                <w:lang w:val="en-US"/>
              </w:rPr>
              <w:t>(do 16.3.’</w:t>
            </w:r>
            <w:r w:rsidRPr="000D1795">
              <w:t>11</w:t>
            </w:r>
            <w:r w:rsidRPr="000D1795">
              <w:rPr>
                <w:lang w:val="en-US"/>
              </w:rPr>
              <w:t>)</w:t>
            </w:r>
          </w:p>
        </w:tc>
      </w:tr>
      <w:tr w:rsidR="00560716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60716" w:rsidRPr="000D1795" w:rsidRDefault="00560716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13.4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60716" w:rsidRPr="000D1795" w:rsidRDefault="00560716" w:rsidP="00ED5E76">
            <w:pPr>
              <w:pStyle w:val="Bezriadkovania"/>
            </w:pPr>
            <w:r w:rsidRPr="000D1795">
              <w:t>Vybaviť prehliadku novej budovy FIIT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60716" w:rsidRPr="000D1795" w:rsidRDefault="00560716" w:rsidP="00ED5E76">
            <w:pPr>
              <w:pStyle w:val="Bezriadkovania"/>
            </w:pPr>
            <w:r w:rsidRPr="000D1795">
              <w:t>Alenka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60716" w:rsidRPr="000D1795" w:rsidRDefault="004C45C7" w:rsidP="00ED5E76">
            <w:pPr>
              <w:pStyle w:val="Bezriadkovania"/>
            </w:pPr>
            <w:r>
              <w:t>04.05</w:t>
            </w:r>
            <w:r w:rsidR="00560716" w:rsidRPr="000D1795">
              <w:t>.</w:t>
            </w:r>
            <w:r w:rsidR="00560716" w:rsidRPr="000D1795">
              <w:rPr>
                <w:lang w:val="en-US"/>
              </w:rPr>
              <w:t>’11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60716" w:rsidRPr="000D1795" w:rsidRDefault="00520DB6" w:rsidP="00ED5E76">
            <w:pPr>
              <w:pStyle w:val="Bezriadkovania"/>
            </w:pPr>
            <w:r w:rsidRPr="000D1795">
              <w:t>Rozpracovaná</w:t>
            </w:r>
          </w:p>
        </w:tc>
      </w:tr>
      <w:tr w:rsidR="000D70A1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0D1795">
            <w:pPr>
              <w:pStyle w:val="Bezriadkovania"/>
              <w:jc w:val="center"/>
            </w:pPr>
            <w:r w:rsidRPr="000D1795">
              <w:rPr>
                <w:b/>
                <w:bCs/>
              </w:rPr>
              <w:t>13.</w:t>
            </w:r>
            <w:r w:rsidR="00560716" w:rsidRPr="000D1795">
              <w:rPr>
                <w:b/>
                <w:bCs/>
              </w:rPr>
              <w:t>5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560716" w:rsidP="00ED5E76">
            <w:pPr>
              <w:pStyle w:val="Bezriadkovania"/>
            </w:pPr>
            <w:r w:rsidRPr="000D1795">
              <w:t>Namodelovanie poschodí podľa metodiky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560716" w:rsidP="00ED5E76">
            <w:pPr>
              <w:pStyle w:val="Bezriadkovania"/>
            </w:pPr>
            <w:r w:rsidRPr="000D1795">
              <w:t>Pavol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560716" w:rsidP="00ED5E76">
            <w:pPr>
              <w:pStyle w:val="Bezriadkovania"/>
            </w:pPr>
            <w:r w:rsidRPr="000D1795">
              <w:t>09</w:t>
            </w:r>
            <w:r w:rsidR="000D70A1" w:rsidRPr="000D1795">
              <w:t>.03.</w:t>
            </w:r>
            <w:r w:rsidR="000D70A1" w:rsidRPr="000D1795">
              <w:rPr>
                <w:lang w:val="en-US"/>
              </w:rPr>
              <w:t>’</w:t>
            </w:r>
            <w:r w:rsidR="000D70A1" w:rsidRPr="000D1795">
              <w:t>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560716" w:rsidP="00ED5E76">
            <w:pPr>
              <w:pStyle w:val="Bezriadkovania"/>
            </w:pPr>
            <w:r w:rsidRPr="000D1795">
              <w:t>Splnené</w:t>
            </w:r>
          </w:p>
        </w:tc>
      </w:tr>
      <w:tr w:rsidR="000D70A1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D70A1" w:rsidP="000D1795">
            <w:pPr>
              <w:pStyle w:val="Bezriadkovania"/>
              <w:jc w:val="center"/>
            </w:pPr>
            <w:r w:rsidRPr="000D1795">
              <w:rPr>
                <w:b/>
                <w:bCs/>
              </w:rPr>
              <w:t>13.9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D70A1" w:rsidP="00382DCB">
            <w:pPr>
              <w:pStyle w:val="Bezriadkovania"/>
            </w:pPr>
            <w:r w:rsidRPr="000D1795">
              <w:t>Dať otestovať 3D klienta niekomu menej IT zdatnému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D70A1" w:rsidP="00ED5E76">
            <w:pPr>
              <w:pStyle w:val="Bezriadkovania"/>
            </w:pPr>
            <w:r w:rsidRPr="000D1795">
              <w:t>Všetci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D70A1" w:rsidP="00ED5E76">
            <w:pPr>
              <w:pStyle w:val="Bezriadkovania"/>
            </w:pPr>
            <w:r w:rsidRPr="000D1795">
              <w:t>02.03.’11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AF1B6F" w:rsidP="00520DB6">
            <w:pPr>
              <w:pStyle w:val="Bezriadkovania"/>
            </w:pPr>
            <w:r w:rsidRPr="000D1795">
              <w:t xml:space="preserve">Čiastočne </w:t>
            </w:r>
            <w:r w:rsidR="00520DB6" w:rsidRPr="000D1795">
              <w:t xml:space="preserve">splnené (nesplnil: Ivan, </w:t>
            </w:r>
            <w:r w:rsidR="004C45C7">
              <w:t xml:space="preserve">Pavol, </w:t>
            </w:r>
            <w:r w:rsidR="00520DB6" w:rsidRPr="000D1795">
              <w:t>Filip</w:t>
            </w:r>
            <w:r w:rsidRPr="000D1795">
              <w:t>)</w:t>
            </w:r>
          </w:p>
        </w:tc>
      </w:tr>
      <w:tr w:rsidR="000D70A1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382DCB" w:rsidP="000D1795">
            <w:pPr>
              <w:pStyle w:val="Bezriadkovania"/>
              <w:jc w:val="center"/>
            </w:pPr>
            <w:r w:rsidRPr="000D1795">
              <w:rPr>
                <w:b/>
                <w:bCs/>
              </w:rPr>
              <w:t>14</w:t>
            </w:r>
            <w:r w:rsidR="000D70A1" w:rsidRPr="000D1795">
              <w:rPr>
                <w:b/>
                <w:bCs/>
              </w:rPr>
              <w:t>.</w:t>
            </w:r>
            <w:r w:rsidRPr="000D1795">
              <w:rPr>
                <w:b/>
                <w:bCs/>
              </w:rPr>
              <w:t>1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382DCB" w:rsidP="00ED5E76">
            <w:pPr>
              <w:pStyle w:val="Bezriadkovania"/>
            </w:pPr>
            <w:r w:rsidRPr="000D1795">
              <w:t xml:space="preserve">Upraviť ovládanie v 3D modeli podľa hry </w:t>
            </w:r>
            <w:proofErr w:type="spellStart"/>
            <w:r w:rsidRPr="000D1795">
              <w:t>Counter-Strike</w:t>
            </w:r>
            <w:proofErr w:type="spellEnd"/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382DCB" w:rsidP="00ED5E76">
            <w:pPr>
              <w:pStyle w:val="Bezriadkovania"/>
            </w:pPr>
            <w:r w:rsidRPr="000D1795">
              <w:t>Ivan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382DCB" w:rsidP="00ED5E76">
            <w:pPr>
              <w:pStyle w:val="Bezriadkovania"/>
            </w:pPr>
            <w:r w:rsidRPr="000D1795">
              <w:t>3</w:t>
            </w:r>
            <w:r w:rsidR="000D70A1" w:rsidRPr="000D1795">
              <w:t>.03.’11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AF1B6F" w:rsidP="00ED5E76">
            <w:pPr>
              <w:pStyle w:val="Bezriadkovania"/>
            </w:pPr>
            <w:r w:rsidRPr="000D1795">
              <w:t>Splnené</w:t>
            </w:r>
          </w:p>
        </w:tc>
      </w:tr>
      <w:tr w:rsidR="00382DCB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14.2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Doplnenie URL adries na projekt na hlavnú stránku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Ján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09.03.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Splnené</w:t>
            </w:r>
          </w:p>
        </w:tc>
      </w:tr>
      <w:tr w:rsidR="00382DCB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14.3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ED5E76">
            <w:pPr>
              <w:pStyle w:val="Bezriadkovania"/>
            </w:pPr>
            <w:r w:rsidRPr="000D1795">
              <w:t>Práca na mobilnom klientovi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ED5E76">
            <w:pPr>
              <w:pStyle w:val="Bezriadkovania"/>
            </w:pPr>
            <w:r w:rsidRPr="000D1795">
              <w:t>Michal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952A9D">
            <w:pPr>
              <w:pStyle w:val="Bezriadkovania"/>
            </w:pPr>
            <w:r w:rsidRPr="000D1795">
              <w:t>Rozpra</w:t>
            </w:r>
            <w:r w:rsidR="00952A9D" w:rsidRPr="000D1795">
              <w:t>c</w:t>
            </w:r>
            <w:r w:rsidRPr="000D1795">
              <w:t>ované (20</w:t>
            </w:r>
            <w:r w:rsidRPr="000D1795">
              <w:rPr>
                <w:lang w:val="en-US"/>
              </w:rPr>
              <w:t>%</w:t>
            </w:r>
            <w:r w:rsidRPr="000D1795">
              <w:t>)</w:t>
            </w:r>
          </w:p>
        </w:tc>
      </w:tr>
      <w:tr w:rsidR="00382DCB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14.4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Práca na importéri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Michal, Rasťo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952A9D">
            <w:pPr>
              <w:pStyle w:val="Bezriadkovania"/>
            </w:pPr>
            <w:r w:rsidRPr="000D1795">
              <w:t>Rozpra</w:t>
            </w:r>
            <w:r w:rsidR="00952A9D" w:rsidRPr="000D1795">
              <w:t>c</w:t>
            </w:r>
            <w:r w:rsidRPr="000D1795">
              <w:t>ované (75</w:t>
            </w:r>
            <w:r w:rsidRPr="000D1795">
              <w:rPr>
                <w:lang w:val="en-US"/>
              </w:rPr>
              <w:t>%</w:t>
            </w:r>
            <w:r w:rsidRPr="000D1795">
              <w:t>)</w:t>
            </w:r>
          </w:p>
        </w:tc>
      </w:tr>
      <w:tr w:rsidR="00382DCB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14.5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ED5E76">
            <w:pPr>
              <w:pStyle w:val="Bezriadkovania"/>
            </w:pPr>
            <w:r w:rsidRPr="000D1795">
              <w:t>Práca na KR serveri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ED5E76">
            <w:pPr>
              <w:pStyle w:val="Bezriadkovania"/>
            </w:pPr>
            <w:r w:rsidRPr="000D1795">
              <w:t>Rasťo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952A9D">
            <w:pPr>
              <w:pStyle w:val="Bezriadkovania"/>
            </w:pPr>
            <w:r w:rsidRPr="000D1795">
              <w:t>Rozpra</w:t>
            </w:r>
            <w:r w:rsidR="00952A9D" w:rsidRPr="000D1795">
              <w:t>c</w:t>
            </w:r>
            <w:r w:rsidRPr="000D1795">
              <w:t>ované (5</w:t>
            </w:r>
            <w:r w:rsidRPr="000D1795">
              <w:rPr>
                <w:lang w:val="en-US"/>
              </w:rPr>
              <w:t>%</w:t>
            </w:r>
            <w:r w:rsidRPr="000D1795">
              <w:t>)</w:t>
            </w:r>
          </w:p>
        </w:tc>
      </w:tr>
      <w:tr w:rsidR="00382DCB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lastRenderedPageBreak/>
              <w:t>14.6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Práca na KR klientovi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Matúš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952A9D">
            <w:pPr>
              <w:pStyle w:val="Bezriadkovania"/>
            </w:pPr>
            <w:r w:rsidRPr="000D1795">
              <w:t>Rozpra</w:t>
            </w:r>
            <w:r w:rsidR="00952A9D" w:rsidRPr="000D1795">
              <w:t>c</w:t>
            </w:r>
            <w:r w:rsidRPr="000D1795">
              <w:t>ované (5</w:t>
            </w:r>
            <w:r w:rsidRPr="000D1795">
              <w:rPr>
                <w:lang w:val="en-US"/>
              </w:rPr>
              <w:t>%</w:t>
            </w:r>
            <w:r w:rsidRPr="000D1795">
              <w:t>)</w:t>
            </w:r>
          </w:p>
        </w:tc>
      </w:tr>
      <w:tr w:rsidR="00382DCB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82DCB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14.7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C230D" w:rsidP="00ED5E76">
            <w:pPr>
              <w:pStyle w:val="Bezriadkovania"/>
            </w:pPr>
            <w:r w:rsidRPr="000D1795">
              <w:t>Práca na navigácii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C230D" w:rsidP="00ED5E76">
            <w:pPr>
              <w:pStyle w:val="Bezriadkovania"/>
            </w:pPr>
            <w:r w:rsidRPr="000D1795">
              <w:t>Matúš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C230D" w:rsidP="00ED5E76">
            <w:pPr>
              <w:pStyle w:val="Bezriadkovania"/>
            </w:pPr>
            <w:r w:rsidRPr="000D1795">
              <w:t>16.3.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2DCB" w:rsidRPr="000D1795" w:rsidRDefault="003C230D" w:rsidP="00952A9D">
            <w:pPr>
              <w:pStyle w:val="Bezriadkovania"/>
            </w:pPr>
            <w:r w:rsidRPr="000D1795">
              <w:t>Rozpra</w:t>
            </w:r>
            <w:r w:rsidR="00952A9D" w:rsidRPr="000D1795">
              <w:t>c</w:t>
            </w:r>
            <w:r w:rsidRPr="000D1795">
              <w:t>ované (5</w:t>
            </w:r>
            <w:r w:rsidRPr="000D1795">
              <w:rPr>
                <w:lang w:val="en-US"/>
              </w:rPr>
              <w:t>%</w:t>
            </w:r>
            <w:r w:rsidRPr="000D1795">
              <w:t>)</w:t>
            </w:r>
          </w:p>
        </w:tc>
      </w:tr>
      <w:tr w:rsidR="00382DCB" w:rsidRPr="000D1795" w:rsidTr="000D1795">
        <w:tc>
          <w:tcPr>
            <w:tcW w:w="1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82DCB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14.8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C230D" w:rsidP="00ED5E76">
            <w:pPr>
              <w:pStyle w:val="Bezriadkovania"/>
            </w:pPr>
            <w:r w:rsidRPr="000D1795">
              <w:t>Modelovanie ďalších poschodí</w:t>
            </w:r>
          </w:p>
        </w:tc>
        <w:tc>
          <w:tcPr>
            <w:tcW w:w="18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C230D" w:rsidP="00ED5E76">
            <w:pPr>
              <w:pStyle w:val="Bezriadkovania"/>
            </w:pPr>
            <w:r w:rsidRPr="000D1795">
              <w:t>Pavol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C230D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  <w:tc>
          <w:tcPr>
            <w:tcW w:w="17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DCB" w:rsidRPr="000D1795" w:rsidRDefault="003C230D" w:rsidP="00952A9D">
            <w:pPr>
              <w:pStyle w:val="Bezriadkovania"/>
            </w:pPr>
            <w:r w:rsidRPr="000D1795">
              <w:t>Rozpra</w:t>
            </w:r>
            <w:r w:rsidR="00952A9D" w:rsidRPr="000D1795">
              <w:t>c</w:t>
            </w:r>
            <w:r w:rsidRPr="000D1795">
              <w:t>ované (70</w:t>
            </w:r>
            <w:r w:rsidRPr="000D1795">
              <w:rPr>
                <w:lang w:val="en-US"/>
              </w:rPr>
              <w:t>%</w:t>
            </w:r>
            <w:r w:rsidRPr="000D1795">
              <w:t>)</w:t>
            </w:r>
          </w:p>
        </w:tc>
      </w:tr>
    </w:tbl>
    <w:p w:rsidR="00207FC8" w:rsidRPr="00207FC8" w:rsidRDefault="00207FC8" w:rsidP="00207FC8"/>
    <w:p w:rsidR="00535156" w:rsidRDefault="00535156" w:rsidP="00602EDF">
      <w:pPr>
        <w:pStyle w:val="Nadpis2"/>
        <w:jc w:val="both"/>
      </w:pPr>
      <w:r w:rsidRPr="00535156">
        <w:t>Opis stretnutia</w:t>
      </w:r>
    </w:p>
    <w:p w:rsidR="007C69A0" w:rsidRDefault="007C69A0" w:rsidP="00602EDF">
      <w:pPr>
        <w:pStyle w:val="Odsekzoznamu"/>
        <w:numPr>
          <w:ilvl w:val="0"/>
          <w:numId w:val="4"/>
        </w:numPr>
        <w:jc w:val="both"/>
      </w:pPr>
      <w:r>
        <w:t>Pavol oboznámil členov tímu s stavom modelu – namodelovaných bolo približne 70</w:t>
      </w:r>
      <w:r>
        <w:rPr>
          <w:lang w:val="en-US"/>
        </w:rPr>
        <w:t>%</w:t>
      </w:r>
      <w:r>
        <w:t xml:space="preserve"> budovy.  Počas stretnutia sa ďalej venoval modelovaniu.</w:t>
      </w:r>
    </w:p>
    <w:p w:rsidR="007C69A0" w:rsidRDefault="007C69A0" w:rsidP="00602EDF">
      <w:pPr>
        <w:pStyle w:val="Odsekzoznamu"/>
        <w:numPr>
          <w:ilvl w:val="0"/>
          <w:numId w:val="4"/>
        </w:numPr>
        <w:jc w:val="both"/>
      </w:pPr>
      <w:r>
        <w:t xml:space="preserve">Rasťo a Michal riešili problém s chybným spracúvaním </w:t>
      </w:r>
      <w:proofErr w:type="spellStart"/>
      <w:r>
        <w:t>url</w:t>
      </w:r>
      <w:proofErr w:type="spellEnd"/>
      <w:r>
        <w:t xml:space="preserve"> adries na serveri. Identifikovali, aké zmeny bude potrebné vykonať v zdrojovom kóde. Zmeny budú vykonané v rámci úlohy 14.5.</w:t>
      </w:r>
    </w:p>
    <w:p w:rsidR="007C69A0" w:rsidRDefault="007C69A0" w:rsidP="00602EDF">
      <w:pPr>
        <w:pStyle w:val="Odsekzoznamu"/>
        <w:numPr>
          <w:ilvl w:val="0"/>
          <w:numId w:val="4"/>
        </w:numPr>
        <w:jc w:val="both"/>
      </w:pPr>
      <w:r>
        <w:t>Ivan počas stretnutia pracoval na exporte modelov, ktoré vytvoril Pavol.</w:t>
      </w:r>
    </w:p>
    <w:p w:rsidR="007C69A0" w:rsidRDefault="007C69A0" w:rsidP="00602EDF">
      <w:pPr>
        <w:pStyle w:val="Odsekzoznamu"/>
        <w:numPr>
          <w:ilvl w:val="0"/>
          <w:numId w:val="4"/>
        </w:numPr>
        <w:jc w:val="both"/>
      </w:pPr>
      <w:r>
        <w:t>Jano a Filip vykonávali finálne úpravy</w:t>
      </w:r>
      <w:r w:rsidR="005763DB">
        <w:t xml:space="preserve"> na článku do univerzitného časopisu Spektrum.</w:t>
      </w:r>
    </w:p>
    <w:p w:rsidR="005763DB" w:rsidRDefault="005763DB" w:rsidP="00602EDF">
      <w:pPr>
        <w:pStyle w:val="Odsekzoznamu"/>
        <w:numPr>
          <w:ilvl w:val="0"/>
          <w:numId w:val="4"/>
        </w:numPr>
        <w:jc w:val="both"/>
      </w:pPr>
      <w:r>
        <w:t>Tím sa zaoberal výberom motta do časopisu. Bolo vybrané motto: „Preskoč, prelez, nepodlez!“</w:t>
      </w:r>
      <w:r w:rsidR="0003480B">
        <w:t>.</w:t>
      </w:r>
    </w:p>
    <w:p w:rsidR="005763DB" w:rsidRDefault="005763DB" w:rsidP="00602EDF">
      <w:pPr>
        <w:pStyle w:val="Odsekzoznamu"/>
        <w:numPr>
          <w:ilvl w:val="0"/>
          <w:numId w:val="4"/>
        </w:numPr>
        <w:jc w:val="both"/>
      </w:pPr>
      <w:r>
        <w:t xml:space="preserve">Matúš počas stretnutia pracoval na implementácii navigácie. </w:t>
      </w:r>
    </w:p>
    <w:p w:rsidR="005763DB" w:rsidRDefault="005763DB" w:rsidP="00602EDF">
      <w:pPr>
        <w:pStyle w:val="Odsekzoznamu"/>
        <w:numPr>
          <w:ilvl w:val="0"/>
          <w:numId w:val="4"/>
        </w:numPr>
        <w:jc w:val="both"/>
      </w:pPr>
      <w:r>
        <w:t>Rasťo oboznámil členov tímu s postrehmi z používateľského testovania. Niektoré zistené nedostatky budú opravené Ivanom v rámci úlohy 15.2.</w:t>
      </w:r>
    </w:p>
    <w:p w:rsidR="005763DB" w:rsidRPr="007C69A0" w:rsidRDefault="005763DB" w:rsidP="00602EDF">
      <w:pPr>
        <w:pStyle w:val="Odsekzoznamu"/>
        <w:numPr>
          <w:ilvl w:val="0"/>
          <w:numId w:val="4"/>
        </w:numPr>
        <w:jc w:val="both"/>
      </w:pPr>
      <w:r>
        <w:t>Tím si urobil fotografiu do časopisu Spektrum.</w:t>
      </w:r>
    </w:p>
    <w:p w:rsidR="009B7181" w:rsidRDefault="009B7181" w:rsidP="009B7181">
      <w:pPr>
        <w:pStyle w:val="Nadpis2"/>
        <w:rPr>
          <w:lang w:eastAsia="en-US"/>
        </w:rPr>
      </w:pPr>
      <w:r>
        <w:rPr>
          <w:lang w:eastAsia="en-US"/>
        </w:rPr>
        <w:t>Pridelené úlohy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193"/>
        <w:gridCol w:w="3735"/>
        <w:gridCol w:w="1843"/>
        <w:gridCol w:w="1417"/>
        <w:gridCol w:w="1100"/>
      </w:tblGrid>
      <w:tr w:rsidR="000D70A1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ED5E76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Číslo úlohy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ED5E76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Úloha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ED5E76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Výstupy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ED5E76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Riešitelia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0D70A1" w:rsidP="00ED5E76">
            <w:pPr>
              <w:pStyle w:val="Bezriadkovania"/>
              <w:rPr>
                <w:b/>
                <w:bCs/>
              </w:rPr>
            </w:pPr>
            <w:r w:rsidRPr="000D1795">
              <w:rPr>
                <w:b/>
                <w:bCs/>
              </w:rPr>
              <w:t>Termín</w:t>
            </w:r>
          </w:p>
        </w:tc>
      </w:tr>
      <w:tr w:rsidR="000D70A1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36671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9.17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036671" w:rsidP="005C2768">
            <w:pPr>
              <w:pStyle w:val="Bezriadkovania"/>
            </w:pPr>
            <w:r w:rsidRPr="000D1795">
              <w:t>Implementovať funkcionalitu GUI pre 3D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603F27" w:rsidP="005C2768">
            <w:pPr>
              <w:pStyle w:val="Bezriadkovania"/>
            </w:pPr>
            <w:r w:rsidRPr="000D1795">
              <w:t>Zdrojový kód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603F27" w:rsidP="005C2768">
            <w:pPr>
              <w:pStyle w:val="Bezriadkovania"/>
            </w:pPr>
            <w:r w:rsidRPr="000D1795">
              <w:t>Filip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0A1" w:rsidRPr="000D1795" w:rsidRDefault="00A14722" w:rsidP="005C2768">
            <w:pPr>
              <w:pStyle w:val="Bezriadkovania"/>
            </w:pPr>
            <w:r w:rsidRPr="000D1795">
              <w:t>23</w:t>
            </w:r>
            <w:r w:rsidR="00603F27" w:rsidRPr="000D1795">
              <w:t>.03.</w:t>
            </w:r>
            <w:r w:rsidR="00603F27" w:rsidRPr="000D1795">
              <w:rPr>
                <w:lang w:val="en-US"/>
              </w:rPr>
              <w:t>’</w:t>
            </w:r>
            <w:r w:rsidR="00603F27" w:rsidRPr="000D1795">
              <w:t>11</w:t>
            </w:r>
          </w:p>
        </w:tc>
      </w:tr>
      <w:tr w:rsidR="000D70A1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603F27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13.1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603F27" w:rsidP="005C2768">
            <w:pPr>
              <w:pStyle w:val="Bezriadkovania"/>
            </w:pPr>
            <w:r w:rsidRPr="000D1795">
              <w:t xml:space="preserve">Spojiť </w:t>
            </w:r>
            <w:proofErr w:type="spellStart"/>
            <w:r w:rsidRPr="000D1795">
              <w:t>branch</w:t>
            </w:r>
            <w:proofErr w:type="spellEnd"/>
            <w:r w:rsidRPr="000D1795">
              <w:t xml:space="preserve"> s </w:t>
            </w:r>
            <w:proofErr w:type="spellStart"/>
            <w:r w:rsidRPr="000D1795">
              <w:t>trunk</w:t>
            </w:r>
            <w:proofErr w:type="spellEnd"/>
            <w:r w:rsidRPr="000D1795">
              <w:t xml:space="preserve"> v SVN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603F27" w:rsidP="005C2768">
            <w:pPr>
              <w:pStyle w:val="Bezriadkovania"/>
            </w:pPr>
            <w:r w:rsidRPr="000D1795">
              <w:t>Spojené úložisko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603F27" w:rsidP="005C2768">
            <w:pPr>
              <w:pStyle w:val="Bezriadkovania"/>
            </w:pPr>
            <w:r w:rsidRPr="000D1795">
              <w:t>Ivan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D70A1" w:rsidRPr="000D1795" w:rsidRDefault="003C230D" w:rsidP="005C2768">
            <w:pPr>
              <w:pStyle w:val="Bezriadkovania"/>
            </w:pPr>
            <w:r w:rsidRPr="000D1795">
              <w:t>16</w:t>
            </w:r>
            <w:r w:rsidR="00603F27" w:rsidRPr="000D1795">
              <w:t>.03.</w:t>
            </w:r>
            <w:r w:rsidR="00603F27" w:rsidRPr="000D1795">
              <w:rPr>
                <w:lang w:val="en-US"/>
              </w:rPr>
              <w:t>’</w:t>
            </w:r>
            <w:r w:rsidR="00603F27" w:rsidRPr="000D1795">
              <w:t>11</w:t>
            </w:r>
          </w:p>
        </w:tc>
      </w:tr>
      <w:tr w:rsidR="00603F27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03F27" w:rsidRPr="000D1795" w:rsidRDefault="00603F27" w:rsidP="000D1795">
            <w:pPr>
              <w:pStyle w:val="Bezriadkovania"/>
              <w:jc w:val="center"/>
            </w:pPr>
            <w:r w:rsidRPr="000D1795">
              <w:rPr>
                <w:b/>
                <w:bCs/>
              </w:rPr>
              <w:t>13.4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03F27" w:rsidRPr="000D1795" w:rsidRDefault="00603F27" w:rsidP="00ED5E76">
            <w:pPr>
              <w:pStyle w:val="Bezriadkovania"/>
            </w:pPr>
            <w:r w:rsidRPr="000D1795">
              <w:t>Vybaviť prehliadku novej budovy FIIT.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03F27" w:rsidRPr="000D1795" w:rsidRDefault="00603F27" w:rsidP="00ED5E76">
            <w:pPr>
              <w:pStyle w:val="Bezriadkovania"/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03F27" w:rsidRPr="000D1795" w:rsidRDefault="001E5725" w:rsidP="00ED5E76">
            <w:pPr>
              <w:pStyle w:val="Bezriadkovania"/>
            </w:pPr>
            <w:r w:rsidRPr="000D1795">
              <w:t>Alenka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03F27" w:rsidRPr="000D1795" w:rsidRDefault="00603F27" w:rsidP="00ED5E76">
            <w:pPr>
              <w:pStyle w:val="Bezriadkovania"/>
            </w:pPr>
            <w:r w:rsidRPr="000D1795">
              <w:t>04.05.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1E5725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5725" w:rsidRPr="000D1795" w:rsidRDefault="001E5725" w:rsidP="000D1795">
            <w:pPr>
              <w:pStyle w:val="Bezriadkovania"/>
              <w:jc w:val="center"/>
              <w:rPr>
                <w:b/>
              </w:rPr>
            </w:pPr>
            <w:r w:rsidRPr="000D1795">
              <w:rPr>
                <w:b/>
              </w:rPr>
              <w:t>13.9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5725" w:rsidRPr="000D1795" w:rsidRDefault="001E5725" w:rsidP="00ED5E76">
            <w:pPr>
              <w:pStyle w:val="Bezriadkovania"/>
            </w:pPr>
            <w:r w:rsidRPr="000D1795">
              <w:t>Dať otestovať 3D klienta niekomu menej IT zdatnému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5725" w:rsidRPr="000D1795" w:rsidRDefault="001E5725" w:rsidP="00603F27">
            <w:pPr>
              <w:rPr>
                <w:sz w:val="22"/>
              </w:rPr>
            </w:pPr>
            <w:r w:rsidRPr="000D1795">
              <w:rPr>
                <w:sz w:val="22"/>
              </w:rPr>
              <w:t>Testovanie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C45C7" w:rsidRDefault="004C45C7" w:rsidP="001E5725">
            <w:pPr>
              <w:rPr>
                <w:sz w:val="22"/>
              </w:rPr>
            </w:pPr>
            <w:r>
              <w:rPr>
                <w:sz w:val="22"/>
              </w:rPr>
              <w:t>Ivan</w:t>
            </w:r>
          </w:p>
          <w:p w:rsidR="001E5725" w:rsidRPr="000D1795" w:rsidRDefault="001E5725" w:rsidP="001E5725">
            <w:pPr>
              <w:rPr>
                <w:sz w:val="22"/>
              </w:rPr>
            </w:pPr>
            <w:r w:rsidRPr="000D1795">
              <w:rPr>
                <w:sz w:val="22"/>
              </w:rPr>
              <w:t>Filip</w:t>
            </w:r>
          </w:p>
          <w:p w:rsidR="001E5725" w:rsidRPr="000D1795" w:rsidRDefault="001E5725" w:rsidP="001E5725">
            <w:pPr>
              <w:pStyle w:val="Bezriadkovania"/>
            </w:pPr>
            <w:r w:rsidRPr="000D1795">
              <w:t>Pavol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5725" w:rsidRPr="000D1795" w:rsidRDefault="001E5725" w:rsidP="00ED5E76">
            <w:pPr>
              <w:pStyle w:val="Bezriadkovania"/>
            </w:pPr>
            <w:r w:rsidRPr="000D1795">
              <w:t>09.03.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E277F9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277F9" w:rsidRPr="000D1795" w:rsidRDefault="00234802" w:rsidP="000D1795">
            <w:pPr>
              <w:pStyle w:val="Bezriadkovania"/>
              <w:jc w:val="center"/>
              <w:rPr>
                <w:b/>
              </w:rPr>
            </w:pPr>
            <w:r w:rsidRPr="000D1795">
              <w:rPr>
                <w:b/>
              </w:rPr>
              <w:t>14.3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277F9" w:rsidRPr="000D1795" w:rsidRDefault="00234802" w:rsidP="00ED5E76">
            <w:pPr>
              <w:pStyle w:val="Bezriadkovania"/>
            </w:pPr>
            <w:r w:rsidRPr="000D1795">
              <w:t>Práca na mobilnom klientovi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277F9" w:rsidRPr="000D1795" w:rsidRDefault="00234802" w:rsidP="00603F27">
            <w:pPr>
              <w:rPr>
                <w:sz w:val="22"/>
              </w:rPr>
            </w:pPr>
            <w:r w:rsidRPr="000D1795">
              <w:rPr>
                <w:sz w:val="22"/>
              </w:rPr>
              <w:t>Zdrojový kód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277F9" w:rsidRPr="000D1795" w:rsidRDefault="00234802" w:rsidP="001E5725">
            <w:pPr>
              <w:pStyle w:val="Bezriadkovania"/>
            </w:pPr>
            <w:r w:rsidRPr="000D1795">
              <w:t>Michal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277F9" w:rsidRPr="000D1795" w:rsidRDefault="00234802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234802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0D1795">
            <w:pPr>
              <w:pStyle w:val="Bezriadkovania"/>
              <w:jc w:val="center"/>
              <w:rPr>
                <w:b/>
              </w:rPr>
            </w:pPr>
            <w:r w:rsidRPr="000D1795">
              <w:rPr>
                <w:b/>
              </w:rPr>
              <w:t>14.4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ED5E76">
            <w:pPr>
              <w:pStyle w:val="Bezriadkovania"/>
            </w:pPr>
            <w:r w:rsidRPr="000D1795">
              <w:t>Práca na importéri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603F27">
            <w:pPr>
              <w:rPr>
                <w:sz w:val="22"/>
              </w:rPr>
            </w:pPr>
            <w:r w:rsidRPr="000D1795">
              <w:rPr>
                <w:sz w:val="22"/>
              </w:rPr>
              <w:t>Zdrojový kód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1E5725">
            <w:pPr>
              <w:pStyle w:val="Bezriadkovania"/>
            </w:pPr>
            <w:r w:rsidRPr="000D1795">
              <w:t>Michal</w:t>
            </w:r>
          </w:p>
          <w:p w:rsidR="00234802" w:rsidRPr="000D1795" w:rsidRDefault="00234802" w:rsidP="00234802">
            <w:pPr>
              <w:rPr>
                <w:sz w:val="22"/>
              </w:rPr>
            </w:pPr>
            <w:r w:rsidRPr="000D1795">
              <w:rPr>
                <w:sz w:val="22"/>
              </w:rPr>
              <w:t>Rasťo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234802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0D1795">
            <w:pPr>
              <w:pStyle w:val="Bezriadkovania"/>
              <w:jc w:val="center"/>
              <w:rPr>
                <w:b/>
              </w:rPr>
            </w:pPr>
            <w:r w:rsidRPr="000D1795">
              <w:rPr>
                <w:b/>
              </w:rPr>
              <w:t>14.5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ED5E76">
            <w:pPr>
              <w:pStyle w:val="Bezriadkovania"/>
            </w:pPr>
            <w:r w:rsidRPr="000D1795">
              <w:t>Práca na KR serveri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603F27">
            <w:pPr>
              <w:rPr>
                <w:sz w:val="22"/>
              </w:rPr>
            </w:pPr>
            <w:r w:rsidRPr="000D1795">
              <w:rPr>
                <w:sz w:val="22"/>
              </w:rPr>
              <w:t>Zdrojový kód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1E5725">
            <w:pPr>
              <w:pStyle w:val="Bezriadkovania"/>
            </w:pPr>
            <w:r w:rsidRPr="000D1795">
              <w:t>Rasťo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234802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0D1795">
            <w:pPr>
              <w:pStyle w:val="Bezriadkovania"/>
              <w:jc w:val="center"/>
              <w:rPr>
                <w:b/>
              </w:rPr>
            </w:pPr>
            <w:r w:rsidRPr="000D1795">
              <w:rPr>
                <w:b/>
              </w:rPr>
              <w:t>14.6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ED5E76">
            <w:pPr>
              <w:pStyle w:val="Bezriadkovania"/>
            </w:pPr>
            <w:r w:rsidRPr="000D1795">
              <w:t>Práca na KR klientovi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603F27">
            <w:pPr>
              <w:rPr>
                <w:sz w:val="22"/>
              </w:rPr>
            </w:pPr>
            <w:r w:rsidRPr="000D1795">
              <w:rPr>
                <w:sz w:val="22"/>
              </w:rPr>
              <w:t>Z</w:t>
            </w:r>
            <w:r w:rsidR="007C69A0" w:rsidRPr="000D1795">
              <w:rPr>
                <w:sz w:val="22"/>
              </w:rPr>
              <w:t>d</w:t>
            </w:r>
            <w:r w:rsidRPr="000D1795">
              <w:rPr>
                <w:sz w:val="22"/>
              </w:rPr>
              <w:t>rojový kód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1E5725">
            <w:pPr>
              <w:pStyle w:val="Bezriadkovania"/>
            </w:pPr>
            <w:r w:rsidRPr="000D1795">
              <w:t>Matúš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4802" w:rsidRPr="000D1795" w:rsidRDefault="00234802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234802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0D1795">
            <w:pPr>
              <w:pStyle w:val="Bezriadkovania"/>
              <w:jc w:val="center"/>
              <w:rPr>
                <w:b/>
              </w:rPr>
            </w:pPr>
            <w:r w:rsidRPr="000D1795">
              <w:rPr>
                <w:b/>
              </w:rPr>
              <w:t>14.7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ED5E76">
            <w:pPr>
              <w:pStyle w:val="Bezriadkovania"/>
            </w:pPr>
            <w:r w:rsidRPr="000D1795">
              <w:t>Práca na navigácií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603F27">
            <w:pPr>
              <w:rPr>
                <w:sz w:val="22"/>
              </w:rPr>
            </w:pPr>
            <w:r w:rsidRPr="000D1795">
              <w:rPr>
                <w:sz w:val="22"/>
              </w:rPr>
              <w:t>Zdrojový kód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1E5725">
            <w:pPr>
              <w:pStyle w:val="Bezriadkovania"/>
            </w:pPr>
            <w:r w:rsidRPr="000D1795">
              <w:t>Matúš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4802" w:rsidRPr="000D1795" w:rsidRDefault="00234802" w:rsidP="00ED5E76">
            <w:pPr>
              <w:pStyle w:val="Bezriadkovania"/>
            </w:pPr>
            <w:r w:rsidRPr="000D1795">
              <w:t>16.3.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730A3A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0A3A" w:rsidRPr="000D1795" w:rsidRDefault="00730A3A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14.8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0A3A" w:rsidRPr="000D1795" w:rsidRDefault="00730A3A" w:rsidP="00ED5E76">
            <w:pPr>
              <w:pStyle w:val="Bezriadkovania"/>
            </w:pPr>
            <w:r w:rsidRPr="000D1795">
              <w:t xml:space="preserve">Modelovanie ďalších poschodí 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0A3A" w:rsidRPr="000D1795" w:rsidRDefault="00730A3A" w:rsidP="00603F27">
            <w:pPr>
              <w:rPr>
                <w:sz w:val="22"/>
              </w:rPr>
            </w:pPr>
            <w:r w:rsidRPr="000D1795">
              <w:rPr>
                <w:sz w:val="22"/>
              </w:rPr>
              <w:t>Model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0A3A" w:rsidRPr="000D1795" w:rsidRDefault="00730A3A" w:rsidP="001E5725">
            <w:pPr>
              <w:pStyle w:val="Bezriadkovania"/>
            </w:pPr>
            <w:r w:rsidRPr="000D1795">
              <w:t>Pavol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0A3A" w:rsidRPr="000D1795" w:rsidRDefault="00730A3A" w:rsidP="00ED5E76">
            <w:pPr>
              <w:pStyle w:val="Bezriadkovania"/>
            </w:pPr>
            <w:r w:rsidRPr="000D1795">
              <w:t>30.3.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3C230D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3C230D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15.1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BF589F" w:rsidP="003C230D">
            <w:pPr>
              <w:pStyle w:val="Bezriadkovania"/>
            </w:pPr>
            <w:r w:rsidRPr="000D1795">
              <w:t>Exportovať vytvorené model</w:t>
            </w:r>
            <w:r w:rsidR="00E643AE" w:rsidRPr="000D1795">
              <w:t xml:space="preserve"> budov</w:t>
            </w:r>
            <w:r w:rsidRPr="000D1795">
              <w:t>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3C230D" w:rsidP="00603F27">
            <w:pPr>
              <w:rPr>
                <w:sz w:val="22"/>
              </w:rPr>
            </w:pPr>
            <w:r w:rsidRPr="000D1795">
              <w:rPr>
                <w:sz w:val="22"/>
              </w:rPr>
              <w:t>Exportované modely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3C230D" w:rsidP="001E5725">
            <w:pPr>
              <w:pStyle w:val="Bezriadkovania"/>
            </w:pPr>
            <w:r w:rsidRPr="000D1795">
              <w:t>Ivan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3C230D" w:rsidP="00ED5E76">
            <w:pPr>
              <w:pStyle w:val="Bezriadkovania"/>
            </w:pPr>
            <w:r w:rsidRPr="000D1795">
              <w:t>16.3.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3C230D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3C230D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15.2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3C230D" w:rsidP="00ED5E76">
            <w:pPr>
              <w:pStyle w:val="Bezriadkovania"/>
            </w:pPr>
            <w:r w:rsidRPr="000D1795">
              <w:t>Úpravy 3D klienta</w:t>
            </w:r>
            <w:r w:rsidR="00FF2DFB" w:rsidRPr="000D1795">
              <w:t xml:space="preserve"> (dvere, výťahy...)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3C230D" w:rsidP="00603F27">
            <w:pPr>
              <w:rPr>
                <w:sz w:val="22"/>
              </w:rPr>
            </w:pPr>
            <w:r w:rsidRPr="000D1795">
              <w:rPr>
                <w:sz w:val="22"/>
              </w:rPr>
              <w:t>Z</w:t>
            </w:r>
            <w:r w:rsidR="0027515C" w:rsidRPr="000D1795">
              <w:rPr>
                <w:sz w:val="22"/>
              </w:rPr>
              <w:t>d</w:t>
            </w:r>
            <w:r w:rsidRPr="000D1795">
              <w:rPr>
                <w:sz w:val="22"/>
              </w:rPr>
              <w:t>rojový kód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3C230D" w:rsidP="001E5725">
            <w:pPr>
              <w:pStyle w:val="Bezriadkovania"/>
            </w:pPr>
            <w:r w:rsidRPr="000D1795">
              <w:t>Ivan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3C230D" w:rsidP="00ED5E76">
            <w:pPr>
              <w:pStyle w:val="Bezriadkovania"/>
            </w:pPr>
            <w:r w:rsidRPr="000D1795">
              <w:t>16.3.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3C230D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3C230D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15.3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71757F" w:rsidP="0071757F">
            <w:pPr>
              <w:pStyle w:val="Bezriadkovania"/>
            </w:pPr>
            <w:r w:rsidRPr="000D1795">
              <w:t>Vyplniť d</w:t>
            </w:r>
            <w:r w:rsidR="003C230D" w:rsidRPr="000D1795">
              <w:t>otazník na TP Cup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71757F" w:rsidP="000D1795">
            <w:pPr>
              <w:spacing w:line="276" w:lineRule="auto"/>
              <w:rPr>
                <w:sz w:val="22"/>
              </w:rPr>
            </w:pPr>
            <w:r w:rsidRPr="000D1795">
              <w:rPr>
                <w:sz w:val="22"/>
              </w:rPr>
              <w:t>Vyplnený d</w:t>
            </w:r>
            <w:r w:rsidR="003C230D" w:rsidRPr="000D1795">
              <w:rPr>
                <w:sz w:val="22"/>
              </w:rPr>
              <w:t>otazník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520DB6" w:rsidP="00520DB6">
            <w:pPr>
              <w:pStyle w:val="Bezriadkovania"/>
            </w:pPr>
            <w:r w:rsidRPr="000D1795">
              <w:t>Já</w:t>
            </w:r>
            <w:r w:rsidR="003C230D" w:rsidRPr="000D1795">
              <w:t>n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230D" w:rsidRPr="000D1795" w:rsidRDefault="003C230D" w:rsidP="00ED5E76">
            <w:pPr>
              <w:pStyle w:val="Bezriadkovania"/>
            </w:pPr>
            <w:r w:rsidRPr="000D1795">
              <w:t>16.3.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  <w:tr w:rsidR="003C230D" w:rsidRPr="000D1795" w:rsidTr="000D1795">
        <w:tc>
          <w:tcPr>
            <w:tcW w:w="1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AD6B79" w:rsidP="000D1795">
            <w:pPr>
              <w:pStyle w:val="Bezriadkovania"/>
              <w:jc w:val="center"/>
              <w:rPr>
                <w:b/>
                <w:bCs/>
              </w:rPr>
            </w:pPr>
            <w:r w:rsidRPr="000D1795">
              <w:rPr>
                <w:b/>
                <w:bCs/>
              </w:rPr>
              <w:t>15.4</w:t>
            </w:r>
          </w:p>
        </w:tc>
        <w:tc>
          <w:tcPr>
            <w:tcW w:w="3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3C230D" w:rsidP="00ED5E76">
            <w:pPr>
              <w:pStyle w:val="Bezriadkovania"/>
            </w:pPr>
            <w:r w:rsidRPr="000D1795">
              <w:t>Aktualizovať webovú stránku tímu</w:t>
            </w:r>
            <w:r w:rsidR="00891CC9" w:rsidRPr="000D1795">
              <w:t xml:space="preserve">  (novinky,  zápisnice, galéria)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3C230D" w:rsidP="000D1795">
            <w:pPr>
              <w:spacing w:line="276" w:lineRule="auto"/>
              <w:rPr>
                <w:sz w:val="22"/>
              </w:rPr>
            </w:pPr>
            <w:r w:rsidRPr="000D1795">
              <w:rPr>
                <w:sz w:val="22"/>
              </w:rPr>
              <w:t>Aktuálna webová stránka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520DB6" w:rsidP="001E5725">
            <w:pPr>
              <w:pStyle w:val="Bezriadkovania"/>
            </w:pPr>
            <w:r w:rsidRPr="000D1795">
              <w:t>Ján</w:t>
            </w:r>
          </w:p>
        </w:tc>
        <w:tc>
          <w:tcPr>
            <w:tcW w:w="11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C230D" w:rsidRPr="000D1795" w:rsidRDefault="003C230D" w:rsidP="00ED5E76">
            <w:pPr>
              <w:pStyle w:val="Bezriadkovania"/>
            </w:pPr>
            <w:r w:rsidRPr="000D1795">
              <w:t>16.3.</w:t>
            </w:r>
            <w:r w:rsidRPr="000D1795">
              <w:rPr>
                <w:lang w:val="en-US"/>
              </w:rPr>
              <w:t>’</w:t>
            </w:r>
            <w:r w:rsidRPr="000D1795">
              <w:t>11</w:t>
            </w:r>
          </w:p>
        </w:tc>
      </w:tr>
    </w:tbl>
    <w:p w:rsidR="009B7181" w:rsidRPr="009B7181" w:rsidRDefault="009B7181" w:rsidP="009B7181">
      <w:pPr>
        <w:rPr>
          <w:lang w:eastAsia="en-US"/>
        </w:rPr>
      </w:pPr>
    </w:p>
    <w:p w:rsidR="00A914DD" w:rsidRPr="00535156" w:rsidRDefault="00A914DD">
      <w:pPr>
        <w:rPr>
          <w:rFonts w:ascii="Arial" w:hAnsi="Arial" w:cs="Arial"/>
        </w:rPr>
      </w:pPr>
    </w:p>
    <w:sectPr w:rsidR="00A914DD" w:rsidRPr="00535156" w:rsidSect="00ED5E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62" w:rsidRDefault="00F73162" w:rsidP="002C0C30">
      <w:pPr>
        <w:spacing w:line="240" w:lineRule="auto"/>
      </w:pPr>
      <w:r>
        <w:separator/>
      </w:r>
    </w:p>
  </w:endnote>
  <w:endnote w:type="continuationSeparator" w:id="0">
    <w:p w:rsidR="00F73162" w:rsidRDefault="00F73162" w:rsidP="002C0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62" w:rsidRDefault="00F73162" w:rsidP="002C0C30">
      <w:pPr>
        <w:spacing w:line="240" w:lineRule="auto"/>
      </w:pPr>
      <w:r>
        <w:separator/>
      </w:r>
    </w:p>
  </w:footnote>
  <w:footnote w:type="continuationSeparator" w:id="0">
    <w:p w:rsidR="00F73162" w:rsidRDefault="00F73162" w:rsidP="002C0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30" w:rsidRPr="002C0C30" w:rsidRDefault="002C0C30" w:rsidP="000D1795">
    <w:pPr>
      <w:pStyle w:val="Hlavika"/>
      <w:rPr>
        <w:sz w:val="20"/>
        <w:szCs w:val="20"/>
      </w:rPr>
    </w:pPr>
    <w:r w:rsidRPr="002C0C30">
      <w:rPr>
        <w:sz w:val="20"/>
        <w:szCs w:val="20"/>
      </w:rPr>
      <w:t>Tím 02 – Virtuálna FIIT</w:t>
    </w:r>
    <w:r w:rsidR="000D1795" w:rsidRPr="002C0C30">
      <w:rPr>
        <w:sz w:val="20"/>
        <w:szCs w:val="20"/>
      </w:rPr>
      <w:tab/>
    </w:r>
    <w:r w:rsidR="000D1795" w:rsidRPr="002C0C30">
      <w:rPr>
        <w:sz w:val="20"/>
        <w:szCs w:val="20"/>
      </w:rPr>
      <w:tab/>
    </w:r>
    <w:r w:rsidRPr="002C0C30">
      <w:rPr>
        <w:sz w:val="20"/>
        <w:szCs w:val="20"/>
      </w:rPr>
      <w:t>Tímový projekt 2010/2011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A7D"/>
    <w:multiLevelType w:val="hybridMultilevel"/>
    <w:tmpl w:val="5BA66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160D"/>
    <w:multiLevelType w:val="hybridMultilevel"/>
    <w:tmpl w:val="669839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194A7F"/>
    <w:multiLevelType w:val="hybridMultilevel"/>
    <w:tmpl w:val="2AD6B312"/>
    <w:lvl w:ilvl="0" w:tplc="9E2A2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D173C"/>
    <w:multiLevelType w:val="hybridMultilevel"/>
    <w:tmpl w:val="0B283E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0A1"/>
    <w:rsid w:val="0003480B"/>
    <w:rsid w:val="00036671"/>
    <w:rsid w:val="00037F5E"/>
    <w:rsid w:val="00054B45"/>
    <w:rsid w:val="0005756A"/>
    <w:rsid w:val="000D1795"/>
    <w:rsid w:val="000D6A35"/>
    <w:rsid w:val="000D70A1"/>
    <w:rsid w:val="00137D33"/>
    <w:rsid w:val="001839E7"/>
    <w:rsid w:val="001A599A"/>
    <w:rsid w:val="001B141F"/>
    <w:rsid w:val="001E5725"/>
    <w:rsid w:val="00207FC8"/>
    <w:rsid w:val="00234802"/>
    <w:rsid w:val="0024543C"/>
    <w:rsid w:val="0027515C"/>
    <w:rsid w:val="002C0C30"/>
    <w:rsid w:val="002E1DFA"/>
    <w:rsid w:val="00361EC7"/>
    <w:rsid w:val="00382DCB"/>
    <w:rsid w:val="003C230D"/>
    <w:rsid w:val="00454380"/>
    <w:rsid w:val="004C45C7"/>
    <w:rsid w:val="00520DB6"/>
    <w:rsid w:val="00535156"/>
    <w:rsid w:val="00557093"/>
    <w:rsid w:val="00560716"/>
    <w:rsid w:val="005763DB"/>
    <w:rsid w:val="005C2768"/>
    <w:rsid w:val="00602EDF"/>
    <w:rsid w:val="00603F27"/>
    <w:rsid w:val="006277D4"/>
    <w:rsid w:val="00651B54"/>
    <w:rsid w:val="00676211"/>
    <w:rsid w:val="006B64CF"/>
    <w:rsid w:val="0071757F"/>
    <w:rsid w:val="00730A3A"/>
    <w:rsid w:val="0073753E"/>
    <w:rsid w:val="007C69A0"/>
    <w:rsid w:val="00891CC9"/>
    <w:rsid w:val="008F2976"/>
    <w:rsid w:val="009226C9"/>
    <w:rsid w:val="0094325A"/>
    <w:rsid w:val="00951F0A"/>
    <w:rsid w:val="00952A9D"/>
    <w:rsid w:val="00985D05"/>
    <w:rsid w:val="009B7181"/>
    <w:rsid w:val="009D0BED"/>
    <w:rsid w:val="009D62B7"/>
    <w:rsid w:val="00A14722"/>
    <w:rsid w:val="00A276A0"/>
    <w:rsid w:val="00A914DD"/>
    <w:rsid w:val="00AD6B79"/>
    <w:rsid w:val="00AF1B6F"/>
    <w:rsid w:val="00AF674D"/>
    <w:rsid w:val="00B87AB4"/>
    <w:rsid w:val="00BF589F"/>
    <w:rsid w:val="00C26930"/>
    <w:rsid w:val="00C47BB1"/>
    <w:rsid w:val="00CF566B"/>
    <w:rsid w:val="00D30444"/>
    <w:rsid w:val="00DF158A"/>
    <w:rsid w:val="00E277F9"/>
    <w:rsid w:val="00E643AE"/>
    <w:rsid w:val="00EB5756"/>
    <w:rsid w:val="00EB73A9"/>
    <w:rsid w:val="00ED5E76"/>
    <w:rsid w:val="00EE1512"/>
    <w:rsid w:val="00F11DF6"/>
    <w:rsid w:val="00F320A1"/>
    <w:rsid w:val="00F73162"/>
    <w:rsid w:val="00F939E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41F"/>
    <w:pPr>
      <w:spacing w:line="360" w:lineRule="auto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181"/>
    <w:pPr>
      <w:keepNext/>
      <w:keepLines/>
      <w:spacing w:before="600" w:after="120"/>
      <w:jc w:val="center"/>
      <w:outlineLvl w:val="0"/>
    </w:pPr>
    <w:rPr>
      <w:rFonts w:ascii="Cambria" w:hAnsi="Cambria"/>
      <w:b/>
      <w:bCs/>
      <w:color w:val="000000"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7181"/>
    <w:pPr>
      <w:keepNext/>
      <w:keepLines/>
      <w:spacing w:before="200"/>
      <w:outlineLvl w:val="1"/>
    </w:pPr>
    <w:rPr>
      <w:rFonts w:ascii="Cambria" w:hAnsi="Cambria"/>
      <w:b/>
      <w:bCs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ulka">
    <w:name w:val="tabulka"/>
    <w:basedOn w:val="Normlny"/>
    <w:rsid w:val="00535156"/>
    <w:pPr>
      <w:spacing w:line="240" w:lineRule="auto"/>
    </w:pPr>
    <w:rPr>
      <w:rFonts w:ascii="Arial" w:hAnsi="Arial"/>
      <w:sz w:val="20"/>
      <w:szCs w:val="20"/>
      <w:lang w:eastAsia="en-US"/>
    </w:rPr>
  </w:style>
  <w:style w:type="paragraph" w:customStyle="1" w:styleId="Style14ptBoldAfter6pt">
    <w:name w:val="Style 14 pt Bold After:  6 pt"/>
    <w:basedOn w:val="Normlny"/>
    <w:next w:val="Normlny"/>
    <w:rsid w:val="00535156"/>
    <w:pPr>
      <w:keepNext/>
      <w:spacing w:before="360" w:after="120"/>
    </w:pPr>
    <w:rPr>
      <w:rFonts w:ascii="Arial" w:hAnsi="Arial"/>
      <w:b/>
      <w:bCs/>
      <w:sz w:val="28"/>
      <w:szCs w:val="20"/>
      <w:lang w:eastAsia="en-US"/>
    </w:rPr>
  </w:style>
  <w:style w:type="paragraph" w:customStyle="1" w:styleId="Style16ptBoldCenteredAfter18pt">
    <w:name w:val="Style 16 pt Bold Centered After:  18 pt"/>
    <w:basedOn w:val="Normlny"/>
    <w:rsid w:val="00535156"/>
    <w:pPr>
      <w:spacing w:before="360" w:after="360"/>
      <w:jc w:val="center"/>
    </w:pPr>
    <w:rPr>
      <w:rFonts w:ascii="Arial" w:hAnsi="Arial"/>
      <w:b/>
      <w:bCs/>
      <w:sz w:val="32"/>
      <w:szCs w:val="20"/>
      <w:lang w:eastAsia="en-US"/>
    </w:rPr>
  </w:style>
  <w:style w:type="table" w:styleId="Mriekatabuky">
    <w:name w:val="Table Grid"/>
    <w:basedOn w:val="Normlnatabuka"/>
    <w:uiPriority w:val="59"/>
    <w:rsid w:val="009B71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uiPriority w:val="9"/>
    <w:rsid w:val="009B7181"/>
    <w:rPr>
      <w:rFonts w:ascii="Cambria" w:eastAsia="Times New Roman" w:hAnsi="Cambria" w:cs="Times New Roman"/>
      <w:b/>
      <w:bCs/>
      <w:sz w:val="28"/>
      <w:szCs w:val="26"/>
    </w:rPr>
  </w:style>
  <w:style w:type="character" w:customStyle="1" w:styleId="Nadpis1Char">
    <w:name w:val="Nadpis 1 Char"/>
    <w:link w:val="Nadpis1"/>
    <w:uiPriority w:val="9"/>
    <w:rsid w:val="009B7181"/>
    <w:rPr>
      <w:rFonts w:ascii="Cambria" w:eastAsia="Times New Roman" w:hAnsi="Cambria" w:cs="Times New Roman"/>
      <w:b/>
      <w:bCs/>
      <w:color w:val="000000"/>
      <w:sz w:val="40"/>
      <w:szCs w:val="28"/>
    </w:rPr>
  </w:style>
  <w:style w:type="paragraph" w:styleId="Bezriadkovania">
    <w:name w:val="No Spacing"/>
    <w:aliases w:val="Tabulky,Bez riadkovania1"/>
    <w:basedOn w:val="Normlny"/>
    <w:next w:val="Normlny"/>
    <w:qFormat/>
    <w:rsid w:val="00A276A0"/>
    <w:pPr>
      <w:spacing w:line="276" w:lineRule="auto"/>
    </w:pPr>
    <w:rPr>
      <w:sz w:val="22"/>
      <w:szCs w:val="24"/>
    </w:rPr>
  </w:style>
  <w:style w:type="table" w:styleId="Svetlpodfarbeniezvraznenie3">
    <w:name w:val="Light Shading Accent 3"/>
    <w:basedOn w:val="Normlnatabuka"/>
    <w:uiPriority w:val="60"/>
    <w:rsid w:val="00207FC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podfarbeniezvraznenie2">
    <w:name w:val="Light Shading Accent 2"/>
    <w:basedOn w:val="Normlnatabuka"/>
    <w:uiPriority w:val="60"/>
    <w:rsid w:val="00207FC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podfarbeniezvraznenie1">
    <w:name w:val="Light Shading Accent 1"/>
    <w:basedOn w:val="Normlnatabuka"/>
    <w:uiPriority w:val="60"/>
    <w:rsid w:val="00207FC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podfarbenie">
    <w:name w:val="Light Shading"/>
    <w:basedOn w:val="Normlnatabuka"/>
    <w:uiPriority w:val="60"/>
    <w:rsid w:val="00207FC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podfarbeniezvraznenie4">
    <w:name w:val="Light Shading Accent 4"/>
    <w:basedOn w:val="Normlnatabuka"/>
    <w:uiPriority w:val="60"/>
    <w:rsid w:val="00207FC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podfarbeniezvraznenie5">
    <w:name w:val="Light Shading Accent 5"/>
    <w:basedOn w:val="Normlnatabuka"/>
    <w:uiPriority w:val="60"/>
    <w:rsid w:val="00207FC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etlpodfarbeniezvraznenie6">
    <w:name w:val="Light Shading Accent 6"/>
    <w:basedOn w:val="Normlnatabuka"/>
    <w:uiPriority w:val="60"/>
    <w:rsid w:val="00207FC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etlzoznam">
    <w:name w:val="Light List"/>
    <w:basedOn w:val="Normlnatabuka"/>
    <w:uiPriority w:val="61"/>
    <w:rsid w:val="00207FC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etlzoznamzvraznenie1">
    <w:name w:val="Light List Accent 1"/>
    <w:basedOn w:val="Normlnatabuka"/>
    <w:uiPriority w:val="61"/>
    <w:rsid w:val="00207FC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lmriekazvraznenie1">
    <w:name w:val="Light Grid Accent 1"/>
    <w:basedOn w:val="Normlnatabuka"/>
    <w:uiPriority w:val="62"/>
    <w:rsid w:val="00207FC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vetlmriekazvraznenie5">
    <w:name w:val="Light Grid Accent 5"/>
    <w:basedOn w:val="Normlnatabuka"/>
    <w:uiPriority w:val="62"/>
    <w:rsid w:val="00207FC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etlmriekazvraznenie4">
    <w:name w:val="Light Grid Accent 4"/>
    <w:basedOn w:val="Normlnatabuka"/>
    <w:uiPriority w:val="62"/>
    <w:rsid w:val="00207FC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vetlmriekazvraznenie3">
    <w:name w:val="Light Grid Accent 3"/>
    <w:basedOn w:val="Normlnatabuka"/>
    <w:uiPriority w:val="62"/>
    <w:rsid w:val="00207FC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207FC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07F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207FC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lavika">
    <w:name w:val="header"/>
    <w:basedOn w:val="Normlny"/>
    <w:link w:val="Hlavik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link w:val="Hlavika"/>
    <w:uiPriority w:val="99"/>
    <w:semiHidden/>
    <w:rsid w:val="002C0C3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link w:val="Pta"/>
    <w:uiPriority w:val="99"/>
    <w:semiHidden/>
    <w:rsid w:val="002C0C30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0C3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tislav.pecik\Documents\skola\zapisnica-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zapisnica-sablona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rastislav.pecik</dc:creator>
  <cp:lastModifiedBy>Johny</cp:lastModifiedBy>
  <cp:revision>2</cp:revision>
  <dcterms:created xsi:type="dcterms:W3CDTF">2011-03-17T16:46:00Z</dcterms:created>
  <dcterms:modified xsi:type="dcterms:W3CDTF">2011-03-17T16:46:00Z</dcterms:modified>
</cp:coreProperties>
</file>