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56" w:rsidRDefault="00535156" w:rsidP="009B7181">
      <w:pPr>
        <w:pStyle w:val="Nadpis1"/>
      </w:pPr>
      <w:r w:rsidRPr="00535156">
        <w:t>Zápis</w:t>
      </w:r>
      <w:r w:rsidR="0094325A">
        <w:t xml:space="preserve"> </w:t>
      </w:r>
      <w:r w:rsidR="000D70A1">
        <w:t>1</w:t>
      </w:r>
      <w:r w:rsidR="00686044">
        <w:t>6</w:t>
      </w:r>
      <w:r w:rsidRPr="00535156">
        <w:t>. stretnutia tímu č. 2</w:t>
      </w:r>
    </w:p>
    <w:tbl>
      <w:tblPr>
        <w:tblStyle w:val="Mriekatabuky"/>
        <w:tblW w:w="0" w:type="auto"/>
        <w:tblLook w:val="01E0"/>
      </w:tblPr>
      <w:tblGrid>
        <w:gridCol w:w="4635"/>
        <w:gridCol w:w="4545"/>
      </w:tblGrid>
      <w:tr w:rsidR="00535156" w:rsidRPr="00535156" w:rsidTr="00207FC8">
        <w:tc>
          <w:tcPr>
            <w:tcW w:w="463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>Vedúci pedagóg:  Mgr. Alena Kovárová</w:t>
            </w: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</w:p>
        </w:tc>
      </w:tr>
      <w:tr w:rsidR="00535156" w:rsidRPr="00535156" w:rsidTr="00207FC8">
        <w:trPr>
          <w:trHeight w:val="690"/>
        </w:trPr>
        <w:tc>
          <w:tcPr>
            <w:tcW w:w="4635" w:type="dxa"/>
            <w:vMerge w:val="restart"/>
          </w:tcPr>
          <w:p w:rsidR="00535156" w:rsidRDefault="00535156" w:rsidP="00CF566B">
            <w:pPr>
              <w:pStyle w:val="Bezriadkovania"/>
            </w:pPr>
            <w:r w:rsidRPr="00A276A0">
              <w:t>Zúčastnení členovia tímu:</w:t>
            </w:r>
          </w:p>
          <w:p w:rsidR="00CF566B" w:rsidRDefault="00CF566B" w:rsidP="00CF566B">
            <w:pPr>
              <w:spacing w:line="276" w:lineRule="auto"/>
            </w:pPr>
            <w:r w:rsidRPr="00A276A0">
              <w:t>Bc. Filip Hlaváček</w:t>
            </w:r>
          </w:p>
          <w:p w:rsidR="00535156" w:rsidRPr="00A276A0" w:rsidRDefault="00535156" w:rsidP="00CF566B">
            <w:pPr>
              <w:spacing w:line="276" w:lineRule="auto"/>
            </w:pPr>
            <w:r w:rsidRPr="00A276A0">
              <w:t>Bc. Ján Hudec</w:t>
            </w:r>
          </w:p>
          <w:p w:rsidR="00535156" w:rsidRPr="00A276A0" w:rsidRDefault="00535156" w:rsidP="00CF566B">
            <w:pPr>
              <w:pStyle w:val="Bezriadkovania"/>
            </w:pPr>
            <w:r w:rsidRPr="00A276A0">
              <w:t>Bc. Pavol Mešťaník</w:t>
            </w:r>
          </w:p>
          <w:p w:rsidR="00535156" w:rsidRPr="00A276A0" w:rsidRDefault="00535156" w:rsidP="00CF566B">
            <w:pPr>
              <w:pStyle w:val="Bezriadkovania"/>
            </w:pPr>
            <w:r w:rsidRPr="00A276A0">
              <w:t>Bc. Matúš Novotný</w:t>
            </w:r>
          </w:p>
          <w:p w:rsidR="00535156" w:rsidRPr="00A276A0" w:rsidRDefault="00535156" w:rsidP="00CF566B">
            <w:pPr>
              <w:pStyle w:val="Bezriadkovania"/>
            </w:pPr>
            <w:r w:rsidRPr="00A276A0">
              <w:t>Bc. Michal Palček</w:t>
            </w:r>
          </w:p>
          <w:p w:rsidR="00535156" w:rsidRPr="00A276A0" w:rsidRDefault="00535156" w:rsidP="00CF566B">
            <w:pPr>
              <w:pStyle w:val="Bezriadkovania"/>
            </w:pPr>
            <w:r w:rsidRPr="00A276A0">
              <w:t>Bc. Rastislav Pečík</w:t>
            </w:r>
          </w:p>
          <w:p w:rsidR="00535156" w:rsidRPr="00A276A0" w:rsidRDefault="00535156" w:rsidP="00CF566B">
            <w:pPr>
              <w:pStyle w:val="Bezriadkovania"/>
            </w:pPr>
            <w:r w:rsidRPr="00A276A0">
              <w:t>Bc. Ivan Polko</w:t>
            </w: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 xml:space="preserve">Dátum: </w:t>
            </w:r>
            <w:r w:rsidR="00686044">
              <w:t>16</w:t>
            </w:r>
            <w:r w:rsidR="000D70A1">
              <w:t>.3.2011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>Miestnosť: Softvérové štúdio</w:t>
            </w:r>
          </w:p>
          <w:p w:rsidR="00535156" w:rsidRPr="00A276A0" w:rsidRDefault="00535156" w:rsidP="000D70A1">
            <w:pPr>
              <w:pStyle w:val="Bezriadkovania"/>
            </w:pPr>
            <w:r w:rsidRPr="00A276A0">
              <w:t xml:space="preserve">Čas: </w:t>
            </w:r>
            <w:r w:rsidR="000D70A1">
              <w:t>11:00 – 13:30</w:t>
            </w:r>
            <w:r w:rsidRPr="00A276A0">
              <w:t xml:space="preserve"> </w:t>
            </w:r>
          </w:p>
        </w:tc>
      </w:tr>
      <w:tr w:rsidR="00535156" w:rsidRPr="00535156" w:rsidTr="00207FC8">
        <w:trPr>
          <w:trHeight w:val="576"/>
        </w:trPr>
        <w:tc>
          <w:tcPr>
            <w:tcW w:w="4635" w:type="dxa"/>
            <w:vMerge/>
          </w:tcPr>
          <w:p w:rsidR="00535156" w:rsidRPr="00A276A0" w:rsidRDefault="00535156" w:rsidP="00A276A0">
            <w:pPr>
              <w:pStyle w:val="Bezriadkovania"/>
            </w:pP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 xml:space="preserve">Zápis vypracovali: </w:t>
            </w:r>
          </w:p>
          <w:p w:rsidR="00535156" w:rsidRPr="00A276A0" w:rsidRDefault="000D70A1" w:rsidP="00686044">
            <w:pPr>
              <w:pStyle w:val="Bezriadkovania"/>
            </w:pPr>
            <w:r>
              <w:t xml:space="preserve">Bc. </w:t>
            </w:r>
            <w:r w:rsidR="00686044">
              <w:t>Filip Hlaváček</w:t>
            </w:r>
          </w:p>
        </w:tc>
      </w:tr>
      <w:tr w:rsidR="00535156" w:rsidRPr="00535156" w:rsidTr="00207FC8">
        <w:trPr>
          <w:trHeight w:val="444"/>
        </w:trPr>
        <w:tc>
          <w:tcPr>
            <w:tcW w:w="463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>Chýbajú:</w:t>
            </w:r>
          </w:p>
          <w:p w:rsidR="00535156" w:rsidRPr="00A276A0" w:rsidRDefault="00535156" w:rsidP="00A276A0">
            <w:pPr>
              <w:pStyle w:val="Bezriadkovania"/>
            </w:pPr>
          </w:p>
        </w:tc>
        <w:tc>
          <w:tcPr>
            <w:tcW w:w="4545" w:type="dxa"/>
          </w:tcPr>
          <w:p w:rsidR="00535156" w:rsidRPr="00A276A0" w:rsidRDefault="00535156" w:rsidP="00686044">
            <w:pPr>
              <w:pStyle w:val="Bezriadkovania"/>
            </w:pPr>
            <w:r w:rsidRPr="00A276A0">
              <w:t xml:space="preserve">Zápis overil: </w:t>
            </w:r>
            <w:r w:rsidR="001B59DA">
              <w:t>Ján Hudec</w:t>
            </w:r>
          </w:p>
        </w:tc>
      </w:tr>
    </w:tbl>
    <w:p w:rsidR="009B7181" w:rsidRDefault="009B7181" w:rsidP="009B7181">
      <w:pPr>
        <w:pStyle w:val="Nadpis2"/>
        <w:spacing w:before="0"/>
      </w:pPr>
    </w:p>
    <w:p w:rsidR="00535156" w:rsidRDefault="00535156" w:rsidP="009B7181">
      <w:pPr>
        <w:pStyle w:val="Nadpis2"/>
        <w:spacing w:before="0"/>
      </w:pPr>
      <w:r w:rsidRPr="00535156">
        <w:t xml:space="preserve">Téma </w:t>
      </w:r>
      <w:r w:rsidR="00207FC8">
        <w:t>stretnutia (podľa harmonogramu)</w:t>
      </w:r>
    </w:p>
    <w:p w:rsidR="00686044" w:rsidRPr="00686044" w:rsidRDefault="00686044" w:rsidP="00686044">
      <w:r>
        <w:t>Analýza doterajšieho a plánovanie nasledujúceho postup na projekte.</w:t>
      </w:r>
    </w:p>
    <w:p w:rsidR="00535156" w:rsidRDefault="00535156" w:rsidP="009B7181">
      <w:pPr>
        <w:pStyle w:val="Nadpis2"/>
      </w:pPr>
      <w:r w:rsidRPr="00535156">
        <w:t>Vyhodnotenie úloh z predchádzajúceho stretnutia</w:t>
      </w:r>
    </w:p>
    <w:tbl>
      <w:tblPr>
        <w:tblStyle w:val="Svetlmriekazvraznenie1"/>
        <w:tblW w:w="0" w:type="auto"/>
        <w:tblLook w:val="04A0"/>
      </w:tblPr>
      <w:tblGrid>
        <w:gridCol w:w="1199"/>
        <w:gridCol w:w="2520"/>
        <w:gridCol w:w="1823"/>
        <w:gridCol w:w="1705"/>
        <w:gridCol w:w="1705"/>
      </w:tblGrid>
      <w:tr w:rsidR="000D70A1" w:rsidRPr="00207FC8" w:rsidTr="00ED0206">
        <w:trPr>
          <w:cnfStyle w:val="100000000000"/>
        </w:trPr>
        <w:tc>
          <w:tcPr>
            <w:cnfStyle w:val="001000000000"/>
            <w:tcW w:w="1199" w:type="dxa"/>
          </w:tcPr>
          <w:p w:rsidR="000D70A1" w:rsidRPr="00A276A0" w:rsidRDefault="000D70A1" w:rsidP="00A276A0">
            <w:pPr>
              <w:pStyle w:val="Bezriadkovania"/>
            </w:pPr>
            <w:r w:rsidRPr="00A276A0">
              <w:t>Číslo úlohy</w:t>
            </w:r>
          </w:p>
        </w:tc>
        <w:tc>
          <w:tcPr>
            <w:tcW w:w="2520" w:type="dxa"/>
          </w:tcPr>
          <w:p w:rsidR="000D70A1" w:rsidRPr="00A276A0" w:rsidRDefault="000D70A1" w:rsidP="00A276A0">
            <w:pPr>
              <w:pStyle w:val="Bezriadkovania"/>
              <w:cnfStyle w:val="100000000000"/>
            </w:pPr>
            <w:r w:rsidRPr="00A276A0">
              <w:t>Úloha</w:t>
            </w:r>
          </w:p>
        </w:tc>
        <w:tc>
          <w:tcPr>
            <w:tcW w:w="1823" w:type="dxa"/>
          </w:tcPr>
          <w:p w:rsidR="000D70A1" w:rsidRPr="00A276A0" w:rsidRDefault="000D70A1" w:rsidP="00A276A0">
            <w:pPr>
              <w:pStyle w:val="Bezriadkovania"/>
              <w:cnfStyle w:val="100000000000"/>
            </w:pPr>
            <w:r>
              <w:t>Riešitelia</w:t>
            </w:r>
          </w:p>
        </w:tc>
        <w:tc>
          <w:tcPr>
            <w:tcW w:w="1705" w:type="dxa"/>
          </w:tcPr>
          <w:p w:rsidR="000D70A1" w:rsidRPr="00A276A0" w:rsidRDefault="000D70A1" w:rsidP="00A276A0">
            <w:pPr>
              <w:pStyle w:val="Bezriadkovania"/>
              <w:cnfStyle w:val="100000000000"/>
            </w:pPr>
            <w:r>
              <w:t>Termín</w:t>
            </w:r>
          </w:p>
        </w:tc>
        <w:tc>
          <w:tcPr>
            <w:tcW w:w="1705" w:type="dxa"/>
          </w:tcPr>
          <w:p w:rsidR="000D70A1" w:rsidRDefault="000D70A1" w:rsidP="00A276A0">
            <w:pPr>
              <w:pStyle w:val="Bezriadkovania"/>
              <w:cnfStyle w:val="100000000000"/>
            </w:pPr>
            <w:r>
              <w:t>Stav</w:t>
            </w:r>
          </w:p>
        </w:tc>
      </w:tr>
      <w:tr w:rsidR="000D70A1" w:rsidRPr="00207FC8" w:rsidTr="00ED0206">
        <w:trPr>
          <w:cnfStyle w:val="000000100000"/>
        </w:trPr>
        <w:tc>
          <w:tcPr>
            <w:cnfStyle w:val="001000000000"/>
            <w:tcW w:w="1199" w:type="dxa"/>
          </w:tcPr>
          <w:p w:rsidR="000D70A1" w:rsidRPr="00D0092C" w:rsidRDefault="000D70A1" w:rsidP="00292240">
            <w:pPr>
              <w:pStyle w:val="Bezriadkovania"/>
              <w:tabs>
                <w:tab w:val="center" w:pos="300"/>
              </w:tabs>
              <w:jc w:val="center"/>
              <w:rPr>
                <w:b w:val="0"/>
                <w:bCs w:val="0"/>
              </w:rPr>
            </w:pPr>
            <w:r w:rsidRPr="00D0092C">
              <w:t>9.17</w:t>
            </w:r>
          </w:p>
        </w:tc>
        <w:tc>
          <w:tcPr>
            <w:tcW w:w="2520" w:type="dxa"/>
          </w:tcPr>
          <w:p w:rsidR="000D70A1" w:rsidRPr="00D0092C" w:rsidRDefault="000D70A1" w:rsidP="00292240">
            <w:pPr>
              <w:pStyle w:val="Bezriadkovania"/>
              <w:cnfStyle w:val="000000100000"/>
            </w:pPr>
            <w:r w:rsidRPr="00D0092C">
              <w:t>Implementovať funkcionalitu GUI pre 3D</w:t>
            </w:r>
          </w:p>
        </w:tc>
        <w:tc>
          <w:tcPr>
            <w:tcW w:w="1823" w:type="dxa"/>
          </w:tcPr>
          <w:p w:rsidR="000D70A1" w:rsidRPr="00D0092C" w:rsidRDefault="000D70A1" w:rsidP="00292240">
            <w:pPr>
              <w:pStyle w:val="Bezriadkovania"/>
              <w:cnfStyle w:val="000000100000"/>
            </w:pPr>
            <w:r>
              <w:t>Filip</w:t>
            </w:r>
          </w:p>
        </w:tc>
        <w:tc>
          <w:tcPr>
            <w:tcW w:w="1705" w:type="dxa"/>
          </w:tcPr>
          <w:p w:rsidR="000D70A1" w:rsidRPr="00D0092C" w:rsidRDefault="00560716" w:rsidP="00292240">
            <w:pPr>
              <w:pStyle w:val="Bezriadkovania"/>
              <w:cnfStyle w:val="000000100000"/>
            </w:pPr>
            <w:r>
              <w:t>23</w:t>
            </w:r>
            <w:r w:rsidR="000D70A1" w:rsidRPr="00D0092C">
              <w:t>.</w:t>
            </w:r>
            <w:r w:rsidR="000D70A1">
              <w:t>0</w:t>
            </w:r>
            <w:r w:rsidR="000D70A1" w:rsidRPr="00D0092C">
              <w:t>3.</w:t>
            </w:r>
            <w:r w:rsidR="000D70A1">
              <w:rPr>
                <w:lang w:val="en-US"/>
              </w:rPr>
              <w:t>’</w:t>
            </w:r>
            <w:r w:rsidR="000D70A1" w:rsidRPr="00D0092C">
              <w:t>11</w:t>
            </w:r>
          </w:p>
        </w:tc>
        <w:tc>
          <w:tcPr>
            <w:tcW w:w="1705" w:type="dxa"/>
          </w:tcPr>
          <w:p w:rsidR="000D70A1" w:rsidRDefault="000D70A1" w:rsidP="00292240">
            <w:pPr>
              <w:pStyle w:val="Bezriadkovania"/>
              <w:cnfStyle w:val="000000100000"/>
            </w:pPr>
            <w:r>
              <w:t>Rozpracovan</w:t>
            </w:r>
            <w:r w:rsidR="00A96409">
              <w:t>é</w:t>
            </w:r>
          </w:p>
        </w:tc>
      </w:tr>
      <w:tr w:rsidR="000D70A1" w:rsidRPr="00207FC8" w:rsidTr="00ED0206">
        <w:trPr>
          <w:cnfStyle w:val="000000010000"/>
        </w:trPr>
        <w:tc>
          <w:tcPr>
            <w:cnfStyle w:val="001000000000"/>
            <w:tcW w:w="1199" w:type="dxa"/>
          </w:tcPr>
          <w:p w:rsidR="000D70A1" w:rsidRPr="00D0092C" w:rsidRDefault="000D70A1" w:rsidP="00292240">
            <w:pPr>
              <w:pStyle w:val="Bezriadkovania"/>
              <w:tabs>
                <w:tab w:val="center" w:pos="300"/>
              </w:tabs>
              <w:jc w:val="center"/>
              <w:rPr>
                <w:b w:val="0"/>
                <w:bCs w:val="0"/>
              </w:rPr>
            </w:pPr>
            <w:r>
              <w:t>13.1</w:t>
            </w:r>
          </w:p>
        </w:tc>
        <w:tc>
          <w:tcPr>
            <w:tcW w:w="2520" w:type="dxa"/>
          </w:tcPr>
          <w:p w:rsidR="000D70A1" w:rsidRPr="00D0092C" w:rsidRDefault="000D70A1" w:rsidP="00292240">
            <w:pPr>
              <w:pStyle w:val="Bezriadkovania"/>
              <w:cnfStyle w:val="000000010000"/>
            </w:pPr>
            <w:r>
              <w:t xml:space="preserve">Spojiť </w:t>
            </w:r>
            <w:proofErr w:type="spellStart"/>
            <w:r>
              <w:t>branch</w:t>
            </w:r>
            <w:proofErr w:type="spellEnd"/>
            <w:r>
              <w:t xml:space="preserve"> s </w:t>
            </w:r>
            <w:proofErr w:type="spellStart"/>
            <w:r>
              <w:t>trunk</w:t>
            </w:r>
            <w:proofErr w:type="spellEnd"/>
            <w:r>
              <w:t xml:space="preserve"> v SVN</w:t>
            </w:r>
          </w:p>
        </w:tc>
        <w:tc>
          <w:tcPr>
            <w:tcW w:w="1823" w:type="dxa"/>
          </w:tcPr>
          <w:p w:rsidR="000D70A1" w:rsidRPr="00D0092C" w:rsidRDefault="000D70A1" w:rsidP="00292240">
            <w:pPr>
              <w:pStyle w:val="Bezriadkovania"/>
              <w:cnfStyle w:val="000000010000"/>
            </w:pPr>
            <w:r>
              <w:t>Ivan</w:t>
            </w:r>
          </w:p>
        </w:tc>
        <w:tc>
          <w:tcPr>
            <w:tcW w:w="1705" w:type="dxa"/>
          </w:tcPr>
          <w:p w:rsidR="000D70A1" w:rsidRPr="00D0092C" w:rsidRDefault="00686044" w:rsidP="00292240">
            <w:pPr>
              <w:pStyle w:val="Bezriadkovania"/>
              <w:cnfStyle w:val="000000010000"/>
            </w:pPr>
            <w:r>
              <w:t>16</w:t>
            </w:r>
            <w:r w:rsidR="000D70A1" w:rsidRPr="00D0092C">
              <w:t>.03.</w:t>
            </w:r>
            <w:r w:rsidR="000D70A1" w:rsidRPr="00D0092C">
              <w:rPr>
                <w:lang w:val="en-US"/>
              </w:rPr>
              <w:t>’11</w:t>
            </w:r>
          </w:p>
        </w:tc>
        <w:tc>
          <w:tcPr>
            <w:tcW w:w="1705" w:type="dxa"/>
          </w:tcPr>
          <w:p w:rsidR="000D70A1" w:rsidRPr="004F0D7F" w:rsidRDefault="004F0D7F" w:rsidP="00560716">
            <w:pPr>
              <w:pStyle w:val="Bezriadkovania"/>
              <w:cnfStyle w:val="000000010000"/>
              <w:rPr>
                <w:lang w:val="en-US"/>
              </w:rPr>
            </w:pPr>
            <w:r>
              <w:t>Rozpracované</w:t>
            </w:r>
          </w:p>
        </w:tc>
      </w:tr>
      <w:tr w:rsidR="00560716" w:rsidRPr="00207FC8" w:rsidTr="00ED0206">
        <w:trPr>
          <w:cnfStyle w:val="000000100000"/>
        </w:trPr>
        <w:tc>
          <w:tcPr>
            <w:cnfStyle w:val="001000000000"/>
            <w:tcW w:w="1199" w:type="dxa"/>
          </w:tcPr>
          <w:p w:rsidR="00560716" w:rsidRDefault="00560716" w:rsidP="00560716">
            <w:pPr>
              <w:pStyle w:val="Bezriadkovania"/>
              <w:jc w:val="center"/>
            </w:pPr>
            <w:r>
              <w:t>13</w:t>
            </w:r>
            <w:r w:rsidRPr="00D0092C">
              <w:t>.</w:t>
            </w:r>
            <w:r>
              <w:t>4</w:t>
            </w:r>
          </w:p>
        </w:tc>
        <w:tc>
          <w:tcPr>
            <w:tcW w:w="2520" w:type="dxa"/>
          </w:tcPr>
          <w:p w:rsidR="00560716" w:rsidRDefault="00560716" w:rsidP="00292240">
            <w:pPr>
              <w:pStyle w:val="Bezriadkovania"/>
              <w:cnfStyle w:val="000000100000"/>
            </w:pPr>
            <w:r>
              <w:t>Vybaviť prehliadku novej budovy FIIT</w:t>
            </w:r>
          </w:p>
        </w:tc>
        <w:tc>
          <w:tcPr>
            <w:tcW w:w="1823" w:type="dxa"/>
          </w:tcPr>
          <w:p w:rsidR="00560716" w:rsidRDefault="00560716" w:rsidP="00292240">
            <w:pPr>
              <w:pStyle w:val="Bezriadkovania"/>
              <w:cnfStyle w:val="000000100000"/>
            </w:pPr>
            <w:r>
              <w:t>Alenka</w:t>
            </w:r>
          </w:p>
        </w:tc>
        <w:tc>
          <w:tcPr>
            <w:tcW w:w="1705" w:type="dxa"/>
          </w:tcPr>
          <w:p w:rsidR="00686044" w:rsidRPr="00686044" w:rsidRDefault="00686044" w:rsidP="00686044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04.05.</w:t>
            </w:r>
            <w:r w:rsidRPr="00D0092C">
              <w:rPr>
                <w:lang w:val="en-US"/>
              </w:rPr>
              <w:t xml:space="preserve"> ’</w:t>
            </w:r>
            <w:r>
              <w:rPr>
                <w:lang w:val="en-US"/>
              </w:rPr>
              <w:t>11</w:t>
            </w:r>
          </w:p>
        </w:tc>
        <w:tc>
          <w:tcPr>
            <w:tcW w:w="1705" w:type="dxa"/>
          </w:tcPr>
          <w:p w:rsidR="00560716" w:rsidRDefault="00520DB6" w:rsidP="00292240">
            <w:pPr>
              <w:pStyle w:val="Bezriadkovania"/>
              <w:cnfStyle w:val="000000100000"/>
            </w:pPr>
            <w:r>
              <w:t>Rozpracovan</w:t>
            </w:r>
            <w:r w:rsidR="00A96409">
              <w:t>é</w:t>
            </w:r>
          </w:p>
        </w:tc>
      </w:tr>
      <w:tr w:rsidR="000D70A1" w:rsidRPr="00207FC8" w:rsidTr="00ED0206">
        <w:trPr>
          <w:cnfStyle w:val="000000010000"/>
        </w:trPr>
        <w:tc>
          <w:tcPr>
            <w:cnfStyle w:val="001000000000"/>
            <w:tcW w:w="1199" w:type="dxa"/>
          </w:tcPr>
          <w:p w:rsidR="000D70A1" w:rsidRPr="00D0092C" w:rsidRDefault="000D70A1" w:rsidP="00292240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13.9</w:t>
            </w:r>
          </w:p>
        </w:tc>
        <w:tc>
          <w:tcPr>
            <w:tcW w:w="2520" w:type="dxa"/>
          </w:tcPr>
          <w:p w:rsidR="000D70A1" w:rsidRPr="00D0092C" w:rsidRDefault="000D70A1" w:rsidP="00382DCB">
            <w:pPr>
              <w:pStyle w:val="Bezriadkovania"/>
              <w:cnfStyle w:val="000000010000"/>
            </w:pPr>
            <w:r>
              <w:t>Dať otestovať 3D klienta niekomu menej IT zdatnému</w:t>
            </w:r>
          </w:p>
        </w:tc>
        <w:tc>
          <w:tcPr>
            <w:tcW w:w="1823" w:type="dxa"/>
          </w:tcPr>
          <w:p w:rsidR="000D70A1" w:rsidRPr="00D0092C" w:rsidRDefault="00997834" w:rsidP="00334877">
            <w:pPr>
              <w:cnfStyle w:val="000000010000"/>
            </w:pPr>
            <w:r>
              <w:t>Filip</w:t>
            </w:r>
            <w:r w:rsidR="00334877">
              <w:t xml:space="preserve">, </w:t>
            </w:r>
            <w:r w:rsidR="00035983">
              <w:t>Pavol</w:t>
            </w:r>
            <w:r w:rsidR="00334877">
              <w:t xml:space="preserve">, </w:t>
            </w:r>
            <w:r>
              <w:t>Ivan</w:t>
            </w:r>
          </w:p>
        </w:tc>
        <w:tc>
          <w:tcPr>
            <w:tcW w:w="1705" w:type="dxa"/>
          </w:tcPr>
          <w:p w:rsidR="00997834" w:rsidRPr="00997834" w:rsidRDefault="000D70A1" w:rsidP="00F95496">
            <w:pPr>
              <w:pStyle w:val="Bezriadkovania"/>
              <w:cnfStyle w:val="000000010000"/>
            </w:pPr>
            <w:r>
              <w:t>0</w:t>
            </w:r>
            <w:r w:rsidR="00676E43">
              <w:t>9</w:t>
            </w:r>
            <w:r>
              <w:t>.03</w:t>
            </w:r>
            <w:r w:rsidRPr="00D0092C">
              <w:t>.</w:t>
            </w:r>
            <w:r w:rsidRPr="004D6058">
              <w:t>’</w:t>
            </w:r>
            <w:r w:rsidRPr="00D0092C">
              <w:t>11</w:t>
            </w:r>
          </w:p>
        </w:tc>
        <w:tc>
          <w:tcPr>
            <w:tcW w:w="1705" w:type="dxa"/>
          </w:tcPr>
          <w:p w:rsidR="000D70A1" w:rsidRDefault="00AF1B6F" w:rsidP="00F95496">
            <w:pPr>
              <w:pStyle w:val="Bezriadkovania"/>
              <w:cnfStyle w:val="000000010000"/>
            </w:pPr>
            <w:r>
              <w:t xml:space="preserve">Čiastočne </w:t>
            </w:r>
            <w:r w:rsidR="00520DB6">
              <w:t xml:space="preserve">splnené (nesplnil: </w:t>
            </w:r>
            <w:r w:rsidR="00F95496">
              <w:t>Ivan, Pavol,</w:t>
            </w:r>
            <w:r w:rsidR="00520DB6">
              <w:t xml:space="preserve"> Filip</w:t>
            </w:r>
            <w:r>
              <w:t>)</w:t>
            </w:r>
          </w:p>
        </w:tc>
      </w:tr>
      <w:tr w:rsidR="00382DCB" w:rsidRPr="00207FC8" w:rsidTr="008202CD">
        <w:trPr>
          <w:cnfStyle w:val="000000100000"/>
        </w:trPr>
        <w:tc>
          <w:tcPr>
            <w:cnfStyle w:val="001000000000"/>
            <w:tcW w:w="1199" w:type="dxa"/>
          </w:tcPr>
          <w:p w:rsidR="00382DCB" w:rsidRDefault="00382DCB" w:rsidP="008202CD">
            <w:pPr>
              <w:pStyle w:val="Bezriadkovania"/>
              <w:jc w:val="center"/>
            </w:pPr>
            <w:r>
              <w:t>14.3</w:t>
            </w:r>
          </w:p>
        </w:tc>
        <w:tc>
          <w:tcPr>
            <w:tcW w:w="2520" w:type="dxa"/>
          </w:tcPr>
          <w:p w:rsidR="00382DCB" w:rsidRDefault="00382DCB" w:rsidP="008202CD">
            <w:pPr>
              <w:pStyle w:val="Bezriadkovania"/>
              <w:cnfStyle w:val="000000100000"/>
            </w:pPr>
            <w:r>
              <w:t>Práca na mobilnom klientovi</w:t>
            </w:r>
          </w:p>
        </w:tc>
        <w:tc>
          <w:tcPr>
            <w:tcW w:w="1823" w:type="dxa"/>
          </w:tcPr>
          <w:p w:rsidR="00382DCB" w:rsidRDefault="00382DCB" w:rsidP="008202CD">
            <w:pPr>
              <w:pStyle w:val="Bezriadkovania"/>
              <w:cnfStyle w:val="000000100000"/>
            </w:pPr>
            <w:r>
              <w:t>Michal</w:t>
            </w:r>
          </w:p>
        </w:tc>
        <w:tc>
          <w:tcPr>
            <w:tcW w:w="1705" w:type="dxa"/>
          </w:tcPr>
          <w:p w:rsidR="00382DCB" w:rsidRDefault="00382DCB" w:rsidP="008202CD">
            <w:pPr>
              <w:pStyle w:val="Bezriadkovania"/>
              <w:cnfStyle w:val="000000100000"/>
            </w:pPr>
            <w:r>
              <w:t>30.3.</w:t>
            </w:r>
            <w:r>
              <w:rPr>
                <w:lang w:val="en-US"/>
              </w:rPr>
              <w:t>’</w:t>
            </w:r>
            <w:r w:rsidRPr="00D0092C">
              <w:t>11</w:t>
            </w:r>
          </w:p>
        </w:tc>
        <w:tc>
          <w:tcPr>
            <w:tcW w:w="1705" w:type="dxa"/>
          </w:tcPr>
          <w:p w:rsidR="00382DCB" w:rsidRDefault="00382DCB" w:rsidP="00997834">
            <w:pPr>
              <w:pStyle w:val="Bezriadkovania"/>
              <w:cnfStyle w:val="000000100000"/>
            </w:pPr>
            <w:r>
              <w:t>Rozpra</w:t>
            </w:r>
            <w:r w:rsidR="00952A9D">
              <w:t>c</w:t>
            </w:r>
            <w:r>
              <w:t>ované (2</w:t>
            </w:r>
            <w:r w:rsidR="00997834">
              <w:t>5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  <w:tr w:rsidR="00382DCB" w:rsidRPr="00207FC8" w:rsidTr="008202CD">
        <w:trPr>
          <w:cnfStyle w:val="000000010000"/>
        </w:trPr>
        <w:tc>
          <w:tcPr>
            <w:cnfStyle w:val="001000000000"/>
            <w:tcW w:w="1199" w:type="dxa"/>
          </w:tcPr>
          <w:p w:rsidR="00382DCB" w:rsidRDefault="00382DCB" w:rsidP="008202CD">
            <w:pPr>
              <w:pStyle w:val="Bezriadkovania"/>
              <w:jc w:val="center"/>
            </w:pPr>
            <w:r>
              <w:t>14.4</w:t>
            </w:r>
          </w:p>
        </w:tc>
        <w:tc>
          <w:tcPr>
            <w:tcW w:w="2520" w:type="dxa"/>
          </w:tcPr>
          <w:p w:rsidR="00382DCB" w:rsidRDefault="00382DCB" w:rsidP="008202CD">
            <w:pPr>
              <w:pStyle w:val="Bezriadkovania"/>
              <w:cnfStyle w:val="000000010000"/>
            </w:pPr>
            <w:r>
              <w:t>Práca na importéri</w:t>
            </w:r>
          </w:p>
        </w:tc>
        <w:tc>
          <w:tcPr>
            <w:tcW w:w="1823" w:type="dxa"/>
          </w:tcPr>
          <w:p w:rsidR="00382DCB" w:rsidRDefault="00382DCB" w:rsidP="008202CD">
            <w:pPr>
              <w:pStyle w:val="Bezriadkovania"/>
              <w:cnfStyle w:val="000000010000"/>
            </w:pPr>
            <w:r>
              <w:t>Michal, Rasťo</w:t>
            </w:r>
          </w:p>
        </w:tc>
        <w:tc>
          <w:tcPr>
            <w:tcW w:w="1705" w:type="dxa"/>
          </w:tcPr>
          <w:p w:rsidR="00382DCB" w:rsidRDefault="00382DCB" w:rsidP="008202CD">
            <w:pPr>
              <w:pStyle w:val="Bezriadkovania"/>
              <w:cnfStyle w:val="000000010000"/>
            </w:pPr>
            <w:r>
              <w:t>30.3.</w:t>
            </w:r>
            <w:r>
              <w:rPr>
                <w:lang w:val="en-US"/>
              </w:rPr>
              <w:t>’</w:t>
            </w:r>
            <w:r w:rsidRPr="00D0092C">
              <w:t>11</w:t>
            </w:r>
          </w:p>
        </w:tc>
        <w:tc>
          <w:tcPr>
            <w:tcW w:w="1705" w:type="dxa"/>
          </w:tcPr>
          <w:p w:rsidR="00382DCB" w:rsidRDefault="00A96409" w:rsidP="00952A9D">
            <w:pPr>
              <w:pStyle w:val="Bezriadkovania"/>
              <w:cnfStyle w:val="000000010000"/>
            </w:pPr>
            <w:r>
              <w:t>Splnené</w:t>
            </w:r>
          </w:p>
        </w:tc>
      </w:tr>
      <w:tr w:rsidR="00382DCB" w:rsidRPr="00207FC8" w:rsidTr="008202CD">
        <w:trPr>
          <w:cnfStyle w:val="000000100000"/>
        </w:trPr>
        <w:tc>
          <w:tcPr>
            <w:cnfStyle w:val="001000000000"/>
            <w:tcW w:w="1199" w:type="dxa"/>
          </w:tcPr>
          <w:p w:rsidR="00382DCB" w:rsidRDefault="00382DCB" w:rsidP="008202CD">
            <w:pPr>
              <w:pStyle w:val="Bezriadkovania"/>
              <w:jc w:val="center"/>
            </w:pPr>
            <w:r>
              <w:t>14.5</w:t>
            </w:r>
          </w:p>
        </w:tc>
        <w:tc>
          <w:tcPr>
            <w:tcW w:w="2520" w:type="dxa"/>
          </w:tcPr>
          <w:p w:rsidR="00382DCB" w:rsidRDefault="00382DCB" w:rsidP="008202CD">
            <w:pPr>
              <w:pStyle w:val="Bezriadkovania"/>
              <w:cnfStyle w:val="000000100000"/>
            </w:pPr>
            <w:r>
              <w:t>Práca na KR serveri</w:t>
            </w:r>
          </w:p>
        </w:tc>
        <w:tc>
          <w:tcPr>
            <w:tcW w:w="1823" w:type="dxa"/>
          </w:tcPr>
          <w:p w:rsidR="00382DCB" w:rsidRDefault="00382DCB" w:rsidP="008202CD">
            <w:pPr>
              <w:pStyle w:val="Bezriadkovania"/>
              <w:cnfStyle w:val="000000100000"/>
            </w:pPr>
            <w:r>
              <w:t>Rasťo</w:t>
            </w:r>
          </w:p>
        </w:tc>
        <w:tc>
          <w:tcPr>
            <w:tcW w:w="1705" w:type="dxa"/>
          </w:tcPr>
          <w:p w:rsidR="00382DCB" w:rsidRDefault="00382DCB" w:rsidP="008202CD">
            <w:pPr>
              <w:pStyle w:val="Bezriadkovania"/>
              <w:cnfStyle w:val="000000100000"/>
            </w:pPr>
            <w:r>
              <w:t>30.3.</w:t>
            </w:r>
            <w:r>
              <w:rPr>
                <w:lang w:val="en-US"/>
              </w:rPr>
              <w:t>’</w:t>
            </w:r>
            <w:r w:rsidRPr="00D0092C">
              <w:t>11</w:t>
            </w:r>
          </w:p>
        </w:tc>
        <w:tc>
          <w:tcPr>
            <w:tcW w:w="1705" w:type="dxa"/>
          </w:tcPr>
          <w:p w:rsidR="00382DCB" w:rsidRDefault="00382DCB" w:rsidP="00A96409">
            <w:pPr>
              <w:pStyle w:val="Bezriadkovania"/>
              <w:cnfStyle w:val="000000100000"/>
            </w:pPr>
            <w:r>
              <w:t>Rozpra</w:t>
            </w:r>
            <w:r w:rsidR="00952A9D">
              <w:t>c</w:t>
            </w:r>
            <w:r>
              <w:t>ované (</w:t>
            </w:r>
            <w:r w:rsidR="00A96409">
              <w:t>40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  <w:tr w:rsidR="00382DCB" w:rsidRPr="00207FC8" w:rsidTr="008202CD">
        <w:trPr>
          <w:cnfStyle w:val="000000010000"/>
        </w:trPr>
        <w:tc>
          <w:tcPr>
            <w:cnfStyle w:val="001000000000"/>
            <w:tcW w:w="1199" w:type="dxa"/>
          </w:tcPr>
          <w:p w:rsidR="00382DCB" w:rsidRDefault="00382DCB" w:rsidP="008202CD">
            <w:pPr>
              <w:pStyle w:val="Bezriadkovania"/>
              <w:jc w:val="center"/>
            </w:pPr>
            <w:r>
              <w:t>14.6</w:t>
            </w:r>
          </w:p>
        </w:tc>
        <w:tc>
          <w:tcPr>
            <w:tcW w:w="2520" w:type="dxa"/>
          </w:tcPr>
          <w:p w:rsidR="00382DCB" w:rsidRDefault="00382DCB" w:rsidP="008202CD">
            <w:pPr>
              <w:pStyle w:val="Bezriadkovania"/>
              <w:cnfStyle w:val="000000010000"/>
            </w:pPr>
            <w:r>
              <w:t>Práca na KR klientovi</w:t>
            </w:r>
          </w:p>
        </w:tc>
        <w:tc>
          <w:tcPr>
            <w:tcW w:w="1823" w:type="dxa"/>
          </w:tcPr>
          <w:p w:rsidR="00382DCB" w:rsidRDefault="00382DCB" w:rsidP="008202CD">
            <w:pPr>
              <w:pStyle w:val="Bezriadkovania"/>
              <w:cnfStyle w:val="000000010000"/>
            </w:pPr>
            <w:r>
              <w:t>Matúš</w:t>
            </w:r>
          </w:p>
        </w:tc>
        <w:tc>
          <w:tcPr>
            <w:tcW w:w="1705" w:type="dxa"/>
          </w:tcPr>
          <w:p w:rsidR="00382DCB" w:rsidRDefault="00382DCB" w:rsidP="008202CD">
            <w:pPr>
              <w:pStyle w:val="Bezriadkovania"/>
              <w:cnfStyle w:val="000000010000"/>
            </w:pPr>
            <w:r>
              <w:t>30.3.</w:t>
            </w:r>
            <w:r>
              <w:rPr>
                <w:lang w:val="en-US"/>
              </w:rPr>
              <w:t>’</w:t>
            </w:r>
            <w:r w:rsidRPr="00D0092C">
              <w:t>11</w:t>
            </w:r>
          </w:p>
        </w:tc>
        <w:tc>
          <w:tcPr>
            <w:tcW w:w="1705" w:type="dxa"/>
          </w:tcPr>
          <w:p w:rsidR="00382DCB" w:rsidRDefault="00382DCB" w:rsidP="00A96409">
            <w:pPr>
              <w:pStyle w:val="Bezriadkovania"/>
              <w:cnfStyle w:val="000000010000"/>
            </w:pPr>
            <w:r>
              <w:t>Rozpra</w:t>
            </w:r>
            <w:r w:rsidR="00952A9D">
              <w:t>c</w:t>
            </w:r>
            <w:r>
              <w:t>ované (</w:t>
            </w:r>
            <w:r w:rsidR="00A96409">
              <w:t>20</w:t>
            </w:r>
            <w:r>
              <w:rPr>
                <w:lang w:val="en-US"/>
              </w:rPr>
              <w:t>%</w:t>
            </w:r>
            <w:r>
              <w:t>)</w:t>
            </w:r>
          </w:p>
        </w:tc>
      </w:tr>
      <w:tr w:rsidR="00382DCB" w:rsidRPr="00207FC8" w:rsidTr="008202CD">
        <w:trPr>
          <w:cnfStyle w:val="000000100000"/>
        </w:trPr>
        <w:tc>
          <w:tcPr>
            <w:cnfStyle w:val="001000000000"/>
            <w:tcW w:w="1199" w:type="dxa"/>
          </w:tcPr>
          <w:p w:rsidR="00382DCB" w:rsidRDefault="00382DCB" w:rsidP="008202CD">
            <w:pPr>
              <w:pStyle w:val="Bezriadkovania"/>
              <w:jc w:val="center"/>
            </w:pPr>
            <w:r>
              <w:t>14.7</w:t>
            </w:r>
          </w:p>
        </w:tc>
        <w:tc>
          <w:tcPr>
            <w:tcW w:w="2520" w:type="dxa"/>
          </w:tcPr>
          <w:p w:rsidR="00382DCB" w:rsidRPr="00382DCB" w:rsidRDefault="003C230D" w:rsidP="008202CD">
            <w:pPr>
              <w:pStyle w:val="Bezriadkovania"/>
              <w:cnfStyle w:val="000000100000"/>
            </w:pPr>
            <w:r>
              <w:t>Práca na navigácii</w:t>
            </w:r>
          </w:p>
        </w:tc>
        <w:tc>
          <w:tcPr>
            <w:tcW w:w="1823" w:type="dxa"/>
          </w:tcPr>
          <w:p w:rsidR="00382DCB" w:rsidRDefault="003C230D" w:rsidP="008202CD">
            <w:pPr>
              <w:pStyle w:val="Bezriadkovania"/>
              <w:cnfStyle w:val="000000100000"/>
            </w:pPr>
            <w:r>
              <w:t>Matúš</w:t>
            </w:r>
          </w:p>
        </w:tc>
        <w:tc>
          <w:tcPr>
            <w:tcW w:w="1705" w:type="dxa"/>
          </w:tcPr>
          <w:p w:rsidR="00382DCB" w:rsidRDefault="003C230D" w:rsidP="008202CD">
            <w:pPr>
              <w:pStyle w:val="Bezriadkovania"/>
              <w:cnfStyle w:val="000000100000"/>
            </w:pPr>
            <w:r>
              <w:t>16.3.</w:t>
            </w:r>
            <w:r>
              <w:rPr>
                <w:lang w:val="en-US"/>
              </w:rPr>
              <w:t>’</w:t>
            </w:r>
            <w:r w:rsidRPr="00D0092C">
              <w:t>11</w:t>
            </w:r>
          </w:p>
        </w:tc>
        <w:tc>
          <w:tcPr>
            <w:tcW w:w="1705" w:type="dxa"/>
          </w:tcPr>
          <w:p w:rsidR="00382DCB" w:rsidRDefault="00A96409" w:rsidP="00952A9D">
            <w:pPr>
              <w:pStyle w:val="Bezriadkovania"/>
              <w:cnfStyle w:val="000000100000"/>
            </w:pPr>
            <w:r>
              <w:t>Splnené</w:t>
            </w:r>
          </w:p>
        </w:tc>
      </w:tr>
      <w:tr w:rsidR="00382DCB" w:rsidRPr="00207FC8" w:rsidTr="00ED0206">
        <w:trPr>
          <w:cnfStyle w:val="000000010000"/>
        </w:trPr>
        <w:tc>
          <w:tcPr>
            <w:cnfStyle w:val="001000000000"/>
            <w:tcW w:w="1199" w:type="dxa"/>
          </w:tcPr>
          <w:p w:rsidR="00382DCB" w:rsidRDefault="00382DCB" w:rsidP="00382DCB">
            <w:pPr>
              <w:pStyle w:val="Bezriadkovania"/>
              <w:jc w:val="center"/>
            </w:pPr>
            <w:r>
              <w:t>14.8</w:t>
            </w:r>
          </w:p>
        </w:tc>
        <w:tc>
          <w:tcPr>
            <w:tcW w:w="2520" w:type="dxa"/>
          </w:tcPr>
          <w:p w:rsidR="00382DCB" w:rsidRDefault="003C230D" w:rsidP="00292240">
            <w:pPr>
              <w:pStyle w:val="Bezriadkovania"/>
              <w:cnfStyle w:val="000000010000"/>
            </w:pPr>
            <w:r>
              <w:t>Modelovanie ďalších poschodí</w:t>
            </w:r>
          </w:p>
        </w:tc>
        <w:tc>
          <w:tcPr>
            <w:tcW w:w="1823" w:type="dxa"/>
          </w:tcPr>
          <w:p w:rsidR="00382DCB" w:rsidRDefault="003C230D" w:rsidP="00292240">
            <w:pPr>
              <w:pStyle w:val="Bezriadkovania"/>
              <w:cnfStyle w:val="000000010000"/>
            </w:pPr>
            <w:r>
              <w:t>Pavol</w:t>
            </w:r>
          </w:p>
        </w:tc>
        <w:tc>
          <w:tcPr>
            <w:tcW w:w="1705" w:type="dxa"/>
          </w:tcPr>
          <w:p w:rsidR="00382DCB" w:rsidRDefault="003C230D" w:rsidP="00292240">
            <w:pPr>
              <w:pStyle w:val="Bezriadkovania"/>
              <w:cnfStyle w:val="000000010000"/>
            </w:pPr>
            <w:r>
              <w:t>30.3.</w:t>
            </w:r>
            <w:r>
              <w:rPr>
                <w:lang w:val="en-US"/>
              </w:rPr>
              <w:t>’</w:t>
            </w:r>
            <w:r w:rsidRPr="00D0092C">
              <w:t>11</w:t>
            </w:r>
          </w:p>
        </w:tc>
        <w:tc>
          <w:tcPr>
            <w:tcW w:w="1705" w:type="dxa"/>
          </w:tcPr>
          <w:p w:rsidR="00382DCB" w:rsidRDefault="00A96409" w:rsidP="00952A9D">
            <w:pPr>
              <w:pStyle w:val="Bezriadkovania"/>
              <w:cnfStyle w:val="000000010000"/>
            </w:pPr>
            <w:r>
              <w:t>Splnené</w:t>
            </w:r>
          </w:p>
        </w:tc>
      </w:tr>
      <w:tr w:rsidR="00A96409" w:rsidRPr="00207FC8" w:rsidTr="00ED0206">
        <w:trPr>
          <w:cnfStyle w:val="000000100000"/>
        </w:trPr>
        <w:tc>
          <w:tcPr>
            <w:cnfStyle w:val="001000000000"/>
            <w:tcW w:w="1199" w:type="dxa"/>
          </w:tcPr>
          <w:p w:rsidR="00A96409" w:rsidRDefault="00A96409" w:rsidP="00382DCB">
            <w:pPr>
              <w:pStyle w:val="Bezriadkovania"/>
              <w:jc w:val="center"/>
            </w:pPr>
            <w:r>
              <w:t>15.1</w:t>
            </w:r>
          </w:p>
        </w:tc>
        <w:tc>
          <w:tcPr>
            <w:tcW w:w="2520" w:type="dxa"/>
          </w:tcPr>
          <w:p w:rsidR="00A96409" w:rsidRDefault="00A96409" w:rsidP="00C64C2C">
            <w:pPr>
              <w:pStyle w:val="Bezriadkovania"/>
              <w:cnfStyle w:val="000000100000"/>
            </w:pPr>
            <w:r>
              <w:t>Exportovať vytvoren</w:t>
            </w:r>
            <w:r w:rsidR="00C64C2C">
              <w:t>ý</w:t>
            </w:r>
            <w:r>
              <w:t xml:space="preserve"> </w:t>
            </w:r>
            <w:r>
              <w:lastRenderedPageBreak/>
              <w:t>model budovy</w:t>
            </w:r>
          </w:p>
        </w:tc>
        <w:tc>
          <w:tcPr>
            <w:tcW w:w="1823" w:type="dxa"/>
          </w:tcPr>
          <w:p w:rsidR="00A96409" w:rsidRDefault="00A96409" w:rsidP="006C453D">
            <w:pPr>
              <w:pStyle w:val="Bezriadkovania"/>
              <w:cnfStyle w:val="000000100000"/>
            </w:pPr>
            <w:r>
              <w:lastRenderedPageBreak/>
              <w:t>Ivan</w:t>
            </w:r>
          </w:p>
        </w:tc>
        <w:tc>
          <w:tcPr>
            <w:tcW w:w="1705" w:type="dxa"/>
          </w:tcPr>
          <w:p w:rsidR="00A96409" w:rsidRDefault="00A96409" w:rsidP="006C453D">
            <w:pPr>
              <w:pStyle w:val="Bezriadkovania"/>
              <w:cnfStyle w:val="000000100000"/>
            </w:pPr>
            <w:r>
              <w:t>16.3.</w:t>
            </w:r>
            <w:r>
              <w:rPr>
                <w:lang w:val="en-US"/>
              </w:rPr>
              <w:t>’</w:t>
            </w:r>
            <w:r w:rsidRPr="00D0092C">
              <w:t>11</w:t>
            </w:r>
          </w:p>
        </w:tc>
        <w:tc>
          <w:tcPr>
            <w:tcW w:w="1705" w:type="dxa"/>
          </w:tcPr>
          <w:p w:rsidR="00A96409" w:rsidRDefault="00A96409" w:rsidP="0051603D">
            <w:pPr>
              <w:pStyle w:val="Bezriadkovania"/>
              <w:cnfStyle w:val="000000100000"/>
            </w:pPr>
            <w:r>
              <w:t xml:space="preserve">Rozpracované </w:t>
            </w:r>
            <w:r>
              <w:lastRenderedPageBreak/>
              <w:t>(90</w:t>
            </w:r>
            <w:r>
              <w:rPr>
                <w:lang w:val="en-US"/>
              </w:rPr>
              <w:t>%</w:t>
            </w:r>
            <w:r>
              <w:t>) a posunuté (</w:t>
            </w:r>
            <w:r w:rsidR="0051603D">
              <w:t>4.5.</w:t>
            </w:r>
            <w:r w:rsidR="0051603D">
              <w:rPr>
                <w:lang w:val="en-US"/>
              </w:rPr>
              <w:t>’11</w:t>
            </w:r>
            <w:r>
              <w:t>)</w:t>
            </w:r>
          </w:p>
        </w:tc>
      </w:tr>
      <w:tr w:rsidR="00FC1191" w:rsidRPr="00207FC8" w:rsidTr="00ED0206">
        <w:trPr>
          <w:cnfStyle w:val="000000010000"/>
        </w:trPr>
        <w:tc>
          <w:tcPr>
            <w:cnfStyle w:val="001000000000"/>
            <w:tcW w:w="1199" w:type="dxa"/>
          </w:tcPr>
          <w:p w:rsidR="00FC1191" w:rsidRDefault="00FC1191" w:rsidP="00382DCB">
            <w:pPr>
              <w:pStyle w:val="Bezriadkovania"/>
              <w:jc w:val="center"/>
            </w:pPr>
            <w:r>
              <w:lastRenderedPageBreak/>
              <w:t>15.2</w:t>
            </w:r>
          </w:p>
        </w:tc>
        <w:tc>
          <w:tcPr>
            <w:tcW w:w="2520" w:type="dxa"/>
          </w:tcPr>
          <w:p w:rsidR="00FC1191" w:rsidRDefault="00FC1191" w:rsidP="006C453D">
            <w:pPr>
              <w:pStyle w:val="Bezriadkovania"/>
              <w:cnfStyle w:val="000000010000"/>
            </w:pPr>
            <w:r>
              <w:t>Úpravy 3D klienta (dvere, výťahy...)</w:t>
            </w:r>
          </w:p>
        </w:tc>
        <w:tc>
          <w:tcPr>
            <w:tcW w:w="1823" w:type="dxa"/>
          </w:tcPr>
          <w:p w:rsidR="00FC1191" w:rsidRDefault="00FC1191" w:rsidP="006C453D">
            <w:pPr>
              <w:pStyle w:val="Bezriadkovania"/>
              <w:cnfStyle w:val="000000010000"/>
            </w:pPr>
            <w:r>
              <w:t>Ivan</w:t>
            </w:r>
          </w:p>
        </w:tc>
        <w:tc>
          <w:tcPr>
            <w:tcW w:w="1705" w:type="dxa"/>
          </w:tcPr>
          <w:p w:rsidR="00FC1191" w:rsidRDefault="00FC1191" w:rsidP="006C453D">
            <w:pPr>
              <w:pStyle w:val="Bezriadkovania"/>
              <w:cnfStyle w:val="000000010000"/>
            </w:pPr>
            <w:r>
              <w:t>16.3.</w:t>
            </w:r>
            <w:r>
              <w:rPr>
                <w:lang w:val="en-US"/>
              </w:rPr>
              <w:t>’</w:t>
            </w:r>
            <w:r w:rsidRPr="00D0092C">
              <w:t>11</w:t>
            </w:r>
          </w:p>
        </w:tc>
        <w:tc>
          <w:tcPr>
            <w:tcW w:w="1705" w:type="dxa"/>
          </w:tcPr>
          <w:p w:rsidR="00FC1191" w:rsidRDefault="00FC1191" w:rsidP="00A96409">
            <w:pPr>
              <w:pStyle w:val="Bezriadkovania"/>
              <w:cnfStyle w:val="000000010000"/>
            </w:pPr>
            <w:r>
              <w:t>Splnené</w:t>
            </w:r>
          </w:p>
        </w:tc>
      </w:tr>
      <w:tr w:rsidR="00FC1191" w:rsidRPr="00207FC8" w:rsidTr="00ED0206">
        <w:trPr>
          <w:cnfStyle w:val="000000100000"/>
        </w:trPr>
        <w:tc>
          <w:tcPr>
            <w:cnfStyle w:val="001000000000"/>
            <w:tcW w:w="1199" w:type="dxa"/>
          </w:tcPr>
          <w:p w:rsidR="00FC1191" w:rsidRDefault="00FC1191" w:rsidP="00382DCB">
            <w:pPr>
              <w:pStyle w:val="Bezriadkovania"/>
              <w:jc w:val="center"/>
            </w:pPr>
            <w:r>
              <w:t>15.3</w:t>
            </w:r>
          </w:p>
        </w:tc>
        <w:tc>
          <w:tcPr>
            <w:tcW w:w="2520" w:type="dxa"/>
          </w:tcPr>
          <w:p w:rsidR="00FC1191" w:rsidRDefault="00FC1191" w:rsidP="006C453D">
            <w:pPr>
              <w:pStyle w:val="Bezriadkovania"/>
              <w:cnfStyle w:val="000000100000"/>
            </w:pPr>
            <w:r>
              <w:t>Vyplniť dotazník na TP Cup</w:t>
            </w:r>
          </w:p>
        </w:tc>
        <w:tc>
          <w:tcPr>
            <w:tcW w:w="1823" w:type="dxa"/>
          </w:tcPr>
          <w:p w:rsidR="00FC1191" w:rsidRDefault="00FC1191" w:rsidP="006C453D">
            <w:pPr>
              <w:pStyle w:val="Bezriadkovania"/>
              <w:cnfStyle w:val="000000100000"/>
            </w:pPr>
            <w:r>
              <w:t>Ján</w:t>
            </w:r>
          </w:p>
        </w:tc>
        <w:tc>
          <w:tcPr>
            <w:tcW w:w="1705" w:type="dxa"/>
          </w:tcPr>
          <w:p w:rsidR="00FC1191" w:rsidRDefault="00FC1191" w:rsidP="006C453D">
            <w:pPr>
              <w:pStyle w:val="Bezriadkovania"/>
              <w:cnfStyle w:val="000000100000"/>
            </w:pPr>
            <w:r>
              <w:t>16.3.</w:t>
            </w:r>
            <w:r>
              <w:rPr>
                <w:lang w:val="en-US"/>
              </w:rPr>
              <w:t>’</w:t>
            </w:r>
            <w:r w:rsidRPr="00D0092C">
              <w:t>11</w:t>
            </w:r>
          </w:p>
        </w:tc>
        <w:tc>
          <w:tcPr>
            <w:tcW w:w="1705" w:type="dxa"/>
          </w:tcPr>
          <w:p w:rsidR="00FC1191" w:rsidRDefault="00FC1191" w:rsidP="006C453D">
            <w:pPr>
              <w:pStyle w:val="Bezriadkovania"/>
              <w:cnfStyle w:val="000000100000"/>
            </w:pPr>
            <w:r>
              <w:t>Splnené</w:t>
            </w:r>
          </w:p>
        </w:tc>
      </w:tr>
      <w:tr w:rsidR="001B2DD7" w:rsidRPr="00207FC8" w:rsidTr="00ED0206">
        <w:trPr>
          <w:cnfStyle w:val="000000010000"/>
        </w:trPr>
        <w:tc>
          <w:tcPr>
            <w:cnfStyle w:val="001000000000"/>
            <w:tcW w:w="1199" w:type="dxa"/>
          </w:tcPr>
          <w:p w:rsidR="001B2DD7" w:rsidRDefault="001B2DD7" w:rsidP="00382DCB">
            <w:pPr>
              <w:pStyle w:val="Bezriadkovania"/>
              <w:jc w:val="center"/>
            </w:pPr>
            <w:r>
              <w:t>15.4</w:t>
            </w:r>
          </w:p>
        </w:tc>
        <w:tc>
          <w:tcPr>
            <w:tcW w:w="2520" w:type="dxa"/>
          </w:tcPr>
          <w:p w:rsidR="001B2DD7" w:rsidRDefault="001B2DD7" w:rsidP="006C453D">
            <w:pPr>
              <w:pStyle w:val="Bezriadkovania"/>
              <w:cnfStyle w:val="000000010000"/>
            </w:pPr>
            <w:r>
              <w:t>Aktualizovať webovú stránku tímu  (novinky,  zápisnice, galéria)</w:t>
            </w:r>
          </w:p>
        </w:tc>
        <w:tc>
          <w:tcPr>
            <w:tcW w:w="1823" w:type="dxa"/>
          </w:tcPr>
          <w:p w:rsidR="001B2DD7" w:rsidRDefault="001B2DD7" w:rsidP="006C453D">
            <w:pPr>
              <w:spacing w:line="276" w:lineRule="auto"/>
              <w:cnfStyle w:val="000000010000"/>
            </w:pPr>
            <w:r>
              <w:t>Ján</w:t>
            </w:r>
          </w:p>
        </w:tc>
        <w:tc>
          <w:tcPr>
            <w:tcW w:w="1705" w:type="dxa"/>
          </w:tcPr>
          <w:p w:rsidR="001B2DD7" w:rsidRDefault="001B2DD7" w:rsidP="006C453D">
            <w:pPr>
              <w:pStyle w:val="Bezriadkovania"/>
              <w:cnfStyle w:val="000000010000"/>
            </w:pPr>
            <w:r>
              <w:t>16.3.</w:t>
            </w:r>
            <w:r>
              <w:rPr>
                <w:lang w:val="en-US"/>
              </w:rPr>
              <w:t>’</w:t>
            </w:r>
            <w:r w:rsidRPr="00D0092C">
              <w:t>11</w:t>
            </w:r>
          </w:p>
        </w:tc>
        <w:tc>
          <w:tcPr>
            <w:tcW w:w="1705" w:type="dxa"/>
          </w:tcPr>
          <w:p w:rsidR="001B2DD7" w:rsidRDefault="001B2DD7" w:rsidP="001B2DD7">
            <w:pPr>
              <w:pStyle w:val="Bezriadkovania"/>
              <w:cnfStyle w:val="000000010000"/>
            </w:pPr>
            <w:r>
              <w:t>Rozpracované (80</w:t>
            </w:r>
            <w:r>
              <w:rPr>
                <w:lang w:val="en-US"/>
              </w:rPr>
              <w:t>%</w:t>
            </w:r>
            <w:r>
              <w:t>) a posunuté (23.3.</w:t>
            </w:r>
            <w:r>
              <w:rPr>
                <w:lang w:val="en-US"/>
              </w:rPr>
              <w:t xml:space="preserve"> ’</w:t>
            </w:r>
            <w:r w:rsidRPr="00D0092C">
              <w:t>1</w:t>
            </w:r>
            <w:r>
              <w:t>1)</w:t>
            </w:r>
          </w:p>
        </w:tc>
      </w:tr>
    </w:tbl>
    <w:p w:rsidR="00207FC8" w:rsidRPr="00207FC8" w:rsidRDefault="00207FC8" w:rsidP="00207FC8"/>
    <w:p w:rsidR="00535156" w:rsidRDefault="00535156" w:rsidP="00602EDF">
      <w:pPr>
        <w:pStyle w:val="Nadpis2"/>
        <w:jc w:val="both"/>
      </w:pPr>
      <w:r w:rsidRPr="00535156">
        <w:t>Opis stretnutia</w:t>
      </w:r>
    </w:p>
    <w:p w:rsidR="007426F4" w:rsidRDefault="007C69A0" w:rsidP="00602EDF">
      <w:pPr>
        <w:pStyle w:val="Odsekzoznamu"/>
        <w:numPr>
          <w:ilvl w:val="0"/>
          <w:numId w:val="4"/>
        </w:numPr>
        <w:jc w:val="both"/>
      </w:pPr>
      <w:r>
        <w:t>Pavol oboznámil členov tímu s</w:t>
      </w:r>
      <w:r w:rsidR="007426F4">
        <w:t>o</w:t>
      </w:r>
      <w:r>
        <w:t xml:space="preserve"> stavom modelu – </w:t>
      </w:r>
      <w:r w:rsidR="003B5FE6">
        <w:t>namodelovaná je už celá budova</w:t>
      </w:r>
      <w:r>
        <w:t>.  Počas stretnutia sa ďalej venoval modelovaniu</w:t>
      </w:r>
      <w:r w:rsidR="007426F4">
        <w:t>, predovšetkým oprave drobných chýb</w:t>
      </w:r>
      <w:r w:rsidR="00CC6BFB">
        <w:t xml:space="preserve"> (16.2)</w:t>
      </w:r>
      <w:r w:rsidR="00704C06">
        <w:t>.</w:t>
      </w:r>
    </w:p>
    <w:p w:rsidR="007426F4" w:rsidRDefault="007426F4" w:rsidP="00602EDF">
      <w:pPr>
        <w:pStyle w:val="Odsekzoznamu"/>
        <w:numPr>
          <w:ilvl w:val="0"/>
          <w:numId w:val="4"/>
        </w:numPr>
        <w:jc w:val="both"/>
      </w:pPr>
      <w:r>
        <w:t>Rasťo s Michalom prezentovali administračné rozhranie</w:t>
      </w:r>
      <w:r w:rsidR="000E46BD">
        <w:t>. Dospeli sme k záveru, že v</w:t>
      </w:r>
      <w:r w:rsidR="008477C6">
        <w:t> sprievodcovi importom</w:t>
      </w:r>
      <w:r w:rsidR="000E46BD">
        <w:t xml:space="preserve"> chýba hlásenie stavu importovania. Používateľ bude vizuálne informovaný o krokoch, ktoré už úspešne prebehli a o krokoch ktoré ešte ostávajú</w:t>
      </w:r>
      <w:r w:rsidR="00CC6BFB">
        <w:t xml:space="preserve"> (14.5 a 14.6)</w:t>
      </w:r>
      <w:r w:rsidR="000E46BD">
        <w:t>.</w:t>
      </w:r>
    </w:p>
    <w:p w:rsidR="007426F4" w:rsidRDefault="000E46BD" w:rsidP="00602EDF">
      <w:pPr>
        <w:pStyle w:val="Odsekzoznamu"/>
        <w:numPr>
          <w:ilvl w:val="0"/>
          <w:numId w:val="4"/>
        </w:numPr>
        <w:jc w:val="both"/>
      </w:pPr>
      <w:r>
        <w:t>Počas stretnutia s</w:t>
      </w:r>
      <w:r w:rsidR="008477C6">
        <w:t>a spravil merge na SVN. Zastaran</w:t>
      </w:r>
      <w:bookmarkStart w:id="0" w:name="_GoBack"/>
      <w:bookmarkEnd w:id="0"/>
      <w:r>
        <w:t xml:space="preserve">ý </w:t>
      </w:r>
      <w:proofErr w:type="spellStart"/>
      <w:r>
        <w:t>trun</w:t>
      </w:r>
      <w:r w:rsidR="00D644C8">
        <w:t>k</w:t>
      </w:r>
      <w:proofErr w:type="spellEnd"/>
      <w:r>
        <w:t xml:space="preserve"> nahradil </w:t>
      </w:r>
      <w:proofErr w:type="spellStart"/>
      <w:r>
        <w:t>merge</w:t>
      </w:r>
      <w:proofErr w:type="spellEnd"/>
      <w:r>
        <w:t xml:space="preserve"> aktuálnych </w:t>
      </w:r>
      <w:proofErr w:type="spellStart"/>
      <w:r>
        <w:t>branchov</w:t>
      </w:r>
      <w:proofErr w:type="spellEnd"/>
      <w:r w:rsidR="00F83C63">
        <w:t xml:space="preserve"> (13.1)</w:t>
      </w:r>
      <w:r>
        <w:t>.</w:t>
      </w:r>
    </w:p>
    <w:p w:rsidR="007C69A0" w:rsidRDefault="000E46BD" w:rsidP="00602EDF">
      <w:pPr>
        <w:pStyle w:val="Odsekzoznamu"/>
        <w:numPr>
          <w:ilvl w:val="0"/>
          <w:numId w:val="4"/>
        </w:numPr>
        <w:jc w:val="both"/>
      </w:pPr>
      <w:r>
        <w:t>Ivan s Matúšom riešili algoritmus navigácie. Dospeli k záveru, že ho treba ešte doladiť, konkrétne definovaní</w:t>
      </w:r>
      <w:r w:rsidR="00D01407">
        <w:t>m váh pre jednotlivé dvere a ošetrením špeciálnych prípadov</w:t>
      </w:r>
      <w:r w:rsidR="00F83C63">
        <w:t xml:space="preserve"> (16.9)</w:t>
      </w:r>
      <w:r w:rsidR="00D01407">
        <w:t>.</w:t>
      </w:r>
    </w:p>
    <w:p w:rsidR="007C69A0" w:rsidRDefault="00D01407" w:rsidP="00602EDF">
      <w:pPr>
        <w:pStyle w:val="Odsekzoznamu"/>
        <w:numPr>
          <w:ilvl w:val="0"/>
          <w:numId w:val="4"/>
        </w:numPr>
        <w:jc w:val="both"/>
      </w:pPr>
      <w:r>
        <w:t>Ján a Alenka opravovali chyby v predchádzajúcej zápisnici a v článku do súťaže TP CUP. Následne Ján aktualizoval súbory na webovej stránke tímu</w:t>
      </w:r>
      <w:r w:rsidR="00F83C63">
        <w:t xml:space="preserve"> (15.4)</w:t>
      </w:r>
      <w:r>
        <w:t>.</w:t>
      </w:r>
    </w:p>
    <w:p w:rsidR="005763DB" w:rsidRDefault="00D01407" w:rsidP="00602EDF">
      <w:pPr>
        <w:pStyle w:val="Odsekzoznamu"/>
        <w:numPr>
          <w:ilvl w:val="0"/>
          <w:numId w:val="4"/>
        </w:numPr>
        <w:jc w:val="both"/>
      </w:pPr>
      <w:r>
        <w:t xml:space="preserve">Filip s Ivanom konzultovali GUI. Dospeli k záveru, že v prvej fáze sa vytvorí GUI bez intuitívnych ovládacích prvkov v samotnom </w:t>
      </w:r>
      <w:proofErr w:type="spellStart"/>
      <w:r>
        <w:t>WebGL</w:t>
      </w:r>
      <w:proofErr w:type="spellEnd"/>
      <w:r>
        <w:t xml:space="preserve"> panel</w:t>
      </w:r>
      <w:r w:rsidR="00D644C8">
        <w:t>i</w:t>
      </w:r>
      <w:r>
        <w:t xml:space="preserve">. Dôraz bude kladený predovšetkým na možnosti vyhľadávania a sprostredkovania informácii o miestnostiach, osobách a predmetoch.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by mal ponúkať možnosť dynamickej nápovede počas písania.</w:t>
      </w:r>
    </w:p>
    <w:p w:rsidR="00D01407" w:rsidRPr="007C69A0" w:rsidRDefault="00D01407" w:rsidP="00602EDF">
      <w:pPr>
        <w:pStyle w:val="Odsekzoznamu"/>
        <w:numPr>
          <w:ilvl w:val="0"/>
          <w:numId w:val="4"/>
        </w:numPr>
        <w:jc w:val="both"/>
      </w:pPr>
      <w:r>
        <w:t>Filip pripraví do 25.3.</w:t>
      </w:r>
      <w:r w:rsidR="007C4A5E">
        <w:t xml:space="preserve"> niekoľko manuálnych testov a testovacích prí</w:t>
      </w:r>
      <w:r w:rsidR="0050487D">
        <w:t>p</w:t>
      </w:r>
      <w:r w:rsidR="007C4A5E">
        <w:t>adov</w:t>
      </w:r>
      <w:r w:rsidR="00F83C63">
        <w:t xml:space="preserve"> (16.4)</w:t>
      </w:r>
      <w:r w:rsidR="007C4A5E">
        <w:t>.</w:t>
      </w:r>
    </w:p>
    <w:p w:rsidR="00FC115E" w:rsidRDefault="00FC115E" w:rsidP="009B7181">
      <w:pPr>
        <w:pStyle w:val="Nadpis2"/>
        <w:rPr>
          <w:lang w:eastAsia="en-US"/>
        </w:rPr>
      </w:pPr>
    </w:p>
    <w:p w:rsidR="009B7181" w:rsidRDefault="009B7181" w:rsidP="009B7181">
      <w:pPr>
        <w:pStyle w:val="Nadpis2"/>
        <w:rPr>
          <w:lang w:eastAsia="en-US"/>
        </w:rPr>
      </w:pPr>
      <w:r>
        <w:rPr>
          <w:lang w:eastAsia="en-US"/>
        </w:rPr>
        <w:t>Pridelené úlohy</w:t>
      </w:r>
    </w:p>
    <w:tbl>
      <w:tblPr>
        <w:tblStyle w:val="Svetlmriekazvraznenie1"/>
        <w:tblW w:w="0" w:type="auto"/>
        <w:tblLook w:val="04A0"/>
      </w:tblPr>
      <w:tblGrid>
        <w:gridCol w:w="1153"/>
        <w:gridCol w:w="3566"/>
        <w:gridCol w:w="1768"/>
        <w:gridCol w:w="1387"/>
        <w:gridCol w:w="1414"/>
      </w:tblGrid>
      <w:tr w:rsidR="004B6917" w:rsidTr="004B6917">
        <w:trPr>
          <w:cnfStyle w:val="100000000000"/>
        </w:trPr>
        <w:tc>
          <w:tcPr>
            <w:cnfStyle w:val="001000000000"/>
            <w:tcW w:w="1153" w:type="dxa"/>
          </w:tcPr>
          <w:p w:rsidR="000D70A1" w:rsidRPr="00A276A0" w:rsidRDefault="000D70A1" w:rsidP="00292240">
            <w:pPr>
              <w:pStyle w:val="Bezriadkovania"/>
            </w:pPr>
            <w:r w:rsidRPr="00A276A0">
              <w:t>Číslo úlohy</w:t>
            </w:r>
          </w:p>
        </w:tc>
        <w:tc>
          <w:tcPr>
            <w:tcW w:w="3566" w:type="dxa"/>
          </w:tcPr>
          <w:p w:rsidR="000D70A1" w:rsidRPr="00A276A0" w:rsidRDefault="000D70A1" w:rsidP="00292240">
            <w:pPr>
              <w:pStyle w:val="Bezriadkovania"/>
              <w:cnfStyle w:val="100000000000"/>
            </w:pPr>
            <w:r w:rsidRPr="00A276A0">
              <w:t>Úloha</w:t>
            </w:r>
          </w:p>
        </w:tc>
        <w:tc>
          <w:tcPr>
            <w:tcW w:w="1768" w:type="dxa"/>
          </w:tcPr>
          <w:p w:rsidR="000D70A1" w:rsidRPr="00A276A0" w:rsidRDefault="000D70A1" w:rsidP="00292240">
            <w:pPr>
              <w:pStyle w:val="Bezriadkovania"/>
              <w:cnfStyle w:val="100000000000"/>
            </w:pPr>
            <w:r>
              <w:t>Výstupy</w:t>
            </w:r>
          </w:p>
        </w:tc>
        <w:tc>
          <w:tcPr>
            <w:tcW w:w="1387" w:type="dxa"/>
          </w:tcPr>
          <w:p w:rsidR="000D70A1" w:rsidRPr="00A276A0" w:rsidRDefault="000D70A1" w:rsidP="00292240">
            <w:pPr>
              <w:pStyle w:val="Bezriadkovania"/>
              <w:cnfStyle w:val="100000000000"/>
            </w:pPr>
            <w:r>
              <w:t>Riešitelia</w:t>
            </w:r>
          </w:p>
        </w:tc>
        <w:tc>
          <w:tcPr>
            <w:tcW w:w="1414" w:type="dxa"/>
          </w:tcPr>
          <w:p w:rsidR="000D70A1" w:rsidRPr="00A276A0" w:rsidRDefault="000D70A1" w:rsidP="00292240">
            <w:pPr>
              <w:pStyle w:val="Bezriadkovania"/>
              <w:cnfStyle w:val="100000000000"/>
            </w:pPr>
            <w:r>
              <w:t>Termín</w:t>
            </w:r>
          </w:p>
        </w:tc>
      </w:tr>
      <w:tr w:rsidR="001B59DA" w:rsidTr="004E2524">
        <w:trPr>
          <w:cnfStyle w:val="000000100000"/>
        </w:trPr>
        <w:tc>
          <w:tcPr>
            <w:cnfStyle w:val="001000000000"/>
            <w:tcW w:w="1153" w:type="dxa"/>
          </w:tcPr>
          <w:p w:rsidR="001B59DA" w:rsidRPr="00D0092C" w:rsidRDefault="001B59DA" w:rsidP="006C453D">
            <w:pPr>
              <w:pStyle w:val="Bezriadkovania"/>
              <w:tabs>
                <w:tab w:val="center" w:pos="300"/>
              </w:tabs>
              <w:jc w:val="center"/>
              <w:rPr>
                <w:b w:val="0"/>
                <w:bCs w:val="0"/>
              </w:rPr>
            </w:pPr>
            <w:r w:rsidRPr="00D0092C">
              <w:t>9.17</w:t>
            </w:r>
          </w:p>
        </w:tc>
        <w:tc>
          <w:tcPr>
            <w:tcW w:w="3566" w:type="dxa"/>
          </w:tcPr>
          <w:p w:rsidR="001B59DA" w:rsidRPr="00D0092C" w:rsidRDefault="001B59DA" w:rsidP="006C453D">
            <w:pPr>
              <w:pStyle w:val="Bezriadkovania"/>
              <w:cnfStyle w:val="000000100000"/>
            </w:pPr>
            <w:r w:rsidRPr="00D0092C">
              <w:t>Implementovať funkcionalitu GUI pre 3D</w:t>
            </w:r>
          </w:p>
        </w:tc>
        <w:tc>
          <w:tcPr>
            <w:tcW w:w="1768" w:type="dxa"/>
          </w:tcPr>
          <w:p w:rsidR="001B59DA" w:rsidRPr="000D1795" w:rsidRDefault="001B59DA" w:rsidP="007861EA">
            <w:pPr>
              <w:pStyle w:val="Bezriadkovania"/>
              <w:cnfStyle w:val="000000100000"/>
            </w:pPr>
            <w:r w:rsidRPr="000D1795">
              <w:t>Zdrojový kód</w:t>
            </w:r>
          </w:p>
        </w:tc>
        <w:tc>
          <w:tcPr>
            <w:tcW w:w="1387" w:type="dxa"/>
          </w:tcPr>
          <w:p w:rsidR="001B59DA" w:rsidRPr="00D0092C" w:rsidRDefault="001B59DA" w:rsidP="006C453D">
            <w:pPr>
              <w:pStyle w:val="Bezriadkovania"/>
              <w:cnfStyle w:val="000000100000"/>
            </w:pPr>
            <w:r>
              <w:t>Filip</w:t>
            </w:r>
          </w:p>
        </w:tc>
        <w:tc>
          <w:tcPr>
            <w:tcW w:w="1414" w:type="dxa"/>
          </w:tcPr>
          <w:p w:rsidR="001B59DA" w:rsidRDefault="001B59DA" w:rsidP="006C453D">
            <w:pPr>
              <w:pStyle w:val="Bezriadkovania"/>
              <w:cnfStyle w:val="000000100000"/>
            </w:pPr>
            <w:r>
              <w:t>23.3.</w:t>
            </w:r>
            <w:r>
              <w:rPr>
                <w:lang w:val="en-US"/>
              </w:rPr>
              <w:t xml:space="preserve"> ’</w:t>
            </w:r>
            <w:r w:rsidRPr="00D0092C">
              <w:t>1</w:t>
            </w:r>
            <w:r>
              <w:t>1</w:t>
            </w:r>
          </w:p>
        </w:tc>
      </w:tr>
      <w:tr w:rsidR="001B59DA" w:rsidTr="0075152E">
        <w:trPr>
          <w:cnfStyle w:val="000000010000"/>
        </w:trPr>
        <w:tc>
          <w:tcPr>
            <w:cnfStyle w:val="001000000000"/>
            <w:tcW w:w="1153" w:type="dxa"/>
          </w:tcPr>
          <w:p w:rsidR="001B59DA" w:rsidRDefault="001B59DA" w:rsidP="006C453D">
            <w:pPr>
              <w:pStyle w:val="Bezriadkovania"/>
              <w:jc w:val="center"/>
            </w:pPr>
            <w:r>
              <w:t>13</w:t>
            </w:r>
            <w:r w:rsidRPr="00D0092C">
              <w:t>.</w:t>
            </w:r>
            <w:r>
              <w:t>4</w:t>
            </w:r>
          </w:p>
        </w:tc>
        <w:tc>
          <w:tcPr>
            <w:tcW w:w="3566" w:type="dxa"/>
          </w:tcPr>
          <w:p w:rsidR="001B59DA" w:rsidRDefault="001B59DA" w:rsidP="006C453D">
            <w:pPr>
              <w:pStyle w:val="Bezriadkovania"/>
              <w:cnfStyle w:val="000000010000"/>
            </w:pPr>
            <w:r>
              <w:t>Vybaviť prehliadku novej budovy FIIT</w:t>
            </w:r>
          </w:p>
        </w:tc>
        <w:tc>
          <w:tcPr>
            <w:tcW w:w="1768" w:type="dxa"/>
          </w:tcPr>
          <w:p w:rsidR="001B59DA" w:rsidRDefault="001B59DA" w:rsidP="00292240">
            <w:pPr>
              <w:pStyle w:val="Bezriadkovania"/>
              <w:cnfStyle w:val="000000010000"/>
            </w:pPr>
            <w:r>
              <w:t>Povolenie</w:t>
            </w:r>
          </w:p>
        </w:tc>
        <w:tc>
          <w:tcPr>
            <w:tcW w:w="1387" w:type="dxa"/>
          </w:tcPr>
          <w:p w:rsidR="001B59DA" w:rsidRDefault="001B59DA" w:rsidP="006C453D">
            <w:pPr>
              <w:pStyle w:val="Bezriadkovania"/>
              <w:cnfStyle w:val="000000010000"/>
            </w:pPr>
            <w:r>
              <w:t>Alenka</w:t>
            </w:r>
          </w:p>
        </w:tc>
        <w:tc>
          <w:tcPr>
            <w:tcW w:w="1414" w:type="dxa"/>
          </w:tcPr>
          <w:p w:rsidR="001B59DA" w:rsidRPr="00686044" w:rsidRDefault="001B59DA" w:rsidP="00697F5C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04.05.</w:t>
            </w:r>
            <w:r w:rsidRPr="00D0092C">
              <w:rPr>
                <w:lang w:val="en-US"/>
              </w:rPr>
              <w:t xml:space="preserve"> ’</w:t>
            </w:r>
            <w:r>
              <w:rPr>
                <w:lang w:val="en-US"/>
              </w:rPr>
              <w:t>11</w:t>
            </w:r>
          </w:p>
        </w:tc>
      </w:tr>
      <w:tr w:rsidR="001B59DA" w:rsidTr="0075152E">
        <w:trPr>
          <w:cnfStyle w:val="000000100000"/>
        </w:trPr>
        <w:tc>
          <w:tcPr>
            <w:cnfStyle w:val="001000000000"/>
            <w:tcW w:w="1153" w:type="dxa"/>
          </w:tcPr>
          <w:p w:rsidR="001B59DA" w:rsidRPr="00D0092C" w:rsidRDefault="001B59DA" w:rsidP="006C453D">
            <w:pPr>
              <w:pStyle w:val="Bezriadkovania"/>
              <w:jc w:val="center"/>
              <w:rPr>
                <w:b w:val="0"/>
                <w:bCs w:val="0"/>
              </w:rPr>
            </w:pPr>
            <w:r>
              <w:t>13.9</w:t>
            </w:r>
          </w:p>
        </w:tc>
        <w:tc>
          <w:tcPr>
            <w:tcW w:w="3566" w:type="dxa"/>
          </w:tcPr>
          <w:p w:rsidR="001B59DA" w:rsidRPr="00D0092C" w:rsidRDefault="001B59DA" w:rsidP="006C453D">
            <w:pPr>
              <w:pStyle w:val="Bezriadkovania"/>
              <w:cnfStyle w:val="000000100000"/>
            </w:pPr>
            <w:r>
              <w:t>Dať otestovať 3D klienta niekomu menej IT zdatnému</w:t>
            </w:r>
          </w:p>
        </w:tc>
        <w:tc>
          <w:tcPr>
            <w:tcW w:w="1768" w:type="dxa"/>
          </w:tcPr>
          <w:p w:rsidR="001B59DA" w:rsidRPr="000D1795" w:rsidRDefault="001B59DA" w:rsidP="007861EA">
            <w:pPr>
              <w:cnfStyle w:val="000000100000"/>
            </w:pPr>
            <w:r w:rsidRPr="000D1795">
              <w:t>Testovanie</w:t>
            </w:r>
          </w:p>
        </w:tc>
        <w:tc>
          <w:tcPr>
            <w:tcW w:w="1387" w:type="dxa"/>
          </w:tcPr>
          <w:p w:rsidR="001B59DA" w:rsidRDefault="001B59DA" w:rsidP="00896C5F">
            <w:pPr>
              <w:cnfStyle w:val="000000100000"/>
            </w:pPr>
            <w:r>
              <w:t>Filip</w:t>
            </w:r>
          </w:p>
        </w:tc>
        <w:tc>
          <w:tcPr>
            <w:tcW w:w="1414" w:type="dxa"/>
          </w:tcPr>
          <w:p w:rsidR="001B59DA" w:rsidRDefault="001B59DA" w:rsidP="00292240">
            <w:pPr>
              <w:pStyle w:val="Bezriadkovania"/>
              <w:cnfStyle w:val="000000100000"/>
            </w:pPr>
            <w:r>
              <w:t>23.3.</w:t>
            </w:r>
            <w:r>
              <w:rPr>
                <w:lang w:val="en-US"/>
              </w:rPr>
              <w:t xml:space="preserve"> ’</w:t>
            </w:r>
            <w:r w:rsidRPr="00D0092C">
              <w:t>1</w:t>
            </w:r>
            <w:r>
              <w:t>1</w:t>
            </w:r>
          </w:p>
        </w:tc>
      </w:tr>
      <w:tr w:rsidR="001B59DA" w:rsidTr="006913C4">
        <w:trPr>
          <w:cnfStyle w:val="000000010000"/>
        </w:trPr>
        <w:tc>
          <w:tcPr>
            <w:cnfStyle w:val="001000000000"/>
            <w:tcW w:w="1153" w:type="dxa"/>
          </w:tcPr>
          <w:p w:rsidR="001B59DA" w:rsidRPr="00896C5F" w:rsidRDefault="001B59DA" w:rsidP="00896C5F">
            <w:pPr>
              <w:pStyle w:val="Bezriadkovania"/>
              <w:jc w:val="center"/>
            </w:pPr>
            <w:r>
              <w:t>14.3</w:t>
            </w:r>
          </w:p>
        </w:tc>
        <w:tc>
          <w:tcPr>
            <w:tcW w:w="3566" w:type="dxa"/>
          </w:tcPr>
          <w:p w:rsidR="001B59DA" w:rsidRDefault="001B59DA" w:rsidP="006C453D">
            <w:pPr>
              <w:pStyle w:val="Bezriadkovania"/>
              <w:cnfStyle w:val="000000010000"/>
            </w:pPr>
            <w:r>
              <w:t>Práca na mobilnom klientovi</w:t>
            </w:r>
          </w:p>
        </w:tc>
        <w:tc>
          <w:tcPr>
            <w:tcW w:w="1768" w:type="dxa"/>
          </w:tcPr>
          <w:p w:rsidR="001B59DA" w:rsidRPr="000D1795" w:rsidRDefault="001B59DA" w:rsidP="001B59DA">
            <w:pPr>
              <w:pStyle w:val="Bezriadkovania"/>
              <w:cnfStyle w:val="000000010000"/>
            </w:pPr>
            <w:r w:rsidRPr="000D1795">
              <w:t>Zdrojový kód</w:t>
            </w:r>
          </w:p>
        </w:tc>
        <w:tc>
          <w:tcPr>
            <w:tcW w:w="1387" w:type="dxa"/>
          </w:tcPr>
          <w:p w:rsidR="001B59DA" w:rsidRDefault="001B59DA" w:rsidP="001E5725">
            <w:pPr>
              <w:pStyle w:val="Bezriadkovania"/>
              <w:cnfStyle w:val="000000010000"/>
            </w:pPr>
            <w:r>
              <w:t>Michal</w:t>
            </w:r>
          </w:p>
        </w:tc>
        <w:tc>
          <w:tcPr>
            <w:tcW w:w="1414" w:type="dxa"/>
          </w:tcPr>
          <w:p w:rsidR="001B59DA" w:rsidRDefault="001B59DA" w:rsidP="006C453D">
            <w:pPr>
              <w:pStyle w:val="Bezriadkovania"/>
              <w:cnfStyle w:val="000000010000"/>
            </w:pPr>
            <w:r>
              <w:t>30.3.</w:t>
            </w:r>
            <w:r>
              <w:rPr>
                <w:lang w:val="en-US"/>
              </w:rPr>
              <w:t>’</w:t>
            </w:r>
            <w:r w:rsidRPr="00D0092C">
              <w:t>11</w:t>
            </w:r>
          </w:p>
        </w:tc>
      </w:tr>
      <w:tr w:rsidR="001B59DA" w:rsidTr="006913C4">
        <w:trPr>
          <w:cnfStyle w:val="000000100000"/>
        </w:trPr>
        <w:tc>
          <w:tcPr>
            <w:cnfStyle w:val="001000000000"/>
            <w:tcW w:w="1153" w:type="dxa"/>
          </w:tcPr>
          <w:p w:rsidR="001B59DA" w:rsidRDefault="001B59DA" w:rsidP="00896C5F">
            <w:pPr>
              <w:pStyle w:val="Bezriadkovania"/>
              <w:jc w:val="center"/>
            </w:pPr>
            <w:r>
              <w:t>14.5</w:t>
            </w:r>
          </w:p>
        </w:tc>
        <w:tc>
          <w:tcPr>
            <w:tcW w:w="3566" w:type="dxa"/>
          </w:tcPr>
          <w:p w:rsidR="001B59DA" w:rsidRDefault="001B59DA" w:rsidP="006C453D">
            <w:pPr>
              <w:pStyle w:val="Bezriadkovania"/>
              <w:cnfStyle w:val="000000100000"/>
            </w:pPr>
            <w:r>
              <w:t>Práca na KR serveri</w:t>
            </w:r>
          </w:p>
        </w:tc>
        <w:tc>
          <w:tcPr>
            <w:tcW w:w="1768" w:type="dxa"/>
          </w:tcPr>
          <w:p w:rsidR="001B59DA" w:rsidRPr="000D1795" w:rsidRDefault="001B59DA" w:rsidP="001B59DA">
            <w:pPr>
              <w:pStyle w:val="Bezriadkovania"/>
              <w:cnfStyle w:val="000000100000"/>
            </w:pPr>
            <w:r w:rsidRPr="000D1795">
              <w:t>Zdrojový kód</w:t>
            </w:r>
          </w:p>
        </w:tc>
        <w:tc>
          <w:tcPr>
            <w:tcW w:w="1387" w:type="dxa"/>
          </w:tcPr>
          <w:p w:rsidR="001B59DA" w:rsidRDefault="001B59DA" w:rsidP="001E5725">
            <w:pPr>
              <w:pStyle w:val="Bezriadkovania"/>
              <w:cnfStyle w:val="000000100000"/>
            </w:pPr>
            <w:r>
              <w:t>Rasťo</w:t>
            </w:r>
          </w:p>
        </w:tc>
        <w:tc>
          <w:tcPr>
            <w:tcW w:w="1414" w:type="dxa"/>
          </w:tcPr>
          <w:p w:rsidR="001B59DA" w:rsidRDefault="001B59DA" w:rsidP="006C453D">
            <w:pPr>
              <w:pStyle w:val="Bezriadkovania"/>
              <w:cnfStyle w:val="000000100000"/>
            </w:pPr>
            <w:r>
              <w:t>30.3.</w:t>
            </w:r>
            <w:r>
              <w:rPr>
                <w:lang w:val="en-US"/>
              </w:rPr>
              <w:t>’</w:t>
            </w:r>
            <w:r w:rsidRPr="00D0092C">
              <w:t>11</w:t>
            </w:r>
          </w:p>
        </w:tc>
      </w:tr>
      <w:tr w:rsidR="001B59DA" w:rsidTr="006913C4">
        <w:trPr>
          <w:cnfStyle w:val="000000010000"/>
        </w:trPr>
        <w:tc>
          <w:tcPr>
            <w:cnfStyle w:val="001000000000"/>
            <w:tcW w:w="1153" w:type="dxa"/>
          </w:tcPr>
          <w:p w:rsidR="001B59DA" w:rsidRDefault="001B59DA" w:rsidP="00896C5F">
            <w:pPr>
              <w:pStyle w:val="Bezriadkovania"/>
              <w:jc w:val="center"/>
            </w:pPr>
            <w:r>
              <w:t>14.6</w:t>
            </w:r>
          </w:p>
        </w:tc>
        <w:tc>
          <w:tcPr>
            <w:tcW w:w="3566" w:type="dxa"/>
          </w:tcPr>
          <w:p w:rsidR="001B59DA" w:rsidRDefault="001B59DA" w:rsidP="006C453D">
            <w:pPr>
              <w:pStyle w:val="Bezriadkovania"/>
              <w:cnfStyle w:val="000000010000"/>
            </w:pPr>
            <w:r>
              <w:t>Práca na KR klientovi</w:t>
            </w:r>
          </w:p>
        </w:tc>
        <w:tc>
          <w:tcPr>
            <w:tcW w:w="1768" w:type="dxa"/>
          </w:tcPr>
          <w:p w:rsidR="001B59DA" w:rsidRPr="000D1795" w:rsidRDefault="001B59DA" w:rsidP="001B59DA">
            <w:pPr>
              <w:pStyle w:val="Bezriadkovania"/>
              <w:cnfStyle w:val="000000010000"/>
            </w:pPr>
            <w:r w:rsidRPr="000D1795">
              <w:t>Zdrojový kód</w:t>
            </w:r>
          </w:p>
        </w:tc>
        <w:tc>
          <w:tcPr>
            <w:tcW w:w="1387" w:type="dxa"/>
          </w:tcPr>
          <w:p w:rsidR="001B59DA" w:rsidRDefault="001B59DA" w:rsidP="001E5725">
            <w:pPr>
              <w:pStyle w:val="Bezriadkovania"/>
              <w:cnfStyle w:val="000000010000"/>
            </w:pPr>
            <w:r>
              <w:t>Matúš</w:t>
            </w:r>
          </w:p>
        </w:tc>
        <w:tc>
          <w:tcPr>
            <w:tcW w:w="1414" w:type="dxa"/>
          </w:tcPr>
          <w:p w:rsidR="001B59DA" w:rsidRDefault="001B59DA" w:rsidP="006C453D">
            <w:pPr>
              <w:pStyle w:val="Bezriadkovania"/>
              <w:cnfStyle w:val="000000010000"/>
            </w:pPr>
            <w:r>
              <w:t>30.3.</w:t>
            </w:r>
            <w:r>
              <w:rPr>
                <w:lang w:val="en-US"/>
              </w:rPr>
              <w:t>’</w:t>
            </w:r>
            <w:r w:rsidRPr="00D0092C">
              <w:t>11</w:t>
            </w:r>
          </w:p>
        </w:tc>
      </w:tr>
      <w:tr w:rsidR="001B59DA" w:rsidTr="006913C4">
        <w:trPr>
          <w:cnfStyle w:val="000000100000"/>
        </w:trPr>
        <w:tc>
          <w:tcPr>
            <w:cnfStyle w:val="001000000000"/>
            <w:tcW w:w="1153" w:type="dxa"/>
          </w:tcPr>
          <w:p w:rsidR="001B59DA" w:rsidRDefault="001B59DA" w:rsidP="00896C5F">
            <w:pPr>
              <w:pStyle w:val="Bezriadkovania"/>
              <w:jc w:val="center"/>
            </w:pPr>
            <w:r>
              <w:t>15.1</w:t>
            </w:r>
          </w:p>
        </w:tc>
        <w:tc>
          <w:tcPr>
            <w:tcW w:w="3566" w:type="dxa"/>
          </w:tcPr>
          <w:p w:rsidR="001B59DA" w:rsidRDefault="001B59DA" w:rsidP="0050487D">
            <w:pPr>
              <w:pStyle w:val="Bezriadkovania"/>
              <w:cnfStyle w:val="000000100000"/>
            </w:pPr>
            <w:r>
              <w:t>Exportovať vytvorené modely budovy</w:t>
            </w:r>
          </w:p>
        </w:tc>
        <w:tc>
          <w:tcPr>
            <w:tcW w:w="1768" w:type="dxa"/>
          </w:tcPr>
          <w:p w:rsidR="001B59DA" w:rsidRPr="000D1795" w:rsidRDefault="001B59DA" w:rsidP="007861EA">
            <w:pPr>
              <w:pStyle w:val="Bezriadkovania"/>
              <w:cnfStyle w:val="000000100000"/>
            </w:pPr>
            <w:r>
              <w:t>Exportované modely</w:t>
            </w:r>
          </w:p>
        </w:tc>
        <w:tc>
          <w:tcPr>
            <w:tcW w:w="1387" w:type="dxa"/>
          </w:tcPr>
          <w:p w:rsidR="001B59DA" w:rsidRDefault="001B59DA" w:rsidP="001E5725">
            <w:pPr>
              <w:pStyle w:val="Bezriadkovania"/>
              <w:cnfStyle w:val="000000100000"/>
            </w:pPr>
            <w:r>
              <w:t>Ivan</w:t>
            </w:r>
          </w:p>
        </w:tc>
        <w:tc>
          <w:tcPr>
            <w:tcW w:w="1414" w:type="dxa"/>
          </w:tcPr>
          <w:p w:rsidR="001B59DA" w:rsidRDefault="001B59DA" w:rsidP="00292240">
            <w:pPr>
              <w:pStyle w:val="Bezriadkovania"/>
              <w:cnfStyle w:val="000000100000"/>
            </w:pPr>
            <w:r>
              <w:t>4.5.</w:t>
            </w:r>
            <w:r>
              <w:rPr>
                <w:lang w:val="en-US"/>
              </w:rPr>
              <w:t xml:space="preserve"> ’</w:t>
            </w:r>
            <w:r w:rsidRPr="00D0092C">
              <w:t>11</w:t>
            </w:r>
          </w:p>
        </w:tc>
      </w:tr>
      <w:tr w:rsidR="001B59DA" w:rsidTr="006913C4">
        <w:trPr>
          <w:cnfStyle w:val="000000010000"/>
        </w:trPr>
        <w:tc>
          <w:tcPr>
            <w:cnfStyle w:val="001000000000"/>
            <w:tcW w:w="1153" w:type="dxa"/>
          </w:tcPr>
          <w:p w:rsidR="001B59DA" w:rsidRDefault="001B59DA" w:rsidP="00896C5F">
            <w:pPr>
              <w:pStyle w:val="Bezriadkovania"/>
              <w:jc w:val="center"/>
            </w:pPr>
            <w:r>
              <w:t>15.4</w:t>
            </w:r>
          </w:p>
        </w:tc>
        <w:tc>
          <w:tcPr>
            <w:tcW w:w="3566" w:type="dxa"/>
          </w:tcPr>
          <w:p w:rsidR="001B59DA" w:rsidRDefault="001B59DA" w:rsidP="006C453D">
            <w:pPr>
              <w:pStyle w:val="Bezriadkovania"/>
              <w:cnfStyle w:val="000000010000"/>
            </w:pPr>
            <w:r>
              <w:t>Aktualizovať webovú stránku tímu  (novinky,  zápisnice, galéria)</w:t>
            </w:r>
          </w:p>
        </w:tc>
        <w:tc>
          <w:tcPr>
            <w:tcW w:w="1768" w:type="dxa"/>
          </w:tcPr>
          <w:p w:rsidR="001B59DA" w:rsidRPr="000D1795" w:rsidRDefault="001B59DA" w:rsidP="007861EA">
            <w:pPr>
              <w:spacing w:line="276" w:lineRule="auto"/>
              <w:cnfStyle w:val="000000010000"/>
            </w:pPr>
            <w:r w:rsidRPr="000D1795">
              <w:t>Aktuálna webová stránka</w:t>
            </w:r>
          </w:p>
        </w:tc>
        <w:tc>
          <w:tcPr>
            <w:tcW w:w="1387" w:type="dxa"/>
          </w:tcPr>
          <w:p w:rsidR="001B59DA" w:rsidRDefault="001B59DA" w:rsidP="001E5725">
            <w:pPr>
              <w:pStyle w:val="Bezriadkovania"/>
              <w:cnfStyle w:val="000000010000"/>
            </w:pPr>
            <w:r>
              <w:t>Ján</w:t>
            </w:r>
          </w:p>
        </w:tc>
        <w:tc>
          <w:tcPr>
            <w:tcW w:w="1414" w:type="dxa"/>
          </w:tcPr>
          <w:p w:rsidR="001B59DA" w:rsidRDefault="001B59DA" w:rsidP="00292240">
            <w:pPr>
              <w:pStyle w:val="Bezriadkovania"/>
              <w:cnfStyle w:val="000000010000"/>
            </w:pPr>
            <w:r>
              <w:t>23.3.</w:t>
            </w:r>
            <w:r>
              <w:rPr>
                <w:lang w:val="en-US"/>
              </w:rPr>
              <w:t xml:space="preserve"> ’</w:t>
            </w:r>
            <w:r w:rsidRPr="00D0092C">
              <w:t>1</w:t>
            </w:r>
            <w:r>
              <w:t>1</w:t>
            </w:r>
          </w:p>
        </w:tc>
      </w:tr>
      <w:tr w:rsidR="001B59DA" w:rsidTr="006913C4">
        <w:trPr>
          <w:cnfStyle w:val="000000100000"/>
        </w:trPr>
        <w:tc>
          <w:tcPr>
            <w:cnfStyle w:val="001000000000"/>
            <w:tcW w:w="1153" w:type="dxa"/>
          </w:tcPr>
          <w:p w:rsidR="001B59DA" w:rsidRDefault="001B59DA" w:rsidP="00896C5F">
            <w:pPr>
              <w:pStyle w:val="Bezriadkovania"/>
              <w:jc w:val="center"/>
            </w:pPr>
            <w:r>
              <w:t>16.1</w:t>
            </w:r>
          </w:p>
        </w:tc>
        <w:tc>
          <w:tcPr>
            <w:tcW w:w="3566" w:type="dxa"/>
          </w:tcPr>
          <w:p w:rsidR="001B59DA" w:rsidRDefault="001B59DA" w:rsidP="00292240">
            <w:pPr>
              <w:pStyle w:val="Bezriadkovania"/>
              <w:cnfStyle w:val="000000100000"/>
            </w:pPr>
            <w:r>
              <w:t>Spísať postrehy z používateľského testovania</w:t>
            </w:r>
          </w:p>
        </w:tc>
        <w:tc>
          <w:tcPr>
            <w:tcW w:w="1768" w:type="dxa"/>
          </w:tcPr>
          <w:p w:rsidR="001B59DA" w:rsidRDefault="001B59DA" w:rsidP="0071757F">
            <w:pPr>
              <w:spacing w:line="276" w:lineRule="auto"/>
              <w:cnfStyle w:val="000000100000"/>
            </w:pPr>
            <w:r>
              <w:t>Dokumentácia</w:t>
            </w:r>
          </w:p>
        </w:tc>
        <w:tc>
          <w:tcPr>
            <w:tcW w:w="1387" w:type="dxa"/>
          </w:tcPr>
          <w:p w:rsidR="001B59DA" w:rsidRDefault="001B59DA" w:rsidP="001E5725">
            <w:pPr>
              <w:pStyle w:val="Bezriadkovania"/>
              <w:cnfStyle w:val="000000100000"/>
            </w:pPr>
            <w:r>
              <w:t>Všetci</w:t>
            </w:r>
          </w:p>
        </w:tc>
        <w:tc>
          <w:tcPr>
            <w:tcW w:w="1414" w:type="dxa"/>
          </w:tcPr>
          <w:p w:rsidR="001B59DA" w:rsidRDefault="001B59DA" w:rsidP="006C453D">
            <w:pPr>
              <w:pStyle w:val="Bezriadkovania"/>
              <w:cnfStyle w:val="000000100000"/>
            </w:pPr>
            <w:r>
              <w:t>23.3.</w:t>
            </w:r>
            <w:r>
              <w:rPr>
                <w:lang w:val="en-US"/>
              </w:rPr>
              <w:t xml:space="preserve"> ’</w:t>
            </w:r>
            <w:r w:rsidRPr="00D0092C">
              <w:t>1</w:t>
            </w:r>
            <w:r>
              <w:t>1</w:t>
            </w:r>
          </w:p>
        </w:tc>
      </w:tr>
      <w:tr w:rsidR="001B59DA" w:rsidTr="006913C4">
        <w:trPr>
          <w:cnfStyle w:val="000000010000"/>
        </w:trPr>
        <w:tc>
          <w:tcPr>
            <w:cnfStyle w:val="001000000000"/>
            <w:tcW w:w="1153" w:type="dxa"/>
          </w:tcPr>
          <w:p w:rsidR="001B59DA" w:rsidRDefault="001B59DA" w:rsidP="00896C5F">
            <w:pPr>
              <w:pStyle w:val="Bezriadkovania"/>
              <w:jc w:val="center"/>
            </w:pPr>
            <w:r>
              <w:t>16.2</w:t>
            </w:r>
          </w:p>
        </w:tc>
        <w:tc>
          <w:tcPr>
            <w:tcW w:w="3566" w:type="dxa"/>
          </w:tcPr>
          <w:p w:rsidR="001B59DA" w:rsidRDefault="001B59DA" w:rsidP="00C26AFD">
            <w:pPr>
              <w:pStyle w:val="Bezriadkovania"/>
              <w:cnfStyle w:val="000000010000"/>
            </w:pPr>
            <w:r>
              <w:t>Odlaďovanie modelu (detailné úpravy, opravovanie chýb a nedostatkov)</w:t>
            </w:r>
          </w:p>
        </w:tc>
        <w:tc>
          <w:tcPr>
            <w:tcW w:w="1768" w:type="dxa"/>
          </w:tcPr>
          <w:p w:rsidR="001B59DA" w:rsidRDefault="001B59DA" w:rsidP="0071757F">
            <w:pPr>
              <w:spacing w:line="276" w:lineRule="auto"/>
              <w:cnfStyle w:val="000000010000"/>
            </w:pPr>
            <w:r>
              <w:t>Model</w:t>
            </w:r>
          </w:p>
        </w:tc>
        <w:tc>
          <w:tcPr>
            <w:tcW w:w="1387" w:type="dxa"/>
          </w:tcPr>
          <w:p w:rsidR="001B59DA" w:rsidRDefault="001B59DA" w:rsidP="001E5725">
            <w:pPr>
              <w:pStyle w:val="Bezriadkovania"/>
              <w:cnfStyle w:val="000000010000"/>
            </w:pPr>
            <w:r>
              <w:t>Pavol</w:t>
            </w:r>
          </w:p>
        </w:tc>
        <w:tc>
          <w:tcPr>
            <w:tcW w:w="1414" w:type="dxa"/>
          </w:tcPr>
          <w:p w:rsidR="001B59DA" w:rsidRDefault="001B59DA" w:rsidP="006C453D">
            <w:pPr>
              <w:pStyle w:val="Bezriadkovania"/>
              <w:cnfStyle w:val="000000010000"/>
            </w:pPr>
            <w:r>
              <w:t>23.3.</w:t>
            </w:r>
            <w:r>
              <w:rPr>
                <w:lang w:val="en-US"/>
              </w:rPr>
              <w:t xml:space="preserve"> ’</w:t>
            </w:r>
            <w:r w:rsidRPr="00D0092C">
              <w:t>1</w:t>
            </w:r>
            <w:r>
              <w:t>1</w:t>
            </w:r>
          </w:p>
        </w:tc>
      </w:tr>
      <w:tr w:rsidR="001B59DA" w:rsidTr="006913C4">
        <w:trPr>
          <w:cnfStyle w:val="000000100000"/>
        </w:trPr>
        <w:tc>
          <w:tcPr>
            <w:cnfStyle w:val="001000000000"/>
            <w:tcW w:w="1153" w:type="dxa"/>
          </w:tcPr>
          <w:p w:rsidR="001B59DA" w:rsidRDefault="001B59DA" w:rsidP="00896C5F">
            <w:pPr>
              <w:pStyle w:val="Bezriadkovania"/>
              <w:jc w:val="center"/>
            </w:pPr>
            <w:r>
              <w:t>16.3</w:t>
            </w:r>
          </w:p>
        </w:tc>
        <w:tc>
          <w:tcPr>
            <w:tcW w:w="3566" w:type="dxa"/>
          </w:tcPr>
          <w:p w:rsidR="001B59DA" w:rsidRDefault="001B59DA" w:rsidP="00C26AFD">
            <w:pPr>
              <w:pStyle w:val="Bezriadkovania"/>
              <w:cnfStyle w:val="000000100000"/>
            </w:pPr>
            <w:r>
              <w:t>Vizualizácia výstupných dát algoritmu navigácie v 3d modeli budovy</w:t>
            </w:r>
          </w:p>
        </w:tc>
        <w:tc>
          <w:tcPr>
            <w:tcW w:w="1768" w:type="dxa"/>
          </w:tcPr>
          <w:p w:rsidR="001B59DA" w:rsidRPr="000D1795" w:rsidRDefault="001B59DA" w:rsidP="007861EA">
            <w:pPr>
              <w:pStyle w:val="Bezriadkovania"/>
              <w:cnfStyle w:val="000000100000"/>
            </w:pPr>
            <w:r w:rsidRPr="000D1795">
              <w:t>Zdrojový kód</w:t>
            </w:r>
          </w:p>
        </w:tc>
        <w:tc>
          <w:tcPr>
            <w:tcW w:w="1387" w:type="dxa"/>
          </w:tcPr>
          <w:p w:rsidR="001B59DA" w:rsidRDefault="001B59DA" w:rsidP="001E5725">
            <w:pPr>
              <w:pStyle w:val="Bezriadkovania"/>
              <w:cnfStyle w:val="000000100000"/>
            </w:pPr>
            <w:r>
              <w:t>Ivan</w:t>
            </w:r>
          </w:p>
        </w:tc>
        <w:tc>
          <w:tcPr>
            <w:tcW w:w="1414" w:type="dxa"/>
          </w:tcPr>
          <w:p w:rsidR="001B59DA" w:rsidRDefault="001B59DA" w:rsidP="006C453D">
            <w:pPr>
              <w:pStyle w:val="Bezriadkovania"/>
              <w:cnfStyle w:val="000000100000"/>
            </w:pPr>
            <w:r>
              <w:t>23.3.</w:t>
            </w:r>
            <w:r>
              <w:rPr>
                <w:lang w:val="en-US"/>
              </w:rPr>
              <w:t xml:space="preserve"> ’</w:t>
            </w:r>
            <w:r w:rsidRPr="00D0092C">
              <w:t>1</w:t>
            </w:r>
            <w:r>
              <w:t>1</w:t>
            </w:r>
          </w:p>
        </w:tc>
      </w:tr>
      <w:tr w:rsidR="001B59DA" w:rsidTr="006913C4">
        <w:trPr>
          <w:cnfStyle w:val="000000010000"/>
        </w:trPr>
        <w:tc>
          <w:tcPr>
            <w:cnfStyle w:val="001000000000"/>
            <w:tcW w:w="1153" w:type="dxa"/>
          </w:tcPr>
          <w:p w:rsidR="001B59DA" w:rsidRDefault="001B59DA" w:rsidP="00896C5F">
            <w:pPr>
              <w:pStyle w:val="Bezriadkovania"/>
              <w:jc w:val="center"/>
            </w:pPr>
            <w:r>
              <w:t>16.4</w:t>
            </w:r>
          </w:p>
        </w:tc>
        <w:tc>
          <w:tcPr>
            <w:tcW w:w="3566" w:type="dxa"/>
          </w:tcPr>
          <w:p w:rsidR="001B59DA" w:rsidRDefault="001B59DA" w:rsidP="00292240">
            <w:pPr>
              <w:pStyle w:val="Bezriadkovania"/>
              <w:cnfStyle w:val="000000010000"/>
            </w:pPr>
            <w:r>
              <w:t>Vytvoriť pár vzorových manuálnych testov / testovacích prípadov</w:t>
            </w:r>
          </w:p>
        </w:tc>
        <w:tc>
          <w:tcPr>
            <w:tcW w:w="1768" w:type="dxa"/>
          </w:tcPr>
          <w:p w:rsidR="001B59DA" w:rsidRDefault="001B59DA" w:rsidP="0071757F">
            <w:pPr>
              <w:spacing w:line="276" w:lineRule="auto"/>
              <w:cnfStyle w:val="000000010000"/>
            </w:pPr>
            <w:r>
              <w:t>Testovacie prípady</w:t>
            </w:r>
          </w:p>
        </w:tc>
        <w:tc>
          <w:tcPr>
            <w:tcW w:w="1387" w:type="dxa"/>
          </w:tcPr>
          <w:p w:rsidR="001B59DA" w:rsidRDefault="001B59DA" w:rsidP="001E5725">
            <w:pPr>
              <w:pStyle w:val="Bezriadkovania"/>
              <w:cnfStyle w:val="000000010000"/>
            </w:pPr>
            <w:r>
              <w:t>Filip</w:t>
            </w:r>
          </w:p>
        </w:tc>
        <w:tc>
          <w:tcPr>
            <w:tcW w:w="1414" w:type="dxa"/>
          </w:tcPr>
          <w:p w:rsidR="001B59DA" w:rsidRDefault="001B59DA" w:rsidP="00292240">
            <w:pPr>
              <w:pStyle w:val="Bezriadkovania"/>
              <w:cnfStyle w:val="000000010000"/>
            </w:pPr>
            <w:r>
              <w:t>25.3.</w:t>
            </w:r>
            <w:r>
              <w:rPr>
                <w:lang w:val="en-US"/>
              </w:rPr>
              <w:t xml:space="preserve"> ’</w:t>
            </w:r>
            <w:r w:rsidRPr="00D0092C">
              <w:t>1</w:t>
            </w:r>
            <w:r>
              <w:t>1</w:t>
            </w:r>
          </w:p>
        </w:tc>
      </w:tr>
      <w:tr w:rsidR="001B59DA" w:rsidTr="006913C4">
        <w:trPr>
          <w:cnfStyle w:val="000000100000"/>
        </w:trPr>
        <w:tc>
          <w:tcPr>
            <w:cnfStyle w:val="001000000000"/>
            <w:tcW w:w="1153" w:type="dxa"/>
          </w:tcPr>
          <w:p w:rsidR="001B59DA" w:rsidRDefault="001B59DA" w:rsidP="00896C5F">
            <w:pPr>
              <w:pStyle w:val="Bezriadkovania"/>
              <w:jc w:val="center"/>
            </w:pPr>
            <w:r>
              <w:t>16.5</w:t>
            </w:r>
          </w:p>
        </w:tc>
        <w:tc>
          <w:tcPr>
            <w:tcW w:w="3566" w:type="dxa"/>
          </w:tcPr>
          <w:p w:rsidR="001B59DA" w:rsidRDefault="001B59DA" w:rsidP="004B6917">
            <w:pPr>
              <w:pStyle w:val="Bezriadkovania"/>
              <w:cnfStyle w:val="000000100000"/>
            </w:pPr>
            <w:r>
              <w:t>Vytvoriť dokument (</w:t>
            </w:r>
            <w:proofErr w:type="spellStart"/>
            <w:r>
              <w:t>googledocs</w:t>
            </w:r>
            <w:proofErr w:type="spellEnd"/>
            <w:r>
              <w:t>) na spísanie práce odvedenej na projekte za letný semester</w:t>
            </w:r>
          </w:p>
        </w:tc>
        <w:tc>
          <w:tcPr>
            <w:tcW w:w="1768" w:type="dxa"/>
          </w:tcPr>
          <w:p w:rsidR="001B59DA" w:rsidRDefault="001B59DA" w:rsidP="0071757F">
            <w:pPr>
              <w:spacing w:line="276" w:lineRule="auto"/>
              <w:cnfStyle w:val="000000100000"/>
            </w:pPr>
            <w:r>
              <w:t>Dokumentácia</w:t>
            </w:r>
          </w:p>
        </w:tc>
        <w:tc>
          <w:tcPr>
            <w:tcW w:w="1387" w:type="dxa"/>
          </w:tcPr>
          <w:p w:rsidR="001B59DA" w:rsidRDefault="001B59DA" w:rsidP="001E5725">
            <w:pPr>
              <w:pStyle w:val="Bezriadkovania"/>
              <w:cnfStyle w:val="000000100000"/>
            </w:pPr>
            <w:r>
              <w:t>Matúš</w:t>
            </w:r>
          </w:p>
        </w:tc>
        <w:tc>
          <w:tcPr>
            <w:tcW w:w="1414" w:type="dxa"/>
          </w:tcPr>
          <w:p w:rsidR="001B59DA" w:rsidRDefault="001B59DA" w:rsidP="004B6917">
            <w:pPr>
              <w:pStyle w:val="Bezriadkovania"/>
              <w:cnfStyle w:val="000000100000"/>
            </w:pPr>
            <w:r>
              <w:t>20.3.</w:t>
            </w:r>
            <w:r>
              <w:rPr>
                <w:lang w:val="en-US"/>
              </w:rPr>
              <w:t xml:space="preserve"> ’</w:t>
            </w:r>
            <w:r w:rsidRPr="00D0092C">
              <w:t>1</w:t>
            </w:r>
            <w:r>
              <w:t>1</w:t>
            </w:r>
          </w:p>
        </w:tc>
      </w:tr>
      <w:tr w:rsidR="001B59DA" w:rsidTr="004B6917">
        <w:trPr>
          <w:cnfStyle w:val="000000010000"/>
        </w:trPr>
        <w:tc>
          <w:tcPr>
            <w:cnfStyle w:val="001000000000"/>
            <w:tcW w:w="1153" w:type="dxa"/>
          </w:tcPr>
          <w:p w:rsidR="001B59DA" w:rsidRDefault="001B59DA" w:rsidP="004B6917">
            <w:pPr>
              <w:pStyle w:val="Bezriadkovania"/>
              <w:jc w:val="center"/>
            </w:pPr>
            <w:r>
              <w:t>16.6</w:t>
            </w:r>
          </w:p>
        </w:tc>
        <w:tc>
          <w:tcPr>
            <w:tcW w:w="3566" w:type="dxa"/>
          </w:tcPr>
          <w:p w:rsidR="001B59DA" w:rsidRDefault="001B59DA" w:rsidP="00CC6BFB">
            <w:pPr>
              <w:pStyle w:val="Bezriadkovania"/>
              <w:cnfStyle w:val="000000010000"/>
            </w:pPr>
            <w:r>
              <w:t>Zdokumentovať aspoň v stručných bodoch postup na projekte za letný semester (každý za seba).</w:t>
            </w:r>
          </w:p>
        </w:tc>
        <w:tc>
          <w:tcPr>
            <w:tcW w:w="1768" w:type="dxa"/>
          </w:tcPr>
          <w:p w:rsidR="001B59DA" w:rsidRDefault="001B59DA" w:rsidP="0071757F">
            <w:pPr>
              <w:spacing w:line="276" w:lineRule="auto"/>
              <w:cnfStyle w:val="000000010000"/>
            </w:pPr>
            <w:r>
              <w:t>Dokumentácia</w:t>
            </w:r>
          </w:p>
        </w:tc>
        <w:tc>
          <w:tcPr>
            <w:tcW w:w="1387" w:type="dxa"/>
          </w:tcPr>
          <w:p w:rsidR="001B59DA" w:rsidRDefault="001B59DA" w:rsidP="001E5725">
            <w:pPr>
              <w:pStyle w:val="Bezriadkovania"/>
              <w:cnfStyle w:val="000000010000"/>
            </w:pPr>
            <w:r>
              <w:t>Všetci</w:t>
            </w:r>
          </w:p>
        </w:tc>
        <w:tc>
          <w:tcPr>
            <w:tcW w:w="1414" w:type="dxa"/>
          </w:tcPr>
          <w:p w:rsidR="001B59DA" w:rsidRDefault="001B59DA" w:rsidP="004E2524">
            <w:pPr>
              <w:pStyle w:val="Bezriadkovania"/>
              <w:cnfStyle w:val="000000010000"/>
            </w:pPr>
            <w:r>
              <w:t>23.3.</w:t>
            </w:r>
            <w:r>
              <w:rPr>
                <w:lang w:val="en-US"/>
              </w:rPr>
              <w:t xml:space="preserve"> ’</w:t>
            </w:r>
            <w:r w:rsidRPr="00D0092C">
              <w:t>1</w:t>
            </w:r>
            <w:r>
              <w:t>1</w:t>
            </w:r>
          </w:p>
        </w:tc>
      </w:tr>
      <w:tr w:rsidR="001B59DA" w:rsidTr="004B6917">
        <w:trPr>
          <w:cnfStyle w:val="000000100000"/>
        </w:trPr>
        <w:tc>
          <w:tcPr>
            <w:cnfStyle w:val="001000000000"/>
            <w:tcW w:w="1153" w:type="dxa"/>
          </w:tcPr>
          <w:p w:rsidR="001B59DA" w:rsidRDefault="001B59DA" w:rsidP="004B6917">
            <w:pPr>
              <w:pStyle w:val="Bezriadkovania"/>
              <w:jc w:val="center"/>
            </w:pPr>
            <w:r>
              <w:t>16.7</w:t>
            </w:r>
          </w:p>
        </w:tc>
        <w:tc>
          <w:tcPr>
            <w:tcW w:w="3566" w:type="dxa"/>
          </w:tcPr>
          <w:p w:rsidR="001B59DA" w:rsidRDefault="001B59DA" w:rsidP="00F83C63">
            <w:pPr>
              <w:pStyle w:val="Bezriadkovania"/>
              <w:cnfStyle w:val="000000100000"/>
            </w:pPr>
            <w:r>
              <w:t>Do administrácie dorobiť CREATE a DROP dopyty, v sprievodcovi importom zobraziť priebeh / stav procesu importovania</w:t>
            </w:r>
          </w:p>
        </w:tc>
        <w:tc>
          <w:tcPr>
            <w:tcW w:w="1768" w:type="dxa"/>
          </w:tcPr>
          <w:p w:rsidR="001B59DA" w:rsidRPr="000D1795" w:rsidRDefault="001B59DA" w:rsidP="007861EA">
            <w:pPr>
              <w:pStyle w:val="Bezriadkovania"/>
              <w:cnfStyle w:val="000000100000"/>
            </w:pPr>
            <w:r w:rsidRPr="000D1795">
              <w:t>Zdrojový kód</w:t>
            </w:r>
          </w:p>
        </w:tc>
        <w:tc>
          <w:tcPr>
            <w:tcW w:w="1387" w:type="dxa"/>
          </w:tcPr>
          <w:p w:rsidR="001B59DA" w:rsidRDefault="001B59DA" w:rsidP="001E5725">
            <w:pPr>
              <w:pStyle w:val="Bezriadkovania"/>
              <w:cnfStyle w:val="000000100000"/>
            </w:pPr>
            <w:r>
              <w:t>Michal</w:t>
            </w:r>
          </w:p>
        </w:tc>
        <w:tc>
          <w:tcPr>
            <w:tcW w:w="1414" w:type="dxa"/>
          </w:tcPr>
          <w:p w:rsidR="001B59DA" w:rsidRDefault="001B59DA" w:rsidP="006C453D">
            <w:pPr>
              <w:pStyle w:val="Bezriadkovania"/>
              <w:cnfStyle w:val="000000100000"/>
            </w:pPr>
            <w:r>
              <w:t>23.3.</w:t>
            </w:r>
            <w:r>
              <w:rPr>
                <w:lang w:val="en-US"/>
              </w:rPr>
              <w:t xml:space="preserve"> ’</w:t>
            </w:r>
            <w:r w:rsidRPr="00D0092C">
              <w:t>1</w:t>
            </w:r>
            <w:r>
              <w:t>1</w:t>
            </w:r>
          </w:p>
        </w:tc>
      </w:tr>
      <w:tr w:rsidR="001B59DA" w:rsidTr="004B6917">
        <w:trPr>
          <w:cnfStyle w:val="000000010000"/>
        </w:trPr>
        <w:tc>
          <w:tcPr>
            <w:cnfStyle w:val="001000000000"/>
            <w:tcW w:w="1153" w:type="dxa"/>
          </w:tcPr>
          <w:p w:rsidR="001B59DA" w:rsidRDefault="001B59DA" w:rsidP="004B6917">
            <w:pPr>
              <w:pStyle w:val="Bezriadkovania"/>
              <w:jc w:val="center"/>
            </w:pPr>
            <w:r>
              <w:t>16.8</w:t>
            </w:r>
          </w:p>
        </w:tc>
        <w:tc>
          <w:tcPr>
            <w:tcW w:w="3566" w:type="dxa"/>
          </w:tcPr>
          <w:p w:rsidR="001B59DA" w:rsidRDefault="001B59DA" w:rsidP="0075152E">
            <w:pPr>
              <w:pStyle w:val="Bezriadkovania"/>
              <w:cnfStyle w:val="000000010000"/>
            </w:pPr>
            <w:r>
              <w:t>Obohatiť import o skratky predmetov</w:t>
            </w:r>
          </w:p>
        </w:tc>
        <w:tc>
          <w:tcPr>
            <w:tcW w:w="1768" w:type="dxa"/>
          </w:tcPr>
          <w:p w:rsidR="001B59DA" w:rsidRPr="000D1795" w:rsidRDefault="001B59DA" w:rsidP="007861EA">
            <w:pPr>
              <w:pStyle w:val="Bezriadkovania"/>
              <w:cnfStyle w:val="000000010000"/>
            </w:pPr>
            <w:r w:rsidRPr="000D1795">
              <w:t>Zdrojový kód</w:t>
            </w:r>
          </w:p>
        </w:tc>
        <w:tc>
          <w:tcPr>
            <w:tcW w:w="1387" w:type="dxa"/>
          </w:tcPr>
          <w:p w:rsidR="001B59DA" w:rsidRDefault="001B59DA" w:rsidP="001E5725">
            <w:pPr>
              <w:pStyle w:val="Bezriadkovania"/>
              <w:cnfStyle w:val="000000010000"/>
            </w:pPr>
            <w:r>
              <w:t>Michal</w:t>
            </w:r>
          </w:p>
        </w:tc>
        <w:tc>
          <w:tcPr>
            <w:tcW w:w="1414" w:type="dxa"/>
          </w:tcPr>
          <w:p w:rsidR="001B59DA" w:rsidRDefault="001B59DA" w:rsidP="006C453D">
            <w:pPr>
              <w:pStyle w:val="Bezriadkovania"/>
              <w:cnfStyle w:val="000000010000"/>
            </w:pPr>
            <w:r>
              <w:t>23.3.</w:t>
            </w:r>
            <w:r>
              <w:rPr>
                <w:lang w:val="en-US"/>
              </w:rPr>
              <w:t xml:space="preserve"> ’</w:t>
            </w:r>
            <w:r w:rsidRPr="00D0092C">
              <w:t>1</w:t>
            </w:r>
            <w:r>
              <w:t>1</w:t>
            </w:r>
          </w:p>
        </w:tc>
      </w:tr>
      <w:tr w:rsidR="001B59DA" w:rsidTr="004B6917">
        <w:trPr>
          <w:cnfStyle w:val="000000100000"/>
        </w:trPr>
        <w:tc>
          <w:tcPr>
            <w:cnfStyle w:val="001000000000"/>
            <w:tcW w:w="1153" w:type="dxa"/>
          </w:tcPr>
          <w:p w:rsidR="001B59DA" w:rsidRDefault="001B59DA" w:rsidP="004B6917">
            <w:pPr>
              <w:pStyle w:val="Bezriadkovania"/>
              <w:jc w:val="center"/>
            </w:pPr>
            <w:r>
              <w:t>16.9</w:t>
            </w:r>
          </w:p>
        </w:tc>
        <w:tc>
          <w:tcPr>
            <w:tcW w:w="3566" w:type="dxa"/>
          </w:tcPr>
          <w:p w:rsidR="001B59DA" w:rsidRDefault="001B59DA" w:rsidP="000E46BD">
            <w:pPr>
              <w:pStyle w:val="Bezriadkovania"/>
              <w:cnfStyle w:val="000000100000"/>
            </w:pPr>
            <w:r>
              <w:t>Upraviť navigačný algoritmus pre špeciálne prípady a definovať váhy pre jednotlivé dvere.</w:t>
            </w:r>
          </w:p>
        </w:tc>
        <w:tc>
          <w:tcPr>
            <w:tcW w:w="1768" w:type="dxa"/>
          </w:tcPr>
          <w:p w:rsidR="001B59DA" w:rsidRPr="000D1795" w:rsidRDefault="001B59DA" w:rsidP="007861EA">
            <w:pPr>
              <w:pStyle w:val="Bezriadkovania"/>
              <w:cnfStyle w:val="000000100000"/>
            </w:pPr>
            <w:r w:rsidRPr="000D1795">
              <w:t>Zdrojový kód</w:t>
            </w:r>
          </w:p>
        </w:tc>
        <w:tc>
          <w:tcPr>
            <w:tcW w:w="1387" w:type="dxa"/>
          </w:tcPr>
          <w:p w:rsidR="001B59DA" w:rsidRDefault="001B59DA" w:rsidP="001E5725">
            <w:pPr>
              <w:pStyle w:val="Bezriadkovania"/>
              <w:cnfStyle w:val="000000100000"/>
            </w:pPr>
            <w:r>
              <w:t>Matúš</w:t>
            </w:r>
          </w:p>
        </w:tc>
        <w:tc>
          <w:tcPr>
            <w:tcW w:w="1414" w:type="dxa"/>
          </w:tcPr>
          <w:p w:rsidR="001B59DA" w:rsidRDefault="001B59DA" w:rsidP="00697F5C">
            <w:pPr>
              <w:pStyle w:val="Bezriadkovania"/>
              <w:cnfStyle w:val="000000100000"/>
            </w:pPr>
            <w:r>
              <w:t>23.3.</w:t>
            </w:r>
            <w:r>
              <w:rPr>
                <w:lang w:val="en-US"/>
              </w:rPr>
              <w:t xml:space="preserve"> ’</w:t>
            </w:r>
            <w:r w:rsidRPr="00D0092C">
              <w:t>1</w:t>
            </w:r>
            <w:r>
              <w:t>1</w:t>
            </w:r>
          </w:p>
        </w:tc>
      </w:tr>
    </w:tbl>
    <w:p w:rsidR="009B7181" w:rsidRPr="009B7181" w:rsidRDefault="009B7181" w:rsidP="009B7181">
      <w:pPr>
        <w:rPr>
          <w:lang w:eastAsia="en-US"/>
        </w:rPr>
      </w:pPr>
    </w:p>
    <w:p w:rsidR="00A914DD" w:rsidRPr="00535156" w:rsidRDefault="00A914DD">
      <w:pPr>
        <w:rPr>
          <w:rFonts w:ascii="Arial" w:hAnsi="Arial" w:cs="Arial"/>
        </w:rPr>
      </w:pPr>
    </w:p>
    <w:sectPr w:rsidR="00A914DD" w:rsidRPr="00535156" w:rsidSect="002534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1D" w:rsidRDefault="006B521D" w:rsidP="002C0C30">
      <w:pPr>
        <w:spacing w:line="240" w:lineRule="auto"/>
      </w:pPr>
      <w:r>
        <w:separator/>
      </w:r>
    </w:p>
  </w:endnote>
  <w:endnote w:type="continuationSeparator" w:id="0">
    <w:p w:rsidR="006B521D" w:rsidRDefault="006B521D" w:rsidP="002C0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1D" w:rsidRDefault="006B521D" w:rsidP="002C0C30">
      <w:pPr>
        <w:spacing w:line="240" w:lineRule="auto"/>
      </w:pPr>
      <w:r>
        <w:separator/>
      </w:r>
    </w:p>
  </w:footnote>
  <w:footnote w:type="continuationSeparator" w:id="0">
    <w:p w:rsidR="006B521D" w:rsidRDefault="006B521D" w:rsidP="002C0C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30" w:rsidRPr="002C0C30" w:rsidRDefault="002C0C30">
    <w:pPr>
      <w:pStyle w:val="Hlavika"/>
      <w:rPr>
        <w:sz w:val="20"/>
        <w:szCs w:val="20"/>
      </w:rPr>
    </w:pPr>
    <w:r w:rsidRPr="002C0C30">
      <w:rPr>
        <w:sz w:val="20"/>
        <w:szCs w:val="20"/>
      </w:rPr>
      <w:t>Tím 02 – Virtuálna FIIT</w:t>
    </w:r>
    <w:r w:rsidRPr="002C0C30">
      <w:rPr>
        <w:sz w:val="20"/>
        <w:szCs w:val="20"/>
      </w:rPr>
      <w:ptab w:relativeTo="margin" w:alignment="center" w:leader="none"/>
    </w:r>
    <w:r w:rsidRPr="002C0C30">
      <w:rPr>
        <w:sz w:val="20"/>
        <w:szCs w:val="20"/>
      </w:rPr>
      <w:ptab w:relativeTo="margin" w:alignment="right" w:leader="none"/>
    </w:r>
    <w:r w:rsidRPr="002C0C30">
      <w:rPr>
        <w:sz w:val="20"/>
        <w:szCs w:val="20"/>
      </w:rPr>
      <w:t>Tímový projekt 2010/2011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A7D"/>
    <w:multiLevelType w:val="hybridMultilevel"/>
    <w:tmpl w:val="5BA66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160D"/>
    <w:multiLevelType w:val="hybridMultilevel"/>
    <w:tmpl w:val="669839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F194A7F"/>
    <w:multiLevelType w:val="hybridMultilevel"/>
    <w:tmpl w:val="2AD6B312"/>
    <w:lvl w:ilvl="0" w:tplc="9E2A2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D173C"/>
    <w:multiLevelType w:val="hybridMultilevel"/>
    <w:tmpl w:val="0B283E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70A1"/>
    <w:rsid w:val="0003480B"/>
    <w:rsid w:val="00035983"/>
    <w:rsid w:val="00036671"/>
    <w:rsid w:val="00037F5E"/>
    <w:rsid w:val="00054B45"/>
    <w:rsid w:val="0005756A"/>
    <w:rsid w:val="000C766C"/>
    <w:rsid w:val="000D6A35"/>
    <w:rsid w:val="000D70A1"/>
    <w:rsid w:val="000E46BD"/>
    <w:rsid w:val="00137D33"/>
    <w:rsid w:val="001839E7"/>
    <w:rsid w:val="001B141F"/>
    <w:rsid w:val="001B2DD7"/>
    <w:rsid w:val="001B59DA"/>
    <w:rsid w:val="001E5725"/>
    <w:rsid w:val="00207FC8"/>
    <w:rsid w:val="00234802"/>
    <w:rsid w:val="0024543C"/>
    <w:rsid w:val="0027515C"/>
    <w:rsid w:val="002C0C30"/>
    <w:rsid w:val="002E1DFA"/>
    <w:rsid w:val="00334877"/>
    <w:rsid w:val="00361EC7"/>
    <w:rsid w:val="00373512"/>
    <w:rsid w:val="00382DCB"/>
    <w:rsid w:val="00394744"/>
    <w:rsid w:val="003B5FE6"/>
    <w:rsid w:val="003C230D"/>
    <w:rsid w:val="003C3454"/>
    <w:rsid w:val="00454380"/>
    <w:rsid w:val="004B6917"/>
    <w:rsid w:val="004E2524"/>
    <w:rsid w:val="004F0D7F"/>
    <w:rsid w:val="0050487D"/>
    <w:rsid w:val="0051603D"/>
    <w:rsid w:val="00520DB6"/>
    <w:rsid w:val="00535156"/>
    <w:rsid w:val="0055431C"/>
    <w:rsid w:val="00557093"/>
    <w:rsid w:val="00560716"/>
    <w:rsid w:val="005763DB"/>
    <w:rsid w:val="005C2768"/>
    <w:rsid w:val="00602EDF"/>
    <w:rsid w:val="00603F27"/>
    <w:rsid w:val="006277D4"/>
    <w:rsid w:val="0063664A"/>
    <w:rsid w:val="00651B54"/>
    <w:rsid w:val="00676211"/>
    <w:rsid w:val="00676E43"/>
    <w:rsid w:val="00686044"/>
    <w:rsid w:val="006913C4"/>
    <w:rsid w:val="006B521D"/>
    <w:rsid w:val="006B64CF"/>
    <w:rsid w:val="006C304E"/>
    <w:rsid w:val="00704C06"/>
    <w:rsid w:val="0071757F"/>
    <w:rsid w:val="00730A3A"/>
    <w:rsid w:val="0073753E"/>
    <w:rsid w:val="007426F4"/>
    <w:rsid w:val="0075152E"/>
    <w:rsid w:val="007C4A5E"/>
    <w:rsid w:val="007C69A0"/>
    <w:rsid w:val="00810901"/>
    <w:rsid w:val="008477C6"/>
    <w:rsid w:val="00881513"/>
    <w:rsid w:val="00891CC9"/>
    <w:rsid w:val="00896C5F"/>
    <w:rsid w:val="008F2976"/>
    <w:rsid w:val="009226C9"/>
    <w:rsid w:val="0094325A"/>
    <w:rsid w:val="00951F0A"/>
    <w:rsid w:val="00952A9D"/>
    <w:rsid w:val="00985D05"/>
    <w:rsid w:val="00997834"/>
    <w:rsid w:val="009B7181"/>
    <w:rsid w:val="009D0BED"/>
    <w:rsid w:val="00A14722"/>
    <w:rsid w:val="00A276A0"/>
    <w:rsid w:val="00A914DD"/>
    <w:rsid w:val="00A96409"/>
    <w:rsid w:val="00AD6B79"/>
    <w:rsid w:val="00AF1B6F"/>
    <w:rsid w:val="00AF674D"/>
    <w:rsid w:val="00B87AB4"/>
    <w:rsid w:val="00BE02F4"/>
    <w:rsid w:val="00BF589F"/>
    <w:rsid w:val="00C26930"/>
    <w:rsid w:val="00C26AFD"/>
    <w:rsid w:val="00C47BB1"/>
    <w:rsid w:val="00C64C2C"/>
    <w:rsid w:val="00CC6BFB"/>
    <w:rsid w:val="00CF566B"/>
    <w:rsid w:val="00D01407"/>
    <w:rsid w:val="00D25BDF"/>
    <w:rsid w:val="00D30444"/>
    <w:rsid w:val="00D644C8"/>
    <w:rsid w:val="00DF158A"/>
    <w:rsid w:val="00E277F9"/>
    <w:rsid w:val="00E643AE"/>
    <w:rsid w:val="00EB5756"/>
    <w:rsid w:val="00EB73A9"/>
    <w:rsid w:val="00EE1512"/>
    <w:rsid w:val="00F11DF6"/>
    <w:rsid w:val="00F320A1"/>
    <w:rsid w:val="00F809FD"/>
    <w:rsid w:val="00F83C63"/>
    <w:rsid w:val="00F939E8"/>
    <w:rsid w:val="00F95496"/>
    <w:rsid w:val="00FC115E"/>
    <w:rsid w:val="00FC1191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41F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7181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B7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ulka">
    <w:name w:val="tabulka"/>
    <w:basedOn w:val="Normlny"/>
    <w:rsid w:val="00535156"/>
    <w:pPr>
      <w:spacing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Style14ptBoldAfter6pt">
    <w:name w:val="Style 14 pt Bold After:  6 pt"/>
    <w:basedOn w:val="Normlny"/>
    <w:next w:val="Normlny"/>
    <w:rsid w:val="00535156"/>
    <w:pPr>
      <w:keepNext/>
      <w:spacing w:before="360" w:after="120"/>
    </w:pPr>
    <w:rPr>
      <w:rFonts w:ascii="Arial" w:eastAsia="Times New Roman" w:hAnsi="Arial" w:cs="Times New Roman"/>
      <w:b/>
      <w:bCs/>
      <w:sz w:val="28"/>
      <w:szCs w:val="20"/>
      <w:lang w:eastAsia="en-US"/>
    </w:rPr>
  </w:style>
  <w:style w:type="paragraph" w:customStyle="1" w:styleId="Style16ptBoldCenteredAfter18pt">
    <w:name w:val="Style 16 pt Bold Centered After:  18 pt"/>
    <w:basedOn w:val="Normlny"/>
    <w:rsid w:val="00535156"/>
    <w:pPr>
      <w:spacing w:before="360" w:after="360"/>
      <w:jc w:val="center"/>
    </w:pPr>
    <w:rPr>
      <w:rFonts w:ascii="Arial" w:eastAsia="Times New Roman" w:hAnsi="Arial" w:cs="Times New Roman"/>
      <w:b/>
      <w:bCs/>
      <w:sz w:val="32"/>
      <w:szCs w:val="20"/>
      <w:lang w:eastAsia="en-US"/>
    </w:rPr>
  </w:style>
  <w:style w:type="table" w:styleId="Mriekatabuky">
    <w:name w:val="Table Grid"/>
    <w:basedOn w:val="Normlnatabuka"/>
    <w:uiPriority w:val="59"/>
    <w:rsid w:val="009B7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9B718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9B7181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Bezriadkovania">
    <w:name w:val="No Spacing"/>
    <w:aliases w:val="Tabulky,Bez riadkovania1"/>
    <w:basedOn w:val="Normlny"/>
    <w:next w:val="Normlny"/>
    <w:qFormat/>
    <w:rsid w:val="00A276A0"/>
    <w:pPr>
      <w:spacing w:line="276" w:lineRule="auto"/>
    </w:pPr>
    <w:rPr>
      <w:sz w:val="22"/>
      <w:szCs w:val="24"/>
    </w:rPr>
  </w:style>
  <w:style w:type="table" w:styleId="Svetlpodfarbeniezvraznenie3">
    <w:name w:val="Light Shading Accent 3"/>
    <w:basedOn w:val="Normlnatabuka"/>
    <w:uiPriority w:val="60"/>
    <w:rsid w:val="00207F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2">
    <w:name w:val="Light Shading Accent 2"/>
    <w:basedOn w:val="Normlnatabuka"/>
    <w:uiPriority w:val="60"/>
    <w:rsid w:val="00207F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1">
    <w:name w:val="Light Shading Accent 1"/>
    <w:basedOn w:val="Normlnatabuka"/>
    <w:uiPriority w:val="60"/>
    <w:rsid w:val="00207F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">
    <w:name w:val="Light Shading"/>
    <w:basedOn w:val="Normlnatabuka"/>
    <w:uiPriority w:val="60"/>
    <w:rsid w:val="00207F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4">
    <w:name w:val="Light Shading Accent 4"/>
    <w:basedOn w:val="Normlnatabuka"/>
    <w:uiPriority w:val="60"/>
    <w:rsid w:val="00207F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207F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207FC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5">
    <w:name w:val="Light Grid Accent 5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4">
    <w:name w:val="Light Grid Accent 4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3">
    <w:name w:val="Light Grid Accent 3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lavika">
    <w:name w:val="header"/>
    <w:basedOn w:val="Normlny"/>
    <w:link w:val="Hlavika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C0C30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C0C30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C3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F1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41F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7181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B7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ulka">
    <w:name w:val="tabulka"/>
    <w:basedOn w:val="Normlny"/>
    <w:rsid w:val="00535156"/>
    <w:pPr>
      <w:spacing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Style14ptBoldAfter6pt">
    <w:name w:val="Style 14 pt Bold After:  6 pt"/>
    <w:basedOn w:val="Normlny"/>
    <w:next w:val="Normlny"/>
    <w:rsid w:val="00535156"/>
    <w:pPr>
      <w:keepNext/>
      <w:spacing w:before="360" w:after="120"/>
    </w:pPr>
    <w:rPr>
      <w:rFonts w:ascii="Arial" w:eastAsia="Times New Roman" w:hAnsi="Arial" w:cs="Times New Roman"/>
      <w:b/>
      <w:bCs/>
      <w:sz w:val="28"/>
      <w:szCs w:val="20"/>
      <w:lang w:eastAsia="en-US"/>
    </w:rPr>
  </w:style>
  <w:style w:type="paragraph" w:customStyle="1" w:styleId="Style16ptBoldCenteredAfter18pt">
    <w:name w:val="Style 16 pt Bold Centered After:  18 pt"/>
    <w:basedOn w:val="Normlny"/>
    <w:rsid w:val="00535156"/>
    <w:pPr>
      <w:spacing w:before="360" w:after="360"/>
      <w:jc w:val="center"/>
    </w:pPr>
    <w:rPr>
      <w:rFonts w:ascii="Arial" w:eastAsia="Times New Roman" w:hAnsi="Arial" w:cs="Times New Roman"/>
      <w:b/>
      <w:bCs/>
      <w:sz w:val="32"/>
      <w:szCs w:val="20"/>
      <w:lang w:eastAsia="en-US"/>
    </w:rPr>
  </w:style>
  <w:style w:type="table" w:styleId="Mriekatabuky">
    <w:name w:val="Table Grid"/>
    <w:basedOn w:val="Normlnatabuka"/>
    <w:uiPriority w:val="59"/>
    <w:rsid w:val="009B7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9B718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9B7181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Bezriadkovania">
    <w:name w:val="No Spacing"/>
    <w:aliases w:val="Tabulky,Bez riadkovania1"/>
    <w:basedOn w:val="Normlny"/>
    <w:next w:val="Normlny"/>
    <w:qFormat/>
    <w:rsid w:val="00A276A0"/>
    <w:pPr>
      <w:spacing w:line="276" w:lineRule="auto"/>
    </w:pPr>
    <w:rPr>
      <w:sz w:val="22"/>
      <w:szCs w:val="24"/>
    </w:rPr>
  </w:style>
  <w:style w:type="table" w:styleId="Svetlpodfarbeniezvraznenie3">
    <w:name w:val="Light Shading Accent 3"/>
    <w:basedOn w:val="Normlnatabuka"/>
    <w:uiPriority w:val="60"/>
    <w:rsid w:val="00207F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2">
    <w:name w:val="Light Shading Accent 2"/>
    <w:basedOn w:val="Normlnatabuka"/>
    <w:uiPriority w:val="60"/>
    <w:rsid w:val="00207F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1">
    <w:name w:val="Light Shading Accent 1"/>
    <w:basedOn w:val="Normlnatabuka"/>
    <w:uiPriority w:val="60"/>
    <w:rsid w:val="00207F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">
    <w:name w:val="Light Shading"/>
    <w:basedOn w:val="Normlnatabuka"/>
    <w:uiPriority w:val="60"/>
    <w:rsid w:val="00207F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4">
    <w:name w:val="Light Shading Accent 4"/>
    <w:basedOn w:val="Normlnatabuka"/>
    <w:uiPriority w:val="60"/>
    <w:rsid w:val="00207F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207F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207FC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5">
    <w:name w:val="Light Grid Accent 5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4">
    <w:name w:val="Light Grid Accent 4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3">
    <w:name w:val="Light Grid Accent 3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lavika">
    <w:name w:val="header"/>
    <w:basedOn w:val="Normlny"/>
    <w:link w:val="Hlavika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C0C30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C0C30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C3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F1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tislav.pecik\Documents\skola\zapisnica-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zapisnica-sablona.dotx</Template>
  <TotalTime>414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rastislav.pecik</dc:creator>
  <cp:lastModifiedBy>Filip Hlaváček</cp:lastModifiedBy>
  <cp:revision>46</cp:revision>
  <dcterms:created xsi:type="dcterms:W3CDTF">2011-03-10T17:30:00Z</dcterms:created>
  <dcterms:modified xsi:type="dcterms:W3CDTF">2011-03-21T20:57:00Z</dcterms:modified>
</cp:coreProperties>
</file>