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6" w:rsidRDefault="00535156" w:rsidP="009B7181">
      <w:pPr>
        <w:pStyle w:val="Nadpis1"/>
      </w:pPr>
      <w:r w:rsidRPr="00535156">
        <w:t>Zápis</w:t>
      </w:r>
      <w:r w:rsidR="0094325A">
        <w:t xml:space="preserve"> </w:t>
      </w:r>
      <w:r w:rsidR="00EA2A24">
        <w:t>3</w:t>
      </w:r>
      <w:r w:rsidRPr="00535156">
        <w:t>. stretnutia tímu č.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5"/>
        <w:gridCol w:w="4545"/>
      </w:tblGrid>
      <w:tr w:rsidR="00FD1444" w:rsidRPr="006450F5" w:rsidTr="006450F5">
        <w:tc>
          <w:tcPr>
            <w:tcW w:w="9180" w:type="dxa"/>
            <w:gridSpan w:val="2"/>
          </w:tcPr>
          <w:p w:rsidR="00FD1444" w:rsidRPr="006450F5" w:rsidRDefault="00FD1444" w:rsidP="00553CA3">
            <w:pPr>
              <w:pStyle w:val="Bezmezer"/>
            </w:pPr>
            <w:r w:rsidRPr="006450F5">
              <w:t>Vedúc</w:t>
            </w:r>
            <w:r w:rsidR="00EA2A24">
              <w:t xml:space="preserve">i pedagóg: </w:t>
            </w:r>
            <w:r w:rsidR="00EA2A24" w:rsidRPr="006450F5">
              <w:t>Mgr. Alena Kovárová</w:t>
            </w:r>
          </w:p>
        </w:tc>
      </w:tr>
      <w:tr w:rsidR="00535156" w:rsidRPr="006450F5" w:rsidTr="006450F5">
        <w:trPr>
          <w:trHeight w:val="690"/>
        </w:trPr>
        <w:tc>
          <w:tcPr>
            <w:tcW w:w="4635" w:type="dxa"/>
            <w:vMerge w:val="restart"/>
          </w:tcPr>
          <w:p w:rsidR="00535156" w:rsidRPr="006450F5" w:rsidRDefault="00535156" w:rsidP="00A276A0">
            <w:pPr>
              <w:pStyle w:val="Bezmezer"/>
            </w:pPr>
            <w:r w:rsidRPr="006450F5">
              <w:t>Zúčastnení členovia tímu:</w:t>
            </w:r>
          </w:p>
          <w:p w:rsidR="00535156" w:rsidRPr="006450F5" w:rsidRDefault="00535156" w:rsidP="00A276A0">
            <w:pPr>
              <w:pStyle w:val="Bezmezer"/>
            </w:pPr>
            <w:r w:rsidRPr="006450F5">
              <w:t>Bc. Filip Hlaváček</w:t>
            </w:r>
          </w:p>
          <w:p w:rsidR="00535156" w:rsidRPr="006450F5" w:rsidRDefault="00535156" w:rsidP="00A276A0">
            <w:pPr>
              <w:pStyle w:val="Bezmezer"/>
            </w:pPr>
            <w:r w:rsidRPr="006450F5">
              <w:t>Bc. Ján Hudec</w:t>
            </w:r>
          </w:p>
          <w:p w:rsidR="00535156" w:rsidRPr="006450F5" w:rsidRDefault="00535156" w:rsidP="00A276A0">
            <w:pPr>
              <w:pStyle w:val="Bezmezer"/>
            </w:pPr>
            <w:r w:rsidRPr="006450F5">
              <w:t>Bc. Pavol Mešťaník</w:t>
            </w:r>
          </w:p>
          <w:p w:rsidR="00535156" w:rsidRPr="006450F5" w:rsidRDefault="00535156" w:rsidP="00A276A0">
            <w:pPr>
              <w:pStyle w:val="Bezmezer"/>
            </w:pPr>
            <w:r w:rsidRPr="006450F5">
              <w:t>Bc. Matúš Novotný</w:t>
            </w:r>
          </w:p>
          <w:p w:rsidR="00535156" w:rsidRPr="006450F5" w:rsidRDefault="00535156" w:rsidP="00A276A0">
            <w:pPr>
              <w:pStyle w:val="Bezmezer"/>
            </w:pPr>
            <w:r w:rsidRPr="006450F5">
              <w:t>Bc. Michal Palček</w:t>
            </w:r>
          </w:p>
          <w:p w:rsidR="00535156" w:rsidRPr="006450F5" w:rsidRDefault="00535156" w:rsidP="00A276A0">
            <w:pPr>
              <w:pStyle w:val="Bezmezer"/>
            </w:pPr>
            <w:r w:rsidRPr="006450F5">
              <w:t>Bc. Rastislav Pečík</w:t>
            </w:r>
          </w:p>
          <w:p w:rsidR="00535156" w:rsidRPr="006450F5" w:rsidRDefault="00535156" w:rsidP="00A276A0">
            <w:pPr>
              <w:pStyle w:val="Bezmezer"/>
            </w:pPr>
            <w:r w:rsidRPr="006450F5">
              <w:t>Bc. Ivan Polko</w:t>
            </w:r>
          </w:p>
        </w:tc>
        <w:tc>
          <w:tcPr>
            <w:tcW w:w="4545" w:type="dxa"/>
          </w:tcPr>
          <w:p w:rsidR="00535156" w:rsidRPr="006450F5" w:rsidRDefault="00535156" w:rsidP="00A276A0">
            <w:pPr>
              <w:pStyle w:val="Bezmezer"/>
            </w:pPr>
            <w:r w:rsidRPr="006450F5">
              <w:t>Dátum:</w:t>
            </w:r>
            <w:r w:rsidR="00EA2A24">
              <w:t xml:space="preserve"> 11</w:t>
            </w:r>
            <w:r w:rsidR="004E4897" w:rsidRPr="006450F5">
              <w:t>.10.2010</w:t>
            </w:r>
          </w:p>
          <w:p w:rsidR="00535156" w:rsidRPr="006450F5" w:rsidRDefault="00535156" w:rsidP="00A276A0">
            <w:pPr>
              <w:pStyle w:val="Bezmezer"/>
            </w:pPr>
            <w:r w:rsidRPr="006450F5">
              <w:t>Miestnosť: Softvérové štúdio</w:t>
            </w:r>
          </w:p>
          <w:p w:rsidR="00535156" w:rsidRPr="006450F5" w:rsidRDefault="00535156" w:rsidP="004E4897">
            <w:pPr>
              <w:pStyle w:val="Bezmezer"/>
            </w:pPr>
            <w:r w:rsidRPr="006450F5">
              <w:t xml:space="preserve">Čas: </w:t>
            </w:r>
            <w:r w:rsidR="004E4897" w:rsidRPr="006450F5">
              <w:t>09:00</w:t>
            </w:r>
            <w:r w:rsidRPr="006450F5">
              <w:t>-1</w:t>
            </w:r>
            <w:r w:rsidR="004E4897" w:rsidRPr="006450F5">
              <w:t>1</w:t>
            </w:r>
            <w:r w:rsidRPr="006450F5">
              <w:t>:</w:t>
            </w:r>
            <w:r w:rsidR="00EA2A24">
              <w:t>3</w:t>
            </w:r>
            <w:r w:rsidR="004E4897" w:rsidRPr="006450F5">
              <w:t>0</w:t>
            </w:r>
            <w:r w:rsidRPr="006450F5">
              <w:t xml:space="preserve"> </w:t>
            </w:r>
          </w:p>
        </w:tc>
      </w:tr>
      <w:tr w:rsidR="00535156" w:rsidRPr="006450F5" w:rsidTr="006450F5">
        <w:trPr>
          <w:trHeight w:val="576"/>
        </w:trPr>
        <w:tc>
          <w:tcPr>
            <w:tcW w:w="4635" w:type="dxa"/>
            <w:vMerge/>
          </w:tcPr>
          <w:p w:rsidR="00535156" w:rsidRPr="006450F5" w:rsidRDefault="00535156" w:rsidP="00A276A0">
            <w:pPr>
              <w:pStyle w:val="Bezmezer"/>
            </w:pPr>
          </w:p>
        </w:tc>
        <w:tc>
          <w:tcPr>
            <w:tcW w:w="4545" w:type="dxa"/>
          </w:tcPr>
          <w:p w:rsidR="00535156" w:rsidRPr="006450F5" w:rsidRDefault="00535156" w:rsidP="00A276A0">
            <w:pPr>
              <w:pStyle w:val="Bezmezer"/>
            </w:pPr>
            <w:r w:rsidRPr="006450F5">
              <w:t xml:space="preserve">Zápis vypracovali: </w:t>
            </w:r>
          </w:p>
          <w:p w:rsidR="00535156" w:rsidRPr="006450F5" w:rsidRDefault="00DF0AC3" w:rsidP="00A276A0">
            <w:pPr>
              <w:pStyle w:val="Bezmezer"/>
            </w:pPr>
            <w:r w:rsidRPr="006450F5">
              <w:t xml:space="preserve">Bc. </w:t>
            </w:r>
            <w:r w:rsidR="00EA2A24">
              <w:t>Ján Hudec</w:t>
            </w:r>
          </w:p>
        </w:tc>
      </w:tr>
      <w:tr w:rsidR="00535156" w:rsidRPr="006450F5" w:rsidTr="006450F5">
        <w:trPr>
          <w:trHeight w:val="444"/>
        </w:trPr>
        <w:tc>
          <w:tcPr>
            <w:tcW w:w="4635" w:type="dxa"/>
          </w:tcPr>
          <w:p w:rsidR="00535156" w:rsidRPr="006450F5" w:rsidRDefault="00535156" w:rsidP="00EA2A24">
            <w:pPr>
              <w:pStyle w:val="Bezmezer"/>
            </w:pPr>
            <w:r w:rsidRPr="006450F5">
              <w:t>Chýbajú:</w:t>
            </w:r>
            <w:r w:rsidR="004E4897" w:rsidRPr="006450F5">
              <w:t xml:space="preserve">  </w:t>
            </w:r>
          </w:p>
        </w:tc>
        <w:tc>
          <w:tcPr>
            <w:tcW w:w="4545" w:type="dxa"/>
          </w:tcPr>
          <w:p w:rsidR="00535156" w:rsidRPr="006450F5" w:rsidRDefault="00535156" w:rsidP="00EA2A24">
            <w:pPr>
              <w:pStyle w:val="Bezmezer"/>
            </w:pPr>
            <w:r w:rsidRPr="006450F5">
              <w:t xml:space="preserve">Zápis overil: </w:t>
            </w:r>
            <w:r w:rsidR="00DF0AC3" w:rsidRPr="006450F5">
              <w:t>Bc. Matúš Novotný</w:t>
            </w:r>
          </w:p>
        </w:tc>
      </w:tr>
    </w:tbl>
    <w:p w:rsidR="009B7181" w:rsidRDefault="009B7181" w:rsidP="009B7181">
      <w:pPr>
        <w:pStyle w:val="Nadpis2"/>
        <w:spacing w:before="0"/>
      </w:pPr>
    </w:p>
    <w:p w:rsidR="00535156" w:rsidRDefault="00535156" w:rsidP="009B7181">
      <w:pPr>
        <w:pStyle w:val="Nadpis2"/>
        <w:spacing w:before="0"/>
      </w:pPr>
      <w:r w:rsidRPr="00535156">
        <w:t xml:space="preserve">Téma </w:t>
      </w:r>
      <w:r w:rsidR="00207FC8">
        <w:t>stretnutia (podľa harmonogramu)</w:t>
      </w:r>
    </w:p>
    <w:p w:rsidR="00DF0AC3" w:rsidRPr="00DF0AC3" w:rsidRDefault="00EA2A24" w:rsidP="00DF0AC3">
      <w:r>
        <w:t>Napredovanie s projektom, riešenie softvérovej podpory projektu a základných úloh na projekte.</w:t>
      </w:r>
    </w:p>
    <w:p w:rsidR="00535156" w:rsidRDefault="00535156" w:rsidP="009B7181">
      <w:pPr>
        <w:pStyle w:val="Nadpis2"/>
      </w:pPr>
      <w:r w:rsidRPr="00535156">
        <w:t>Vyhodnotenie úloh z predchádzajúceho stretnutia</w:t>
      </w:r>
    </w:p>
    <w:tbl>
      <w:tblPr>
        <w:tblW w:w="918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361"/>
        <w:gridCol w:w="3969"/>
        <w:gridCol w:w="1928"/>
        <w:gridCol w:w="1928"/>
      </w:tblGrid>
      <w:tr w:rsidR="00EC4EA9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07FC8" w:rsidRPr="006450F5" w:rsidRDefault="00207FC8" w:rsidP="00A276A0">
            <w:pPr>
              <w:pStyle w:val="Bezmezer"/>
              <w:rPr>
                <w:b/>
                <w:bCs/>
              </w:rPr>
            </w:pPr>
            <w:r w:rsidRPr="006450F5">
              <w:rPr>
                <w:b/>
                <w:bCs/>
              </w:rPr>
              <w:t>Číslo úlohy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07FC8" w:rsidRPr="006450F5" w:rsidRDefault="00207FC8" w:rsidP="00A276A0">
            <w:pPr>
              <w:pStyle w:val="Bezmezer"/>
              <w:rPr>
                <w:b/>
                <w:bCs/>
              </w:rPr>
            </w:pPr>
            <w:r w:rsidRPr="006450F5">
              <w:rPr>
                <w:b/>
                <w:bCs/>
              </w:rPr>
              <w:t>Úloha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07FC8" w:rsidRPr="006450F5" w:rsidRDefault="00207FC8" w:rsidP="00A276A0">
            <w:pPr>
              <w:pStyle w:val="Bezmezer"/>
              <w:rPr>
                <w:b/>
                <w:bCs/>
              </w:rPr>
            </w:pPr>
            <w:r w:rsidRPr="006450F5">
              <w:rPr>
                <w:b/>
                <w:bCs/>
              </w:rPr>
              <w:t>Zodpovedný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07FC8" w:rsidRPr="006450F5" w:rsidRDefault="00207FC8" w:rsidP="00A276A0">
            <w:pPr>
              <w:pStyle w:val="Bezmezer"/>
              <w:rPr>
                <w:b/>
                <w:bCs/>
              </w:rPr>
            </w:pPr>
            <w:r w:rsidRPr="006450F5">
              <w:rPr>
                <w:b/>
                <w:bCs/>
              </w:rPr>
              <w:t>Stav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1.4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</w:pPr>
            <w:r w:rsidRPr="006450F5">
              <w:t>Pokúsiť sa spustiť prekonvertovaný model s použitím WebGL v FF 4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</w:pPr>
            <w:r w:rsidRPr="006450F5">
              <w:t>Všetci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491664" w:rsidP="00A276A0">
            <w:pPr>
              <w:pStyle w:val="Bezmezer"/>
            </w:pPr>
            <w:r>
              <w:t>Zrušená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1.9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</w:pPr>
            <w:r w:rsidRPr="006450F5">
              <w:t>Pripraviť linuxový/unixový server v školskom laboratóriu</w:t>
            </w:r>
          </w:p>
          <w:p w:rsidR="00EA2A24" w:rsidRPr="006450F5" w:rsidRDefault="00EA2A24" w:rsidP="00624BB7">
            <w:pPr>
              <w:rPr>
                <w:sz w:val="22"/>
              </w:rPr>
            </w:pPr>
            <w:r w:rsidRPr="006450F5">
              <w:rPr>
                <w:sz w:val="22"/>
              </w:rPr>
              <w:t>V súvislosti s prípravou kontaktovať - Ing. Peter. Lacko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</w:pPr>
            <w:r w:rsidRPr="006450F5">
              <w:t>Ras</w:t>
            </w:r>
            <w:r w:rsidR="00C74837">
              <w:t>tislav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491664" w:rsidP="00A276A0">
            <w:pPr>
              <w:pStyle w:val="Bezmezer"/>
            </w:pPr>
            <w:r>
              <w:t>Rozpracované (ukončenie 18.10.)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2.1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</w:pPr>
            <w:r w:rsidRPr="006450F5">
              <w:t>Pripraviť Google groups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491664" w:rsidP="00624BB7">
            <w:pPr>
              <w:pStyle w:val="Bezmezer"/>
            </w:pPr>
            <w:r>
              <w:t>Ján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A276A0">
            <w:pPr>
              <w:pStyle w:val="Bezmezer"/>
            </w:pPr>
            <w:r w:rsidRPr="006450F5">
              <w:t>Splnené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2.2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</w:pPr>
            <w:r w:rsidRPr="006450F5">
              <w:t>Načítať Collada model do Copperlicht engine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</w:pPr>
            <w:r w:rsidRPr="006450F5">
              <w:t>Ivan, J</w:t>
            </w:r>
            <w:r w:rsidR="00491664">
              <w:t>án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491664" w:rsidP="00A276A0">
            <w:pPr>
              <w:pStyle w:val="Bezmezer"/>
            </w:pPr>
            <w:r w:rsidRPr="006450F5">
              <w:t>Splnené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2.3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</w:pPr>
            <w:r w:rsidRPr="006450F5">
              <w:t>Testovať a skúmať WebGL, tutoriály, jednoduché operácie (rotácie objektov, posun, ...)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</w:pPr>
            <w:r w:rsidRPr="006450F5">
              <w:t>Filip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A276A0">
            <w:pPr>
              <w:pStyle w:val="Bezmezer"/>
            </w:pPr>
            <w:r w:rsidRPr="006450F5">
              <w:t>Splnené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2.4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</w:pPr>
            <w:r w:rsidRPr="006450F5">
              <w:t>Skúsiť prekonvertovať O3D do WebGL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C74837" w:rsidP="00624BB7">
            <w:pPr>
              <w:pStyle w:val="Bezmezer"/>
            </w:pPr>
            <w:r>
              <w:t>Pavol</w:t>
            </w:r>
            <w:r w:rsidR="00EA2A24" w:rsidRPr="006450F5">
              <w:t>,</w:t>
            </w:r>
            <w:r>
              <w:t xml:space="preserve"> </w:t>
            </w:r>
            <w:r w:rsidR="00EA2A24" w:rsidRPr="006450F5">
              <w:t>Matúš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491664" w:rsidP="00A276A0">
            <w:pPr>
              <w:pStyle w:val="Bezmezer"/>
            </w:pPr>
            <w:r>
              <w:t>Zrušené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2.5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</w:pPr>
            <w:r w:rsidRPr="006450F5">
              <w:t xml:space="preserve">Overiť aká je podpora modelov vo WebGL </w:t>
            </w:r>
            <w:r w:rsidRPr="006450F5">
              <w:rPr>
                <w:lang w:val="en-US"/>
              </w:rPr>
              <w:t>(ak</w:t>
            </w:r>
            <w:r w:rsidRPr="006450F5">
              <w:t>é knižnice sú a čo podporujú)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</w:pPr>
            <w:r w:rsidRPr="006450F5">
              <w:t>J</w:t>
            </w:r>
            <w:r w:rsidR="00C74837">
              <w:t>án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A276A0">
            <w:pPr>
              <w:pStyle w:val="Bezmezer"/>
            </w:pPr>
            <w:r w:rsidRPr="006450F5">
              <w:t>Splnené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2.6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</w:pPr>
            <w:r w:rsidRPr="006450F5">
              <w:t>Pracovať na web prezentácii tímu (stránka)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</w:pPr>
            <w:r w:rsidRPr="006450F5">
              <w:t>Filip, Michal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A276A0">
            <w:pPr>
              <w:pStyle w:val="Bezmezer"/>
            </w:pPr>
            <w:r w:rsidRPr="006450F5">
              <w:t>Splnené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2.7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</w:pPr>
            <w:r w:rsidRPr="006450F5">
              <w:t>Vybrať nástroje, ktoré budú použité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EA2A24" w:rsidP="00624BB7">
            <w:pPr>
              <w:pStyle w:val="Bezmezer"/>
            </w:pPr>
            <w:r w:rsidRPr="006450F5">
              <w:t>Všetci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2A24" w:rsidRPr="006450F5" w:rsidRDefault="00491664" w:rsidP="00A276A0">
            <w:pPr>
              <w:pStyle w:val="Bezmezer"/>
            </w:pPr>
            <w:r>
              <w:t>Rozpracované (ukončenie 25.10.)</w:t>
            </w:r>
          </w:p>
        </w:tc>
      </w:tr>
      <w:tr w:rsidR="00EA2A24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  <w:jc w:val="center"/>
              <w:rPr>
                <w:b/>
                <w:bCs/>
              </w:rPr>
            </w:pPr>
            <w:r w:rsidRPr="006450F5">
              <w:rPr>
                <w:b/>
                <w:bCs/>
              </w:rPr>
              <w:t>2.8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</w:pPr>
            <w:r w:rsidRPr="006450F5">
              <w:t>Vypracovať zápisnicu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624BB7">
            <w:pPr>
              <w:pStyle w:val="Bezmezer"/>
            </w:pPr>
            <w:r w:rsidRPr="006450F5">
              <w:t>Pa</w:t>
            </w:r>
            <w:r w:rsidR="00C74837">
              <w:t>vol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A2A24" w:rsidRPr="006450F5" w:rsidRDefault="00EA2A24" w:rsidP="00A276A0">
            <w:pPr>
              <w:pStyle w:val="Bezmezer"/>
            </w:pPr>
            <w:r w:rsidRPr="006450F5">
              <w:t>Splnené</w:t>
            </w:r>
          </w:p>
        </w:tc>
      </w:tr>
    </w:tbl>
    <w:p w:rsidR="00207FC8" w:rsidRPr="00207FC8" w:rsidRDefault="00207FC8" w:rsidP="00207FC8"/>
    <w:p w:rsidR="00535156" w:rsidRDefault="00535156" w:rsidP="009B7181">
      <w:pPr>
        <w:pStyle w:val="Nadpis2"/>
      </w:pPr>
      <w:r w:rsidRPr="00535156">
        <w:lastRenderedPageBreak/>
        <w:t>Opis stretnutia</w:t>
      </w:r>
    </w:p>
    <w:p w:rsidR="004E4897" w:rsidRDefault="00491664" w:rsidP="00D73FEC">
      <w:pPr>
        <w:pStyle w:val="Odstavecseseznamem"/>
        <w:numPr>
          <w:ilvl w:val="0"/>
          <w:numId w:val="3"/>
        </w:numPr>
      </w:pPr>
      <w:r>
        <w:t>Kontrola plnenia plánov stanovených v tíme.</w:t>
      </w:r>
    </w:p>
    <w:p w:rsidR="00D73FEC" w:rsidRDefault="00491664" w:rsidP="00D73FEC">
      <w:pPr>
        <w:pStyle w:val="Odstavecseseznamem"/>
        <w:numPr>
          <w:ilvl w:val="0"/>
          <w:numId w:val="3"/>
        </w:numPr>
      </w:pPr>
      <w:r>
        <w:t>Schválenie využitia</w:t>
      </w:r>
      <w:r w:rsidR="00C74837">
        <w:t xml:space="preserve"> softvéru Copperlicht od spoločnosti Ambiera. (</w:t>
      </w:r>
      <w:r w:rsidR="00C74837" w:rsidRPr="00C74837">
        <w:t>http://www.ambiera.com/copperlicht/index.html</w:t>
      </w:r>
      <w:r w:rsidR="00C74837">
        <w:t>)</w:t>
      </w:r>
    </w:p>
    <w:p w:rsidR="00D73FEC" w:rsidRDefault="00C74837" w:rsidP="00D73FEC">
      <w:pPr>
        <w:pStyle w:val="Odstavecseseznamem"/>
        <w:numPr>
          <w:ilvl w:val="0"/>
          <w:numId w:val="3"/>
        </w:numPr>
      </w:pPr>
      <w:r>
        <w:t>U</w:t>
      </w:r>
      <w:r w:rsidR="009B143B">
        <w:t>kážka časti importovaného modelu FIIT od predchádzajúceho tímu importovaná do WebG</w:t>
      </w:r>
      <w:r w:rsidR="00AB3D7C">
        <w:t>L</w:t>
      </w:r>
      <w:r w:rsidR="009B143B">
        <w:t>.</w:t>
      </w:r>
    </w:p>
    <w:p w:rsidR="009B143B" w:rsidRDefault="009B143B" w:rsidP="00D73FEC">
      <w:pPr>
        <w:pStyle w:val="Odstavecseseznamem"/>
        <w:numPr>
          <w:ilvl w:val="0"/>
          <w:numId w:val="3"/>
        </w:numPr>
      </w:pPr>
      <w:r>
        <w:t>Riešenie kolízií v model</w:t>
      </w:r>
      <w:r w:rsidR="006F1202">
        <w:t>i</w:t>
      </w:r>
      <w:r>
        <w:t>. Porovnávanie hĺbkových máp s inými alternatívnymi riešeniami.</w:t>
      </w:r>
    </w:p>
    <w:p w:rsidR="009B0280" w:rsidRDefault="009B143B" w:rsidP="00D73FEC">
      <w:pPr>
        <w:pStyle w:val="Odstavecseseznamem"/>
        <w:numPr>
          <w:ilvl w:val="0"/>
          <w:numId w:val="3"/>
        </w:numPr>
      </w:pPr>
      <w:r>
        <w:t>Konverzácia o spôsobe navigácie cez budovu. Prihliadanie na rozdielnosť aplikácie pre mobilné zariadenia</w:t>
      </w:r>
      <w:r w:rsidR="00935D9A">
        <w:t xml:space="preserve"> (menšie požiadavky, podobný systém).</w:t>
      </w:r>
    </w:p>
    <w:p w:rsidR="009B0280" w:rsidRDefault="00935D9A" w:rsidP="00D73FEC">
      <w:pPr>
        <w:pStyle w:val="Odstavecseseznamem"/>
        <w:numPr>
          <w:ilvl w:val="0"/>
          <w:numId w:val="3"/>
        </w:numPr>
      </w:pPr>
      <w:r>
        <w:t>Definovanie úloh do budúceho stretnutia.</w:t>
      </w:r>
    </w:p>
    <w:p w:rsidR="00534E94" w:rsidRPr="00534E94" w:rsidRDefault="009B7181" w:rsidP="00534E94">
      <w:pPr>
        <w:pStyle w:val="Nadpis2"/>
        <w:rPr>
          <w:lang w:eastAsia="en-US"/>
        </w:rPr>
      </w:pPr>
      <w:r>
        <w:rPr>
          <w:lang w:eastAsia="en-US"/>
        </w:rPr>
        <w:t>Pridelené úlohy</w:t>
      </w:r>
    </w:p>
    <w:tbl>
      <w:tblPr>
        <w:tblW w:w="918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048"/>
        <w:gridCol w:w="5062"/>
        <w:gridCol w:w="1656"/>
        <w:gridCol w:w="1420"/>
      </w:tblGrid>
      <w:tr w:rsidR="008F2976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F2976" w:rsidRPr="006450F5" w:rsidRDefault="008F2976" w:rsidP="00A276A0">
            <w:pPr>
              <w:pStyle w:val="Bezmezer"/>
              <w:rPr>
                <w:b/>
                <w:bCs/>
              </w:rPr>
            </w:pPr>
            <w:r w:rsidRPr="006450F5">
              <w:rPr>
                <w:b/>
                <w:bCs/>
              </w:rPr>
              <w:t>Číslo úlohy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F2976" w:rsidRPr="006450F5" w:rsidRDefault="008F2976" w:rsidP="00A276A0">
            <w:pPr>
              <w:pStyle w:val="Bezmezer"/>
              <w:rPr>
                <w:b/>
                <w:bCs/>
              </w:rPr>
            </w:pPr>
            <w:r w:rsidRPr="006450F5">
              <w:rPr>
                <w:b/>
                <w:bCs/>
              </w:rPr>
              <w:t>Úloha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F2976" w:rsidRPr="006450F5" w:rsidRDefault="008F2976" w:rsidP="00A276A0">
            <w:pPr>
              <w:pStyle w:val="Bezmezer"/>
              <w:rPr>
                <w:b/>
                <w:bCs/>
              </w:rPr>
            </w:pPr>
            <w:r w:rsidRPr="006450F5">
              <w:rPr>
                <w:b/>
                <w:bCs/>
              </w:rPr>
              <w:t>Zodpovedný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F2976" w:rsidRPr="006450F5" w:rsidRDefault="008F2976" w:rsidP="00A276A0">
            <w:pPr>
              <w:pStyle w:val="Bezmezer"/>
              <w:rPr>
                <w:b/>
                <w:bCs/>
              </w:rPr>
            </w:pPr>
            <w:r w:rsidRPr="006450F5">
              <w:rPr>
                <w:b/>
                <w:bCs/>
              </w:rPr>
              <w:t>Termín</w:t>
            </w:r>
          </w:p>
        </w:tc>
      </w:tr>
      <w:tr w:rsidR="00B72520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72520" w:rsidRPr="006450F5" w:rsidRDefault="00491664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72520" w:rsidRPr="006450F5" w:rsidRDefault="00935D9A" w:rsidP="006F1202">
            <w:pPr>
              <w:pStyle w:val="Bezmezer"/>
            </w:pPr>
            <w:r>
              <w:t>Do</w:t>
            </w:r>
            <w:r w:rsidR="00F24693">
              <w:t>robiť</w:t>
            </w:r>
            <w:r>
              <w:t xml:space="preserve"> dokumentáciu k</w:t>
            </w:r>
            <w:r w:rsidR="006F1202">
              <w:t> analýze použitia</w:t>
            </w:r>
            <w:r>
              <w:t> </w:t>
            </w:r>
            <w:r w:rsidR="006F1202">
              <w:t xml:space="preserve"> </w:t>
            </w:r>
            <w:r>
              <w:t>Copperlicht</w:t>
            </w:r>
            <w:r w:rsidR="006F1202">
              <w:t>-u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72520" w:rsidRPr="006450F5" w:rsidRDefault="00935D9A" w:rsidP="00DC7AB1">
            <w:pPr>
              <w:pStyle w:val="Bezmezer"/>
            </w:pPr>
            <w:r>
              <w:t>Ivan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72520" w:rsidRPr="006450F5" w:rsidRDefault="00B46AF7" w:rsidP="00DC7AB1">
            <w:pPr>
              <w:pStyle w:val="Bezmezer"/>
            </w:pPr>
            <w:r>
              <w:t>18. 10. 10</w:t>
            </w:r>
          </w:p>
        </w:tc>
      </w:tr>
      <w:tr w:rsidR="00B46AF7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F24693" w:rsidP="00D5494B">
            <w:pPr>
              <w:rPr>
                <w:sz w:val="22"/>
              </w:rPr>
            </w:pPr>
            <w:r>
              <w:rPr>
                <w:sz w:val="22"/>
              </w:rPr>
              <w:t>Dorobiť</w:t>
            </w:r>
            <w:r w:rsidR="00935D9A">
              <w:rPr>
                <w:sz w:val="22"/>
              </w:rPr>
              <w:t xml:space="preserve"> dokumentáciu ku vytvoreným </w:t>
            </w:r>
            <w:r w:rsidR="00D5494B">
              <w:rPr>
                <w:sz w:val="22"/>
              </w:rPr>
              <w:t>G</w:t>
            </w:r>
            <w:r w:rsidR="00935D9A">
              <w:rPr>
                <w:sz w:val="22"/>
              </w:rPr>
              <w:t xml:space="preserve">oogle </w:t>
            </w:r>
            <w:r w:rsidR="00D5494B">
              <w:rPr>
                <w:sz w:val="22"/>
              </w:rPr>
              <w:t>groups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935D9A" w:rsidP="00DC7AB1">
            <w:pPr>
              <w:pStyle w:val="Bezmezer"/>
            </w:pPr>
            <w:r>
              <w:t>Ján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24BB7">
            <w:pPr>
              <w:pStyle w:val="Bezmezer"/>
            </w:pPr>
            <w:r>
              <w:t>18. 10. 10</w:t>
            </w:r>
          </w:p>
        </w:tc>
      </w:tr>
      <w:tr w:rsidR="00B46AF7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B46AF7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F24693" w:rsidP="00A276A0">
            <w:pPr>
              <w:pStyle w:val="Bezmezer"/>
            </w:pPr>
            <w:r>
              <w:t>Zdokumentovanie prepojenia IS s vyvíjanou aplikáciou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F24693" w:rsidP="00A276A0">
            <w:pPr>
              <w:pStyle w:val="Bezmezer"/>
            </w:pPr>
            <w:r>
              <w:t>Rastislav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F24693" w:rsidP="00624BB7">
            <w:pPr>
              <w:pStyle w:val="Bezmezer"/>
            </w:pPr>
            <w:r>
              <w:t>25</w:t>
            </w:r>
            <w:r w:rsidR="00B46AF7">
              <w:t>. 10. 10</w:t>
            </w:r>
          </w:p>
        </w:tc>
      </w:tr>
      <w:tr w:rsidR="00B46AF7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F24693" w:rsidP="00F24693">
            <w:pPr>
              <w:pStyle w:val="Bezmezer"/>
            </w:pPr>
            <w:r>
              <w:t xml:space="preserve">Kontaktovať </w:t>
            </w:r>
            <w:r w:rsidRPr="00F24693">
              <w:t>doc. Ing.</w:t>
            </w:r>
            <w:r>
              <w:t xml:space="preserve"> </w:t>
            </w:r>
            <w:r w:rsidRPr="00F24693">
              <w:t>Tibor</w:t>
            </w:r>
            <w:r>
              <w:t xml:space="preserve"> </w:t>
            </w:r>
            <w:r w:rsidRPr="00F24693">
              <w:t>Krajčovič</w:t>
            </w:r>
            <w:r>
              <w:t>,</w:t>
            </w:r>
            <w:r w:rsidRPr="00F24693">
              <w:t xml:space="preserve"> PhD</w:t>
            </w:r>
            <w:r>
              <w:t>, kvôli aktuálnym plánom budovy.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F24693" w:rsidP="00A276A0">
            <w:pPr>
              <w:pStyle w:val="Bezmezer"/>
            </w:pPr>
            <w:r>
              <w:t>Alenka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24BB7">
            <w:pPr>
              <w:pStyle w:val="Bezmezer"/>
            </w:pPr>
            <w:r>
              <w:t>18. 10. 10</w:t>
            </w:r>
          </w:p>
        </w:tc>
      </w:tr>
      <w:tr w:rsidR="00B46AF7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B46AF7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F24693" w:rsidP="00A276A0">
            <w:pPr>
              <w:pStyle w:val="Bezmezer"/>
            </w:pPr>
            <w:r>
              <w:t>Zistiť prístupnosť rozvrhov v IS bez prihlásenia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F24693" w:rsidP="00A276A0">
            <w:pPr>
              <w:pStyle w:val="Bezmezer"/>
            </w:pPr>
            <w:r>
              <w:t>Alenka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B46AF7" w:rsidP="00624BB7">
            <w:pPr>
              <w:pStyle w:val="Bezmezer"/>
            </w:pPr>
            <w:r>
              <w:t>18. 10. 10</w:t>
            </w:r>
          </w:p>
        </w:tc>
      </w:tr>
      <w:tr w:rsidR="00B46AF7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F24693" w:rsidP="00A276A0">
            <w:pPr>
              <w:pStyle w:val="Bezmezer"/>
            </w:pPr>
            <w:r>
              <w:t>Doplniť dokumentáciu o výber knižnice (zvažované / vybraté).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F24693" w:rsidP="00A276A0">
            <w:pPr>
              <w:pStyle w:val="Bezmezer"/>
            </w:pPr>
            <w:r>
              <w:t>Ján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24BB7">
            <w:pPr>
              <w:pStyle w:val="Bezmezer"/>
            </w:pPr>
            <w:r>
              <w:t>18. 10. 10</w:t>
            </w:r>
          </w:p>
        </w:tc>
      </w:tr>
      <w:tr w:rsidR="00B46AF7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B46AF7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4693" w:rsidRPr="00F24693" w:rsidRDefault="00F24693" w:rsidP="00F24693">
            <w:pPr>
              <w:pStyle w:val="Bezmezer"/>
            </w:pPr>
            <w:r>
              <w:t>Dokončiť web stránku tímu. (</w:t>
            </w:r>
            <w:r w:rsidRPr="00F24693">
              <w:t>http://labss2.fiit.stuba.sk/TeamProject/2010/team02is-si/</w:t>
            </w:r>
            <w:r>
              <w:t>)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F24693" w:rsidP="00A276A0">
            <w:pPr>
              <w:pStyle w:val="Bezmezer"/>
            </w:pPr>
            <w:r>
              <w:t>Filip, Michal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B46AF7" w:rsidP="00624BB7">
            <w:pPr>
              <w:pStyle w:val="Bezmezer"/>
            </w:pPr>
            <w:r>
              <w:t>18. 10. 10</w:t>
            </w:r>
          </w:p>
        </w:tc>
      </w:tr>
      <w:tr w:rsidR="00B46AF7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F24693" w:rsidP="00A276A0">
            <w:pPr>
              <w:pStyle w:val="Bezmezer"/>
            </w:pPr>
            <w:r>
              <w:t>Spísať najdôležitejšie (už uverejnené) dátumy na odovzdávanie jednotlivých častí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F24693" w:rsidP="00A276A0">
            <w:pPr>
              <w:pStyle w:val="Bezmezer"/>
            </w:pPr>
            <w:r>
              <w:t>Ivan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24BB7">
            <w:pPr>
              <w:pStyle w:val="Bezmezer"/>
            </w:pPr>
            <w:r>
              <w:t>18. 10. 10</w:t>
            </w:r>
          </w:p>
        </w:tc>
      </w:tr>
      <w:tr w:rsidR="00B46AF7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B46AF7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F24693" w:rsidP="00A276A0">
            <w:pPr>
              <w:pStyle w:val="Bezmezer"/>
            </w:pPr>
            <w:r>
              <w:t xml:space="preserve">Vytvorenie šablón v MS Office pre dokumentáciu a opis riadenia 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F24693" w:rsidP="00A276A0">
            <w:pPr>
              <w:pStyle w:val="Bezmezer"/>
            </w:pPr>
            <w:r>
              <w:t>Matúš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46AF7" w:rsidRPr="006450F5" w:rsidRDefault="00B46AF7" w:rsidP="00624BB7">
            <w:pPr>
              <w:pStyle w:val="Bezmezer"/>
            </w:pPr>
            <w:r>
              <w:t>18. 10. 10</w:t>
            </w:r>
          </w:p>
        </w:tc>
      </w:tr>
      <w:tr w:rsidR="00B46AF7" w:rsidRPr="006450F5" w:rsidTr="006450F5"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450F5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3.10</w:t>
            </w:r>
          </w:p>
        </w:tc>
        <w:tc>
          <w:tcPr>
            <w:tcW w:w="39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FB2D4E" w:rsidP="00A276A0">
            <w:pPr>
              <w:pStyle w:val="Bezmezer"/>
            </w:pPr>
            <w:r>
              <w:t>Získanie a prekonvertovanie rozvrhu z is.stuba.sk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FB2D4E" w:rsidP="00A276A0">
            <w:pPr>
              <w:pStyle w:val="Bezmezer"/>
            </w:pPr>
            <w:r>
              <w:t>Pavol</w:t>
            </w:r>
          </w:p>
        </w:tc>
        <w:tc>
          <w:tcPr>
            <w:tcW w:w="19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46AF7" w:rsidRPr="006450F5" w:rsidRDefault="00B46AF7" w:rsidP="00624BB7">
            <w:pPr>
              <w:pStyle w:val="Bezmezer"/>
            </w:pPr>
            <w:r>
              <w:t>18. 10. 10</w:t>
            </w:r>
          </w:p>
        </w:tc>
      </w:tr>
    </w:tbl>
    <w:p w:rsidR="009B7181" w:rsidRPr="009B7181" w:rsidRDefault="009B7181" w:rsidP="009B7181">
      <w:pPr>
        <w:rPr>
          <w:lang w:eastAsia="en-US"/>
        </w:rPr>
      </w:pPr>
    </w:p>
    <w:p w:rsidR="00A914DD" w:rsidRPr="00535156" w:rsidRDefault="00A914DD">
      <w:pPr>
        <w:rPr>
          <w:rFonts w:ascii="Arial" w:hAnsi="Arial" w:cs="Arial"/>
        </w:rPr>
      </w:pPr>
    </w:p>
    <w:sectPr w:rsidR="00A914DD" w:rsidRPr="00535156" w:rsidSect="00DC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A9" w:rsidRDefault="00783DA9" w:rsidP="002C0C30">
      <w:pPr>
        <w:spacing w:line="240" w:lineRule="auto"/>
      </w:pPr>
      <w:r>
        <w:separator/>
      </w:r>
    </w:p>
  </w:endnote>
  <w:endnote w:type="continuationSeparator" w:id="0">
    <w:p w:rsidR="00783DA9" w:rsidRDefault="00783DA9" w:rsidP="002C0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A9" w:rsidRDefault="00783DA9" w:rsidP="002C0C30">
      <w:pPr>
        <w:spacing w:line="240" w:lineRule="auto"/>
      </w:pPr>
      <w:r>
        <w:separator/>
      </w:r>
    </w:p>
  </w:footnote>
  <w:footnote w:type="continuationSeparator" w:id="0">
    <w:p w:rsidR="00783DA9" w:rsidRDefault="00783DA9" w:rsidP="002C0C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30" w:rsidRPr="002C0C30" w:rsidRDefault="002C0C30" w:rsidP="006450F5">
    <w:pPr>
      <w:pStyle w:val="Zhlav"/>
      <w:tabs>
        <w:tab w:val="clear" w:pos="9072"/>
      </w:tabs>
      <w:rPr>
        <w:sz w:val="20"/>
        <w:szCs w:val="20"/>
      </w:rPr>
    </w:pPr>
    <w:r w:rsidRPr="002C0C30">
      <w:rPr>
        <w:sz w:val="20"/>
        <w:szCs w:val="20"/>
      </w:rPr>
      <w:t>Tím 02 – Virtuálna FIIT</w:t>
    </w:r>
    <w:r w:rsidR="006450F5" w:rsidRPr="002C0C30">
      <w:rPr>
        <w:sz w:val="20"/>
        <w:szCs w:val="20"/>
      </w:rPr>
      <w:tab/>
      <w:t xml:space="preserve"> </w:t>
    </w:r>
    <w:r w:rsidRPr="002C0C30">
      <w:rPr>
        <w:sz w:val="20"/>
        <w:szCs w:val="20"/>
      </w:rPr>
      <w:t>Tímový projekt 2010/2011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7A1"/>
    <w:multiLevelType w:val="hybridMultilevel"/>
    <w:tmpl w:val="D5D844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160D"/>
    <w:multiLevelType w:val="hybridMultilevel"/>
    <w:tmpl w:val="669839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194A7F"/>
    <w:multiLevelType w:val="hybridMultilevel"/>
    <w:tmpl w:val="2AD6B312"/>
    <w:lvl w:ilvl="0" w:tplc="9E2A2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444"/>
    <w:rsid w:val="00037F5E"/>
    <w:rsid w:val="00160558"/>
    <w:rsid w:val="001B141F"/>
    <w:rsid w:val="001E7E86"/>
    <w:rsid w:val="0020111E"/>
    <w:rsid w:val="00207FC8"/>
    <w:rsid w:val="00254DC2"/>
    <w:rsid w:val="002C0C30"/>
    <w:rsid w:val="002E1DFA"/>
    <w:rsid w:val="002F1F0B"/>
    <w:rsid w:val="003243D3"/>
    <w:rsid w:val="00361EC7"/>
    <w:rsid w:val="003A746F"/>
    <w:rsid w:val="00491664"/>
    <w:rsid w:val="00494705"/>
    <w:rsid w:val="004E4897"/>
    <w:rsid w:val="00534E94"/>
    <w:rsid w:val="00535156"/>
    <w:rsid w:val="00551404"/>
    <w:rsid w:val="00553CA3"/>
    <w:rsid w:val="00597048"/>
    <w:rsid w:val="006277D4"/>
    <w:rsid w:val="006450F5"/>
    <w:rsid w:val="006F1202"/>
    <w:rsid w:val="00783DA9"/>
    <w:rsid w:val="00790016"/>
    <w:rsid w:val="0084464B"/>
    <w:rsid w:val="008F2976"/>
    <w:rsid w:val="00935D9A"/>
    <w:rsid w:val="0094325A"/>
    <w:rsid w:val="00951F0A"/>
    <w:rsid w:val="009B0280"/>
    <w:rsid w:val="009B143B"/>
    <w:rsid w:val="009B7181"/>
    <w:rsid w:val="00A276A0"/>
    <w:rsid w:val="00A914DD"/>
    <w:rsid w:val="00AB3D7C"/>
    <w:rsid w:val="00AF674D"/>
    <w:rsid w:val="00B167D5"/>
    <w:rsid w:val="00B17A19"/>
    <w:rsid w:val="00B46AF7"/>
    <w:rsid w:val="00B72520"/>
    <w:rsid w:val="00B87AB4"/>
    <w:rsid w:val="00C47BB1"/>
    <w:rsid w:val="00C74837"/>
    <w:rsid w:val="00D5494B"/>
    <w:rsid w:val="00D73FEC"/>
    <w:rsid w:val="00DC7AB1"/>
    <w:rsid w:val="00DF0AC3"/>
    <w:rsid w:val="00DF158A"/>
    <w:rsid w:val="00EA2A24"/>
    <w:rsid w:val="00EC4EA9"/>
    <w:rsid w:val="00F11DF6"/>
    <w:rsid w:val="00F24693"/>
    <w:rsid w:val="00F97B3B"/>
    <w:rsid w:val="00FB2D4E"/>
    <w:rsid w:val="00FD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41F"/>
    <w:pPr>
      <w:spacing w:line="360" w:lineRule="auto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B7181"/>
    <w:pPr>
      <w:keepNext/>
      <w:keepLines/>
      <w:spacing w:before="600" w:after="120"/>
      <w:jc w:val="center"/>
      <w:outlineLvl w:val="0"/>
    </w:pPr>
    <w:rPr>
      <w:rFonts w:ascii="Cambria" w:hAnsi="Cambria"/>
      <w:b/>
      <w:bCs/>
      <w:color w:val="000000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7181"/>
    <w:pPr>
      <w:keepNext/>
      <w:keepLines/>
      <w:spacing w:before="200"/>
      <w:outlineLvl w:val="1"/>
    </w:pPr>
    <w:rPr>
      <w:rFonts w:ascii="Cambria" w:hAnsi="Cambria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rsid w:val="00535156"/>
    <w:pPr>
      <w:spacing w:line="240" w:lineRule="auto"/>
    </w:pPr>
    <w:rPr>
      <w:rFonts w:ascii="Arial" w:hAnsi="Arial"/>
      <w:sz w:val="20"/>
      <w:szCs w:val="20"/>
      <w:lang w:eastAsia="en-US"/>
    </w:rPr>
  </w:style>
  <w:style w:type="paragraph" w:customStyle="1" w:styleId="Style14ptBoldAfter6pt">
    <w:name w:val="Style 14 pt Bold After:  6 pt"/>
    <w:basedOn w:val="Normln"/>
    <w:next w:val="Normln"/>
    <w:rsid w:val="00535156"/>
    <w:pPr>
      <w:keepNext/>
      <w:spacing w:before="360" w:after="120"/>
    </w:pPr>
    <w:rPr>
      <w:rFonts w:ascii="Arial" w:hAnsi="Arial"/>
      <w:b/>
      <w:bCs/>
      <w:sz w:val="28"/>
      <w:szCs w:val="20"/>
      <w:lang w:eastAsia="en-US"/>
    </w:rPr>
  </w:style>
  <w:style w:type="paragraph" w:customStyle="1" w:styleId="Style16ptBoldCenteredAfter18pt">
    <w:name w:val="Style 16 pt Bold Centered After:  18 pt"/>
    <w:basedOn w:val="Normln"/>
    <w:rsid w:val="00535156"/>
    <w:pPr>
      <w:spacing w:before="360" w:after="360"/>
      <w:jc w:val="center"/>
    </w:pPr>
    <w:rPr>
      <w:rFonts w:ascii="Arial" w:hAnsi="Arial"/>
      <w:b/>
      <w:bCs/>
      <w:sz w:val="32"/>
      <w:szCs w:val="20"/>
      <w:lang w:eastAsia="en-US"/>
    </w:rPr>
  </w:style>
  <w:style w:type="table" w:styleId="Mkatabulky">
    <w:name w:val="Table Grid"/>
    <w:basedOn w:val="Normlntabulka"/>
    <w:uiPriority w:val="59"/>
    <w:rsid w:val="009B71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B7181"/>
    <w:rPr>
      <w:rFonts w:ascii="Cambria" w:eastAsia="Times New Roman" w:hAnsi="Cambria" w:cs="Times New Roman"/>
      <w:b/>
      <w:bCs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B7181"/>
    <w:rPr>
      <w:rFonts w:ascii="Cambria" w:eastAsia="Times New Roman" w:hAnsi="Cambria" w:cs="Times New Roman"/>
      <w:b/>
      <w:bCs/>
      <w:color w:val="000000"/>
      <w:sz w:val="40"/>
      <w:szCs w:val="28"/>
    </w:rPr>
  </w:style>
  <w:style w:type="paragraph" w:styleId="Bezmezer">
    <w:name w:val="No Spacing"/>
    <w:aliases w:val="Tabulky"/>
    <w:basedOn w:val="Normln"/>
    <w:next w:val="Normln"/>
    <w:uiPriority w:val="1"/>
    <w:qFormat/>
    <w:rsid w:val="00A276A0"/>
    <w:pPr>
      <w:spacing w:line="276" w:lineRule="auto"/>
    </w:pPr>
    <w:rPr>
      <w:sz w:val="22"/>
      <w:szCs w:val="24"/>
    </w:rPr>
  </w:style>
  <w:style w:type="table" w:styleId="Svtlstnovnzvraznn3">
    <w:name w:val="Light Shading Accent 3"/>
    <w:basedOn w:val="Normlntabulka"/>
    <w:uiPriority w:val="60"/>
    <w:rsid w:val="00207FC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tlstnovnzvraznn2">
    <w:name w:val="Light Shading Accent 2"/>
    <w:basedOn w:val="Normlntabulka"/>
    <w:uiPriority w:val="60"/>
    <w:rsid w:val="00207FC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vetlpodfarbeniezvraznenie11">
    <w:name w:val="Svetlé podfarbenie – zvýraznenie 11"/>
    <w:basedOn w:val="Normlntabulka"/>
    <w:uiPriority w:val="60"/>
    <w:rsid w:val="00207FC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vetlpodfarbenie1">
    <w:name w:val="Svetlé podfarbenie1"/>
    <w:basedOn w:val="Normlntabulka"/>
    <w:uiPriority w:val="60"/>
    <w:rsid w:val="00207FC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zvraznn4">
    <w:name w:val="Light Shading Accent 4"/>
    <w:basedOn w:val="Normlntabulka"/>
    <w:uiPriority w:val="60"/>
    <w:rsid w:val="00207FC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tlstnovnzvraznn5">
    <w:name w:val="Light Shading Accent 5"/>
    <w:basedOn w:val="Normlntabulka"/>
    <w:uiPriority w:val="60"/>
    <w:rsid w:val="00207FC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tlstnovnzvraznn6">
    <w:name w:val="Light Shading Accent 6"/>
    <w:basedOn w:val="Normlntabulka"/>
    <w:uiPriority w:val="60"/>
    <w:rsid w:val="00207FC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Svetlzoznam1">
    <w:name w:val="Svetlý zoznam1"/>
    <w:basedOn w:val="Normlntabulka"/>
    <w:uiPriority w:val="61"/>
    <w:rsid w:val="00207FC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vetlzoznamzvraznenie11">
    <w:name w:val="Svetlý zoznam – zvýraznenie 11"/>
    <w:basedOn w:val="Normlntabulka"/>
    <w:uiPriority w:val="61"/>
    <w:rsid w:val="00207FC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mriekazvraznenie11">
    <w:name w:val="Svetlá mriežka – zvýraznenie 11"/>
    <w:basedOn w:val="Normlntabulka"/>
    <w:uiPriority w:val="62"/>
    <w:rsid w:val="00207FC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vtlmkazvraznn5">
    <w:name w:val="Light Grid Accent 5"/>
    <w:basedOn w:val="Normlntabulka"/>
    <w:uiPriority w:val="62"/>
    <w:rsid w:val="00207FC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mkazvraznn4">
    <w:name w:val="Light Grid Accent 4"/>
    <w:basedOn w:val="Normlntabulka"/>
    <w:uiPriority w:val="62"/>
    <w:rsid w:val="00207FC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vtlmkazvraznn3">
    <w:name w:val="Light Grid Accent 3"/>
    <w:basedOn w:val="Normlntabulka"/>
    <w:uiPriority w:val="62"/>
    <w:rsid w:val="00207FC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trednpodfarbenie1zvraznenie11">
    <w:name w:val="Stredné podfarbenie 1 – zvýraznenie 11"/>
    <w:basedOn w:val="Normlntabulka"/>
    <w:uiPriority w:val="63"/>
    <w:rsid w:val="00207FC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rednpodfarbenie2zvraznenie11">
    <w:name w:val="Stredné podfarbenie 2 – zvýraznenie 11"/>
    <w:basedOn w:val="Normlntabulka"/>
    <w:uiPriority w:val="64"/>
    <w:rsid w:val="00207F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207FC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0C3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0C3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C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3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inzinierske\TP\dokumenty\rozne\zapisnica-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zapisnica-sablona</Template>
  <TotalTime>220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</dc:creator>
  <cp:lastModifiedBy>Johny</cp:lastModifiedBy>
  <cp:revision>9</cp:revision>
  <cp:lastPrinted>2010-10-04T20:53:00Z</cp:lastPrinted>
  <dcterms:created xsi:type="dcterms:W3CDTF">2010-10-11T16:31:00Z</dcterms:created>
  <dcterms:modified xsi:type="dcterms:W3CDTF">2010-10-11T19:57:00Z</dcterms:modified>
</cp:coreProperties>
</file>