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2371D4">
        <w:t>9</w:t>
      </w:r>
      <w:r w:rsidRPr="00535156">
        <w:t>. stretnutia tímu č. 2</w:t>
      </w:r>
    </w:p>
    <w:tbl>
      <w:tblPr>
        <w:tblStyle w:val="Mriekatabuky"/>
        <w:tblW w:w="0" w:type="auto"/>
        <w:tblLook w:val="01E0"/>
      </w:tblPr>
      <w:tblGrid>
        <w:gridCol w:w="4635"/>
        <w:gridCol w:w="4545"/>
      </w:tblGrid>
      <w:tr w:rsidR="00535156" w:rsidRPr="00535156" w:rsidTr="00207FC8">
        <w:tc>
          <w:tcPr>
            <w:tcW w:w="4635" w:type="dxa"/>
          </w:tcPr>
          <w:p w:rsidR="00535156" w:rsidRPr="00A276A0" w:rsidRDefault="00535156" w:rsidP="00440A43">
            <w:pPr>
              <w:pStyle w:val="Bezriadkovania"/>
            </w:pPr>
            <w:r w:rsidRPr="00A276A0">
              <w:t xml:space="preserve">Vedúci pedagóg:  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</w:p>
        </w:tc>
      </w:tr>
      <w:tr w:rsidR="00535156" w:rsidRPr="00535156" w:rsidTr="00207FC8">
        <w:trPr>
          <w:trHeight w:val="690"/>
        </w:trPr>
        <w:tc>
          <w:tcPr>
            <w:tcW w:w="4635" w:type="dxa"/>
            <w:vMerge w:val="restart"/>
          </w:tcPr>
          <w:p w:rsidR="00535156" w:rsidRPr="00A276A0" w:rsidRDefault="00535156" w:rsidP="00A276A0">
            <w:pPr>
              <w:pStyle w:val="Bezriadkovania"/>
            </w:pPr>
            <w:r w:rsidRPr="00A276A0">
              <w:t>Zúčastnení členovia tímu: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Ján Hudec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Bc. Pavol </w:t>
            </w:r>
            <w:proofErr w:type="spellStart"/>
            <w:r w:rsidRPr="00A276A0">
              <w:t>Mešťaník</w:t>
            </w:r>
            <w:proofErr w:type="spellEnd"/>
          </w:p>
          <w:p w:rsidR="00535156" w:rsidRPr="00A276A0" w:rsidRDefault="00535156" w:rsidP="00A276A0">
            <w:pPr>
              <w:pStyle w:val="Bezriadkovania"/>
            </w:pPr>
            <w:r w:rsidRPr="00A276A0">
              <w:t>Bc. Matúš Novotný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Bc. Rastislav </w:t>
            </w:r>
            <w:proofErr w:type="spellStart"/>
            <w:r w:rsidRPr="00A276A0">
              <w:t>Pečík</w:t>
            </w:r>
            <w:proofErr w:type="spellEnd"/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Bc. Ivan </w:t>
            </w:r>
            <w:proofErr w:type="spellStart"/>
            <w:r w:rsidRPr="00A276A0">
              <w:t>Polko</w:t>
            </w:r>
            <w:proofErr w:type="spellEnd"/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Dátum: </w:t>
            </w:r>
            <w:r w:rsidR="00440A43">
              <w:t>29.11.2010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Miestnosť: Softvérové štúdio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Čas: 09:00-12:00 </w:t>
            </w:r>
          </w:p>
        </w:tc>
      </w:tr>
      <w:tr w:rsidR="00535156" w:rsidRPr="00535156" w:rsidTr="00207FC8">
        <w:trPr>
          <w:trHeight w:val="576"/>
        </w:trPr>
        <w:tc>
          <w:tcPr>
            <w:tcW w:w="4635" w:type="dxa"/>
            <w:vMerge/>
          </w:tcPr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vypracovali: </w:t>
            </w:r>
          </w:p>
          <w:p w:rsidR="00535156" w:rsidRPr="00A276A0" w:rsidRDefault="00440A43" w:rsidP="00A276A0">
            <w:pPr>
              <w:pStyle w:val="Bezriadkovania"/>
            </w:pPr>
            <w:r>
              <w:t xml:space="preserve">Bc. Pavol </w:t>
            </w:r>
            <w:proofErr w:type="spellStart"/>
            <w:r>
              <w:t>Mešťaník</w:t>
            </w:r>
            <w:proofErr w:type="spellEnd"/>
          </w:p>
        </w:tc>
      </w:tr>
      <w:tr w:rsidR="00535156" w:rsidRPr="00535156" w:rsidTr="00207FC8">
        <w:trPr>
          <w:trHeight w:val="444"/>
        </w:trPr>
        <w:tc>
          <w:tcPr>
            <w:tcW w:w="4635" w:type="dxa"/>
          </w:tcPr>
          <w:p w:rsidR="00535156" w:rsidRDefault="00535156" w:rsidP="00A276A0">
            <w:pPr>
              <w:pStyle w:val="Bezriadkovania"/>
            </w:pPr>
            <w:r w:rsidRPr="00A276A0">
              <w:t>Chýbajú:</w:t>
            </w:r>
          </w:p>
          <w:p w:rsidR="00440A43" w:rsidRPr="00A276A0" w:rsidRDefault="00440A43" w:rsidP="00440A43">
            <w:pPr>
              <w:pStyle w:val="Bezriadkovania"/>
            </w:pPr>
            <w:r w:rsidRPr="00A276A0">
              <w:t>Mgr. Alena Kovárová</w:t>
            </w:r>
            <w:r>
              <w:t xml:space="preserve"> , </w:t>
            </w:r>
            <w:r w:rsidRPr="00A276A0">
              <w:t xml:space="preserve">Bc. Filip </w:t>
            </w:r>
            <w:proofErr w:type="spellStart"/>
            <w:r w:rsidRPr="00A276A0">
              <w:t>Hlaváček</w:t>
            </w:r>
            <w:proofErr w:type="spellEnd"/>
            <w:r>
              <w:t>,</w:t>
            </w:r>
          </w:p>
          <w:p w:rsidR="00535156" w:rsidRPr="00A276A0" w:rsidRDefault="00440A43" w:rsidP="00440A43">
            <w:r w:rsidRPr="00A276A0">
              <w:t>Bc. Michal Palček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overil: </w:t>
            </w:r>
          </w:p>
          <w:p w:rsidR="00535156" w:rsidRPr="00A276A0" w:rsidRDefault="00440A43" w:rsidP="00A276A0">
            <w:pPr>
              <w:pStyle w:val="Bezriadkovania"/>
            </w:pPr>
            <w:r>
              <w:t xml:space="preserve">Bc. Ivan </w:t>
            </w:r>
            <w:proofErr w:type="spellStart"/>
            <w:r>
              <w:t>Polko</w:t>
            </w:r>
            <w:proofErr w:type="spellEnd"/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Style w:val="Svetlmriekazvraznenie11"/>
        <w:tblW w:w="0" w:type="auto"/>
        <w:tblLook w:val="04A0"/>
      </w:tblPr>
      <w:tblGrid>
        <w:gridCol w:w="1384"/>
        <w:gridCol w:w="3969"/>
        <w:gridCol w:w="1556"/>
        <w:gridCol w:w="2303"/>
      </w:tblGrid>
      <w:tr w:rsidR="00207FC8" w:rsidRPr="00207FC8" w:rsidTr="00AE2DCE">
        <w:trPr>
          <w:cnfStyle w:val="1000000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969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556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Zodpovedný</w:t>
            </w: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Stav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.9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 xml:space="preserve">Vytvoriť </w:t>
            </w:r>
            <w:r w:rsidRPr="00E07CC8">
              <w:t>GUI</w:t>
            </w:r>
            <w:r>
              <w:t xml:space="preserve"> pre 3D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 w:rsidRPr="00E07CC8">
              <w:t>Filip</w:t>
            </w:r>
          </w:p>
        </w:tc>
        <w:tc>
          <w:tcPr>
            <w:tcW w:w="2303" w:type="dxa"/>
          </w:tcPr>
          <w:p w:rsidR="002371D4" w:rsidRPr="00A276A0" w:rsidRDefault="002371D4" w:rsidP="00A276A0">
            <w:pPr>
              <w:pStyle w:val="Bezriadkovania"/>
              <w:cnfStyle w:val="000000100000"/>
            </w:pPr>
            <w:r>
              <w:t>Rozpracovaná (70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.10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 xml:space="preserve">Vytvoriť </w:t>
            </w:r>
            <w:r w:rsidRPr="00E07CC8">
              <w:t>GUI</w:t>
            </w:r>
            <w:r>
              <w:t xml:space="preserve"> pre 2D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2303" w:type="dxa"/>
          </w:tcPr>
          <w:p w:rsidR="002371D4" w:rsidRPr="00A276A0" w:rsidRDefault="0000148C" w:rsidP="00A276A0">
            <w:pPr>
              <w:pStyle w:val="Bezriadkovania"/>
              <w:cnfStyle w:val="000000010000"/>
            </w:pPr>
            <w:r>
              <w:t>Rozpracovaná (50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.11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Opraviť model 6-teho poschodia 3D modelu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Pavol</w:t>
            </w:r>
          </w:p>
        </w:tc>
        <w:tc>
          <w:tcPr>
            <w:tcW w:w="2303" w:type="dxa"/>
          </w:tcPr>
          <w:p w:rsidR="002371D4" w:rsidRPr="00A276A0" w:rsidRDefault="0000148C" w:rsidP="00A276A0">
            <w:pPr>
              <w:pStyle w:val="Bezriadkovania"/>
              <w:cnfStyle w:val="000000100000"/>
            </w:pPr>
            <w:r>
              <w:t>Splnená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.12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Vykonať prieskum a zdokumentovať GUI existujúcich aplikácii s podobnou funkcionalitou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2303" w:type="dxa"/>
          </w:tcPr>
          <w:p w:rsidR="002371D4" w:rsidRPr="00A276A0" w:rsidRDefault="0000148C" w:rsidP="00A276A0">
            <w:pPr>
              <w:pStyle w:val="Bezriadkovania"/>
              <w:cnfStyle w:val="000000010000"/>
            </w:pPr>
            <w:r>
              <w:t>Splnená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7.15</w:t>
            </w:r>
          </w:p>
        </w:tc>
        <w:tc>
          <w:tcPr>
            <w:tcW w:w="3969" w:type="dxa"/>
          </w:tcPr>
          <w:p w:rsidR="002371D4" w:rsidRDefault="002371D4" w:rsidP="00E22216">
            <w:pPr>
              <w:pStyle w:val="Bezriadkovania"/>
              <w:cnfStyle w:val="000000100000"/>
            </w:pPr>
            <w:r w:rsidRPr="00F8007F">
              <w:t>Riešenie možnosti použitia výťahu v 3D modeli</w:t>
            </w:r>
          </w:p>
        </w:tc>
        <w:tc>
          <w:tcPr>
            <w:tcW w:w="1556" w:type="dxa"/>
          </w:tcPr>
          <w:p w:rsidR="002371D4" w:rsidRDefault="002371D4" w:rsidP="00E22216">
            <w:pPr>
              <w:pStyle w:val="Bezriadkovania"/>
              <w:cnfStyle w:val="000000100000"/>
            </w:pPr>
            <w:r>
              <w:t>Ján</w:t>
            </w:r>
          </w:p>
        </w:tc>
        <w:tc>
          <w:tcPr>
            <w:tcW w:w="2303" w:type="dxa"/>
          </w:tcPr>
          <w:p w:rsidR="002371D4" w:rsidRPr="00A276A0" w:rsidRDefault="000B40B5" w:rsidP="000B40B5">
            <w:pPr>
              <w:pStyle w:val="Bezriadkovania"/>
              <w:cnfStyle w:val="000000100000"/>
            </w:pPr>
            <w:r>
              <w:t>Rozpracovaná (40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7.18</w:t>
            </w:r>
          </w:p>
        </w:tc>
        <w:tc>
          <w:tcPr>
            <w:tcW w:w="3969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 xml:space="preserve">Napísať dokumentáciu o vytvorení </w:t>
            </w:r>
            <w:proofErr w:type="spellStart"/>
            <w:r>
              <w:t>ticketu</w:t>
            </w:r>
            <w:proofErr w:type="spellEnd"/>
            <w:r>
              <w:t xml:space="preserve"> v </w:t>
            </w:r>
            <w:proofErr w:type="spellStart"/>
            <w:r>
              <w:t>Trac-u</w:t>
            </w:r>
            <w:proofErr w:type="spellEnd"/>
          </w:p>
        </w:tc>
        <w:tc>
          <w:tcPr>
            <w:tcW w:w="1556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>Ivan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010000"/>
            </w:pPr>
            <w:r>
              <w:t>Splnená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8.1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Implementovať zobrazenie aktuálnych miestností v režime prechádzania</w:t>
            </w:r>
            <w:r w:rsidRPr="00E07CC8">
              <w:t xml:space="preserve"> 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100000"/>
            </w:pPr>
            <w:r>
              <w:t>Splnená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</w:t>
            </w:r>
            <w:r w:rsidRPr="00E07CC8">
              <w:t>.</w:t>
            </w:r>
            <w:r>
              <w:t>2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 xml:space="preserve">Dokončiť a odovzdať prihlášku na </w:t>
            </w:r>
            <w:proofErr w:type="spellStart"/>
            <w:r>
              <w:t>TPcup</w:t>
            </w:r>
            <w:proofErr w:type="spellEnd"/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Ján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010000"/>
            </w:pPr>
            <w:r>
              <w:t>Splnená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</w:t>
            </w:r>
            <w:r w:rsidRPr="00E07CC8">
              <w:t>.</w:t>
            </w:r>
            <w:r>
              <w:t>3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Upraviť dokumentáciu riadenia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Matúš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100000"/>
            </w:pPr>
            <w:r>
              <w:t>Splnená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8.4</w:t>
            </w:r>
          </w:p>
        </w:tc>
        <w:tc>
          <w:tcPr>
            <w:tcW w:w="3969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>Implementovať KR klienta</w:t>
            </w:r>
          </w:p>
        </w:tc>
        <w:tc>
          <w:tcPr>
            <w:tcW w:w="1556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010000"/>
            </w:pPr>
            <w:r>
              <w:t>Rozpracovaná (50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8.5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Okomentovať kód servera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Rastislav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100000"/>
            </w:pPr>
            <w:r>
              <w:t>Splnená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8.6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 xml:space="preserve">Dokončiť </w:t>
            </w:r>
            <w:proofErr w:type="spellStart"/>
            <w:r>
              <w:t>parser</w:t>
            </w:r>
            <w:proofErr w:type="spellEnd"/>
            <w:r>
              <w:t xml:space="preserve"> na komunikáciu s AIS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Michal</w:t>
            </w:r>
          </w:p>
        </w:tc>
        <w:tc>
          <w:tcPr>
            <w:tcW w:w="2303" w:type="dxa"/>
          </w:tcPr>
          <w:p w:rsidR="002371D4" w:rsidRPr="00745533" w:rsidRDefault="00745533" w:rsidP="00A276A0">
            <w:pPr>
              <w:pStyle w:val="Bezriadkovania"/>
              <w:cnfStyle w:val="000000010000"/>
            </w:pPr>
            <w:r>
              <w:t xml:space="preserve">Rozpracovaná ( </w:t>
            </w: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neznáme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chýbal</w:t>
            </w:r>
            <w:proofErr w:type="spellEnd"/>
            <w:r>
              <w:t>)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E07CC8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8.7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Implementácia zobrazenia mobilnej verzie aplikácie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Michal</w:t>
            </w:r>
          </w:p>
        </w:tc>
        <w:tc>
          <w:tcPr>
            <w:tcW w:w="2303" w:type="dxa"/>
          </w:tcPr>
          <w:p w:rsidR="002371D4" w:rsidRPr="00745533" w:rsidRDefault="00745533" w:rsidP="00745533">
            <w:pPr>
              <w:pStyle w:val="Bezriadkovania"/>
              <w:cnfStyle w:val="000000100000"/>
            </w:pPr>
            <w:r>
              <w:t>Rozpracovaná (</w:t>
            </w: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neznáme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chýbal</w:t>
            </w:r>
            <w:proofErr w:type="spellEnd"/>
            <w:r>
              <w:t>)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Default="002371D4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8.8</w:t>
            </w:r>
          </w:p>
        </w:tc>
        <w:tc>
          <w:tcPr>
            <w:tcW w:w="3969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>Implementovať zamedzenie prechádzania cez zatvorené dvere.</w:t>
            </w:r>
          </w:p>
        </w:tc>
        <w:tc>
          <w:tcPr>
            <w:tcW w:w="1556" w:type="dxa"/>
          </w:tcPr>
          <w:p w:rsidR="002371D4" w:rsidRDefault="002371D4" w:rsidP="00E22216">
            <w:pPr>
              <w:pStyle w:val="Bezriadkovania"/>
              <w:cnfStyle w:val="000000010000"/>
            </w:pPr>
            <w:r>
              <w:t>Ivan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010000"/>
            </w:pPr>
            <w:r>
              <w:t>Splnená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2A5892" w:rsidRDefault="002371D4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t>8.</w:t>
            </w:r>
            <w:r>
              <w:rPr>
                <w:bCs w:val="0"/>
              </w:rPr>
              <w:t>9</w:t>
            </w:r>
          </w:p>
        </w:tc>
        <w:tc>
          <w:tcPr>
            <w:tcW w:w="3969" w:type="dxa"/>
          </w:tcPr>
          <w:p w:rsidR="002371D4" w:rsidRDefault="002371D4" w:rsidP="00E22216">
            <w:pPr>
              <w:pStyle w:val="Bezriadkovania"/>
              <w:cnfStyle w:val="000000100000"/>
            </w:pPr>
            <w:r>
              <w:t>Úprava a okomentovanie zdrojového kódu</w:t>
            </w:r>
          </w:p>
        </w:tc>
        <w:tc>
          <w:tcPr>
            <w:tcW w:w="1556" w:type="dxa"/>
          </w:tcPr>
          <w:p w:rsidR="002371D4" w:rsidRDefault="002371D4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100000"/>
            </w:pPr>
            <w:r>
              <w:t>Rozpracovaná (80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2371D4" w:rsidRPr="002A5892" w:rsidRDefault="002371D4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lastRenderedPageBreak/>
              <w:t>8.</w:t>
            </w:r>
            <w:r w:rsidRPr="002A5892">
              <w:rPr>
                <w:bCs w:val="0"/>
              </w:rPr>
              <w:t>1</w:t>
            </w:r>
            <w:r>
              <w:rPr>
                <w:bCs w:val="0"/>
              </w:rPr>
              <w:t>0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>
              <w:t>Zdokumentovať dokončené úlohy</w:t>
            </w:r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010000"/>
            </w:pPr>
            <w:r w:rsidRPr="00E07CC8">
              <w:t>všetci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010000"/>
            </w:pPr>
            <w:r>
              <w:t>Rozpracovaná (60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2371D4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2371D4" w:rsidRPr="002A5892" w:rsidRDefault="002371D4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t>8.</w:t>
            </w:r>
            <w:r w:rsidRPr="002A5892">
              <w:rPr>
                <w:bCs w:val="0"/>
              </w:rPr>
              <w:t>1</w:t>
            </w:r>
            <w:r>
              <w:rPr>
                <w:bCs w:val="0"/>
              </w:rPr>
              <w:t>1</w:t>
            </w:r>
          </w:p>
        </w:tc>
        <w:tc>
          <w:tcPr>
            <w:tcW w:w="3969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 xml:space="preserve">Spätne doplniť všetky úlohy od 1.11. do </w:t>
            </w:r>
            <w:proofErr w:type="spellStart"/>
            <w:r>
              <w:t>Trac-u</w:t>
            </w:r>
            <w:proofErr w:type="spellEnd"/>
          </w:p>
        </w:tc>
        <w:tc>
          <w:tcPr>
            <w:tcW w:w="1556" w:type="dxa"/>
          </w:tcPr>
          <w:p w:rsidR="002371D4" w:rsidRPr="00E07CC8" w:rsidRDefault="002371D4" w:rsidP="00E22216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2303" w:type="dxa"/>
          </w:tcPr>
          <w:p w:rsidR="002371D4" w:rsidRPr="00A276A0" w:rsidRDefault="000B40B5" w:rsidP="00A276A0">
            <w:pPr>
              <w:pStyle w:val="Bezriadkovania"/>
              <w:cnfStyle w:val="000000100000"/>
            </w:pPr>
            <w:r>
              <w:t>Rozpracovaná (70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</w:tbl>
    <w:p w:rsidR="00207FC8" w:rsidRPr="00207FC8" w:rsidRDefault="00207FC8" w:rsidP="00207FC8"/>
    <w:p w:rsidR="00535156" w:rsidRDefault="00535156" w:rsidP="009B7181">
      <w:pPr>
        <w:pStyle w:val="Nadpis2"/>
      </w:pPr>
      <w:r w:rsidRPr="00535156">
        <w:t>Opis stretnutia</w:t>
      </w:r>
    </w:p>
    <w:p w:rsidR="00703BA1" w:rsidRDefault="00703BA1" w:rsidP="00703BA1">
      <w:pPr>
        <w:pStyle w:val="Odsekzoznamu"/>
        <w:numPr>
          <w:ilvl w:val="0"/>
          <w:numId w:val="3"/>
        </w:numPr>
      </w:pPr>
      <w:r>
        <w:t>Zhodnotenie stavu úloh z prechádzajúcich stretnutí.</w:t>
      </w:r>
    </w:p>
    <w:p w:rsidR="00703BA1" w:rsidRDefault="00703BA1" w:rsidP="00703BA1">
      <w:pPr>
        <w:pStyle w:val="Odsekzoznamu"/>
        <w:numPr>
          <w:ilvl w:val="0"/>
          <w:numId w:val="3"/>
        </w:numPr>
      </w:pPr>
      <w:r>
        <w:t>Ra</w:t>
      </w:r>
      <w:r w:rsidR="00DA202C">
        <w:t>stislav</w:t>
      </w:r>
      <w:r>
        <w:t xml:space="preserve"> a Ivan pracovali na spojení servera s klientom, čo sa im aj na testovacích údajoch podarilo.</w:t>
      </w:r>
    </w:p>
    <w:p w:rsidR="00703BA1" w:rsidRDefault="00703BA1" w:rsidP="00703BA1">
      <w:pPr>
        <w:pStyle w:val="Odsekzoznamu"/>
        <w:numPr>
          <w:ilvl w:val="0"/>
          <w:numId w:val="3"/>
        </w:numPr>
      </w:pPr>
      <w:r>
        <w:t xml:space="preserve">Hodnotil sa celkový stav dokumentácie a termíny </w:t>
      </w:r>
      <w:r w:rsidR="00E971E2">
        <w:t xml:space="preserve">odovzdávania prototypu. Výsledkom diskusie bolo, že </w:t>
      </w:r>
      <w:r>
        <w:t>je potrebné</w:t>
      </w:r>
      <w:r w:rsidR="00E971E2">
        <w:t xml:space="preserve"> začať</w:t>
      </w:r>
      <w:r>
        <w:t xml:space="preserve"> finalizovať projekt a dokumentáciu pre zimný semester. Z tohto bodu aj vyplynula veľká časť úloh z tohto stretnutia.</w:t>
      </w:r>
    </w:p>
    <w:p w:rsidR="00703BA1" w:rsidRDefault="00703BA1" w:rsidP="00703BA1">
      <w:pPr>
        <w:pStyle w:val="Odsekzoznamu"/>
        <w:numPr>
          <w:ilvl w:val="0"/>
          <w:numId w:val="3"/>
        </w:numPr>
      </w:pPr>
      <w:r>
        <w:t xml:space="preserve">Ivan </w:t>
      </w:r>
      <w:r w:rsidR="00DA202C">
        <w:t>predvádzal aktuálny stav prototypu.</w:t>
      </w:r>
    </w:p>
    <w:p w:rsidR="00DA202C" w:rsidRDefault="00DA202C" w:rsidP="00703BA1">
      <w:pPr>
        <w:pStyle w:val="Odsekzoznamu"/>
        <w:numPr>
          <w:ilvl w:val="0"/>
          <w:numId w:val="3"/>
        </w:numPr>
      </w:pPr>
      <w:r>
        <w:t>Ján predviedol súčasný stav otv</w:t>
      </w:r>
      <w:r w:rsidR="00E971E2">
        <w:t>árania výťahových dverí v modeli</w:t>
      </w:r>
      <w:r>
        <w:t>.</w:t>
      </w:r>
    </w:p>
    <w:p w:rsidR="00DA202C" w:rsidRDefault="00DA202C" w:rsidP="00703BA1">
      <w:pPr>
        <w:pStyle w:val="Odsekzoznamu"/>
        <w:numPr>
          <w:ilvl w:val="0"/>
          <w:numId w:val="3"/>
        </w:numPr>
      </w:pPr>
      <w:r>
        <w:t>Opäť sa diskutovala problematika navigácie prevláda názor, že nie je potrebná komplikovaná navigácia a mala by byť snaha, čo najjednoduchšieho systému, ako je napríklad len vyznačenie miestnosti.</w:t>
      </w:r>
    </w:p>
    <w:p w:rsidR="00DA202C" w:rsidRPr="00703BA1" w:rsidRDefault="00473F3A" w:rsidP="00703BA1">
      <w:pPr>
        <w:pStyle w:val="Odsekzoznamu"/>
        <w:numPr>
          <w:ilvl w:val="0"/>
          <w:numId w:val="3"/>
        </w:numPr>
      </w:pPr>
      <w:r>
        <w:t>Ján navrhol pridanie výťahovej kabín</w:t>
      </w:r>
      <w:r w:rsidR="003E43C3">
        <w:t>y a zábradlia na schody. Vznikli z toho úlohy</w:t>
      </w:r>
      <w:r>
        <w:t xml:space="preserve"> 9.1 a 9.2.</w:t>
      </w: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Style w:val="Svetlmriekazvraznenie11"/>
        <w:tblW w:w="0" w:type="auto"/>
        <w:tblLayout w:type="fixed"/>
        <w:tblLook w:val="04A0"/>
      </w:tblPr>
      <w:tblGrid>
        <w:gridCol w:w="817"/>
        <w:gridCol w:w="3969"/>
        <w:gridCol w:w="1985"/>
        <w:gridCol w:w="1417"/>
        <w:gridCol w:w="1100"/>
      </w:tblGrid>
      <w:tr w:rsidR="00606D47" w:rsidTr="00606D47">
        <w:trPr>
          <w:cnfStyle w:val="100000000000"/>
        </w:trPr>
        <w:tc>
          <w:tcPr>
            <w:cnfStyle w:val="001000000000"/>
            <w:tcW w:w="817" w:type="dxa"/>
          </w:tcPr>
          <w:p w:rsidR="00AD7FF8" w:rsidRPr="00A276A0" w:rsidRDefault="00AD7FF8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969" w:type="dxa"/>
          </w:tcPr>
          <w:p w:rsidR="00AD7FF8" w:rsidRPr="00A276A0" w:rsidRDefault="00AD7FF8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985" w:type="dxa"/>
          </w:tcPr>
          <w:p w:rsidR="00AD7FF8" w:rsidRPr="00A276A0" w:rsidRDefault="00AD7FF8" w:rsidP="00A276A0">
            <w:pPr>
              <w:pStyle w:val="Bezriadkovania"/>
              <w:cnfStyle w:val="100000000000"/>
            </w:pPr>
            <w:r>
              <w:t>Výstup</w:t>
            </w:r>
          </w:p>
        </w:tc>
        <w:tc>
          <w:tcPr>
            <w:tcW w:w="1417" w:type="dxa"/>
          </w:tcPr>
          <w:p w:rsidR="00AD7FF8" w:rsidRPr="00A276A0" w:rsidRDefault="00AD7FF8" w:rsidP="00A276A0">
            <w:pPr>
              <w:pStyle w:val="Bezriadkovania"/>
              <w:cnfStyle w:val="100000000000"/>
            </w:pPr>
            <w:r w:rsidRPr="00A276A0">
              <w:t>Zodpovedný</w:t>
            </w:r>
          </w:p>
        </w:tc>
        <w:tc>
          <w:tcPr>
            <w:tcW w:w="1100" w:type="dxa"/>
          </w:tcPr>
          <w:p w:rsidR="00AD7FF8" w:rsidRPr="00A276A0" w:rsidRDefault="00AD7FF8" w:rsidP="00A276A0">
            <w:pPr>
              <w:pStyle w:val="Bezriadkovania"/>
              <w:cnfStyle w:val="100000000000"/>
            </w:pPr>
            <w:r w:rsidRPr="00A276A0">
              <w:t>Termín</w:t>
            </w:r>
          </w:p>
        </w:tc>
      </w:tr>
      <w:tr w:rsidR="00606D47" w:rsidTr="00606D47">
        <w:trPr>
          <w:cnfStyle w:val="000000100000"/>
        </w:trPr>
        <w:tc>
          <w:tcPr>
            <w:cnfStyle w:val="001000000000"/>
            <w:tcW w:w="817" w:type="dxa"/>
          </w:tcPr>
          <w:p w:rsidR="00D42939" w:rsidRPr="00E07CC8" w:rsidRDefault="00D42939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.9</w:t>
            </w:r>
          </w:p>
        </w:tc>
        <w:tc>
          <w:tcPr>
            <w:tcW w:w="3969" w:type="dxa"/>
          </w:tcPr>
          <w:p w:rsidR="00D42939" w:rsidRPr="00E07CC8" w:rsidRDefault="00D42939" w:rsidP="00E22216">
            <w:pPr>
              <w:pStyle w:val="Bezriadkovania"/>
              <w:cnfStyle w:val="000000100000"/>
            </w:pPr>
            <w:r>
              <w:t xml:space="preserve">Vytvoriť </w:t>
            </w:r>
            <w:r w:rsidRPr="00E07CC8">
              <w:t>GUI</w:t>
            </w:r>
            <w:r>
              <w:t xml:space="preserve"> pre 3D</w:t>
            </w:r>
          </w:p>
        </w:tc>
        <w:tc>
          <w:tcPr>
            <w:tcW w:w="1985" w:type="dxa"/>
          </w:tcPr>
          <w:p w:rsidR="00D42939" w:rsidRPr="00A276A0" w:rsidRDefault="005305E2" w:rsidP="00DA19D3">
            <w:pPr>
              <w:pStyle w:val="Bezriadkovania"/>
              <w:cnfStyle w:val="000000100000"/>
            </w:pPr>
            <w:r>
              <w:t>Zdrojový kód (</w:t>
            </w:r>
            <w:r w:rsidR="00DA19D3">
              <w:t>HTML + CSS</w:t>
            </w:r>
            <w:r>
              <w:t>)</w:t>
            </w:r>
          </w:p>
        </w:tc>
        <w:tc>
          <w:tcPr>
            <w:tcW w:w="1417" w:type="dxa"/>
          </w:tcPr>
          <w:p w:rsidR="00D42939" w:rsidRPr="00E07CC8" w:rsidRDefault="00D42939" w:rsidP="00E22216">
            <w:pPr>
              <w:pStyle w:val="Bezriadkovania"/>
              <w:cnfStyle w:val="000000100000"/>
            </w:pPr>
            <w:r w:rsidRPr="00E07CC8">
              <w:t>Filip</w:t>
            </w:r>
          </w:p>
        </w:tc>
        <w:tc>
          <w:tcPr>
            <w:tcW w:w="1100" w:type="dxa"/>
          </w:tcPr>
          <w:p w:rsidR="00D42939" w:rsidRPr="00A276A0" w:rsidRDefault="00606D47" w:rsidP="00A276A0">
            <w:pPr>
              <w:pStyle w:val="Bezriadkovania"/>
              <w:cnfStyle w:val="000000100000"/>
            </w:pPr>
            <w:r>
              <w:t>06.12.10</w:t>
            </w:r>
          </w:p>
        </w:tc>
      </w:tr>
      <w:tr w:rsidR="00606D47" w:rsidTr="00606D47">
        <w:trPr>
          <w:cnfStyle w:val="000000010000"/>
        </w:trPr>
        <w:tc>
          <w:tcPr>
            <w:cnfStyle w:val="001000000000"/>
            <w:tcW w:w="817" w:type="dxa"/>
          </w:tcPr>
          <w:p w:rsidR="00D42939" w:rsidRPr="00E07CC8" w:rsidRDefault="00D42939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.10</w:t>
            </w:r>
          </w:p>
        </w:tc>
        <w:tc>
          <w:tcPr>
            <w:tcW w:w="3969" w:type="dxa"/>
          </w:tcPr>
          <w:p w:rsidR="00D42939" w:rsidRPr="00E07CC8" w:rsidRDefault="00D42939" w:rsidP="00E22216">
            <w:pPr>
              <w:pStyle w:val="Bezriadkovania"/>
              <w:cnfStyle w:val="000000010000"/>
            </w:pPr>
            <w:r>
              <w:t xml:space="preserve">Vytvoriť </w:t>
            </w:r>
            <w:r w:rsidRPr="00E07CC8">
              <w:t>GUI</w:t>
            </w:r>
            <w:r>
              <w:t xml:space="preserve"> pre 2D</w:t>
            </w:r>
          </w:p>
        </w:tc>
        <w:tc>
          <w:tcPr>
            <w:tcW w:w="1985" w:type="dxa"/>
          </w:tcPr>
          <w:p w:rsidR="00D42939" w:rsidRPr="00A276A0" w:rsidRDefault="00606D47" w:rsidP="00DA19D3">
            <w:pPr>
              <w:pStyle w:val="Bezriadkovania"/>
              <w:cnfStyle w:val="000000010000"/>
            </w:pPr>
            <w:r>
              <w:t>Zdrojový kód (</w:t>
            </w:r>
            <w:r w:rsidR="00DA19D3">
              <w:t>HTML + CSS</w:t>
            </w:r>
            <w:r>
              <w:t>)</w:t>
            </w:r>
          </w:p>
        </w:tc>
        <w:tc>
          <w:tcPr>
            <w:tcW w:w="1417" w:type="dxa"/>
          </w:tcPr>
          <w:p w:rsidR="00D42939" w:rsidRPr="00E07CC8" w:rsidRDefault="00D42939" w:rsidP="00E22216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1100" w:type="dxa"/>
          </w:tcPr>
          <w:p w:rsidR="00D42939" w:rsidRPr="00A276A0" w:rsidRDefault="00606D47" w:rsidP="00A276A0">
            <w:pPr>
              <w:pStyle w:val="Bezriadkovania"/>
              <w:cnfStyle w:val="000000010000"/>
            </w:pPr>
            <w:r>
              <w:t>06.12.10</w:t>
            </w:r>
          </w:p>
        </w:tc>
      </w:tr>
      <w:tr w:rsidR="00606D47" w:rsidTr="00606D47">
        <w:trPr>
          <w:cnfStyle w:val="000000100000"/>
        </w:trPr>
        <w:tc>
          <w:tcPr>
            <w:cnfStyle w:val="001000000000"/>
            <w:tcW w:w="817" w:type="dxa"/>
          </w:tcPr>
          <w:p w:rsidR="00D42939" w:rsidRDefault="00D42939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7.15</w:t>
            </w:r>
          </w:p>
        </w:tc>
        <w:tc>
          <w:tcPr>
            <w:tcW w:w="3969" w:type="dxa"/>
          </w:tcPr>
          <w:p w:rsidR="00D42939" w:rsidRDefault="00D42939" w:rsidP="00E22216">
            <w:pPr>
              <w:pStyle w:val="Bezriadkovania"/>
              <w:cnfStyle w:val="000000100000"/>
            </w:pPr>
            <w:r w:rsidRPr="00F8007F">
              <w:t>Riešenie možnosti použitia výťahu v 3D modeli</w:t>
            </w:r>
          </w:p>
        </w:tc>
        <w:tc>
          <w:tcPr>
            <w:tcW w:w="1985" w:type="dxa"/>
          </w:tcPr>
          <w:p w:rsidR="00D42939" w:rsidRPr="00A276A0" w:rsidRDefault="00606D47" w:rsidP="00A276A0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D42939" w:rsidRPr="00A276A0" w:rsidRDefault="00D42939" w:rsidP="00A276A0">
            <w:pPr>
              <w:pStyle w:val="Bezriadkovania"/>
              <w:cnfStyle w:val="000000100000"/>
            </w:pPr>
            <w:r>
              <w:t>Ján</w:t>
            </w:r>
          </w:p>
        </w:tc>
        <w:tc>
          <w:tcPr>
            <w:tcW w:w="1100" w:type="dxa"/>
          </w:tcPr>
          <w:p w:rsidR="00D42939" w:rsidRPr="00A276A0" w:rsidRDefault="00606D47" w:rsidP="00A276A0">
            <w:pPr>
              <w:pStyle w:val="Bezriadkovania"/>
              <w:cnfStyle w:val="000000100000"/>
            </w:pPr>
            <w:r>
              <w:t>06.12.10</w:t>
            </w:r>
          </w:p>
        </w:tc>
      </w:tr>
      <w:tr w:rsidR="00606D47" w:rsidTr="00606D47">
        <w:trPr>
          <w:cnfStyle w:val="000000010000"/>
        </w:trPr>
        <w:tc>
          <w:tcPr>
            <w:cnfStyle w:val="001000000000"/>
            <w:tcW w:w="817" w:type="dxa"/>
          </w:tcPr>
          <w:p w:rsidR="00D42939" w:rsidRDefault="00D42939" w:rsidP="00E22216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8.4</w:t>
            </w:r>
          </w:p>
        </w:tc>
        <w:tc>
          <w:tcPr>
            <w:tcW w:w="3969" w:type="dxa"/>
          </w:tcPr>
          <w:p w:rsidR="00D42939" w:rsidRDefault="00D42939" w:rsidP="00E22216">
            <w:pPr>
              <w:pStyle w:val="Bezriadkovania"/>
              <w:cnfStyle w:val="000000010000"/>
            </w:pPr>
            <w:r>
              <w:t>Implementovať KR klienta</w:t>
            </w:r>
          </w:p>
        </w:tc>
        <w:tc>
          <w:tcPr>
            <w:tcW w:w="1985" w:type="dxa"/>
          </w:tcPr>
          <w:p w:rsidR="00D42939" w:rsidRPr="00A276A0" w:rsidRDefault="00606D47" w:rsidP="00A276A0">
            <w:pPr>
              <w:pStyle w:val="Bezriadkovania"/>
              <w:cnfStyle w:val="000000010000"/>
            </w:pPr>
            <w:r>
              <w:t>Zdrojový kód (JavaScript)</w:t>
            </w:r>
          </w:p>
        </w:tc>
        <w:tc>
          <w:tcPr>
            <w:tcW w:w="1417" w:type="dxa"/>
          </w:tcPr>
          <w:p w:rsidR="00D42939" w:rsidRPr="00A276A0" w:rsidRDefault="00D42939" w:rsidP="00A276A0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100" w:type="dxa"/>
          </w:tcPr>
          <w:p w:rsidR="00D42939" w:rsidRPr="00D42939" w:rsidRDefault="00606D47" w:rsidP="00D42939">
            <w:pPr>
              <w:cnfStyle w:val="000000010000"/>
            </w:pPr>
            <w:r>
              <w:t>06.12.10</w:t>
            </w:r>
          </w:p>
        </w:tc>
      </w:tr>
      <w:tr w:rsidR="00D42939" w:rsidTr="00606D47">
        <w:trPr>
          <w:cnfStyle w:val="000000100000"/>
        </w:trPr>
        <w:tc>
          <w:tcPr>
            <w:cnfStyle w:val="001000000000"/>
            <w:tcW w:w="817" w:type="dxa"/>
          </w:tcPr>
          <w:p w:rsidR="00D42939" w:rsidRPr="002A5892" w:rsidRDefault="00D42939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t>8.</w:t>
            </w:r>
            <w:r>
              <w:rPr>
                <w:bCs w:val="0"/>
              </w:rPr>
              <w:t>9</w:t>
            </w:r>
          </w:p>
        </w:tc>
        <w:tc>
          <w:tcPr>
            <w:tcW w:w="3969" w:type="dxa"/>
          </w:tcPr>
          <w:p w:rsidR="00D42939" w:rsidRDefault="00D42939" w:rsidP="00E22216">
            <w:pPr>
              <w:pStyle w:val="Bezriadkovania"/>
              <w:cnfStyle w:val="000000100000"/>
            </w:pPr>
            <w:r>
              <w:t>Úprava a okomentovanie zdrojového kódu</w:t>
            </w:r>
            <w:r w:rsidR="00DA19D3">
              <w:t xml:space="preserve"> (JavaScript)</w:t>
            </w:r>
          </w:p>
        </w:tc>
        <w:tc>
          <w:tcPr>
            <w:tcW w:w="1985" w:type="dxa"/>
          </w:tcPr>
          <w:p w:rsidR="00D42939" w:rsidRDefault="00606D47" w:rsidP="00E22216">
            <w:pPr>
              <w:pStyle w:val="Bezriadkovania"/>
              <w:cnfStyle w:val="000000100000"/>
            </w:pPr>
            <w:r>
              <w:t>Komentáre zdrojového kódu</w:t>
            </w:r>
          </w:p>
        </w:tc>
        <w:tc>
          <w:tcPr>
            <w:tcW w:w="1417" w:type="dxa"/>
          </w:tcPr>
          <w:p w:rsidR="00D42939" w:rsidRDefault="00D42939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100" w:type="dxa"/>
          </w:tcPr>
          <w:p w:rsidR="00D42939" w:rsidRPr="00D42939" w:rsidRDefault="00606D47" w:rsidP="00D42939">
            <w:pPr>
              <w:cnfStyle w:val="000000100000"/>
            </w:pPr>
            <w:r>
              <w:t>06.12.10</w:t>
            </w:r>
          </w:p>
        </w:tc>
      </w:tr>
      <w:tr w:rsidR="00D42939" w:rsidTr="00606D47">
        <w:trPr>
          <w:cnfStyle w:val="000000010000"/>
        </w:trPr>
        <w:tc>
          <w:tcPr>
            <w:cnfStyle w:val="001000000000"/>
            <w:tcW w:w="817" w:type="dxa"/>
          </w:tcPr>
          <w:p w:rsidR="00D42939" w:rsidRPr="002A5892" w:rsidRDefault="00D42939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t>8.</w:t>
            </w:r>
            <w:r w:rsidRPr="002A5892">
              <w:rPr>
                <w:bCs w:val="0"/>
              </w:rPr>
              <w:t>1</w:t>
            </w:r>
            <w:r>
              <w:rPr>
                <w:bCs w:val="0"/>
              </w:rPr>
              <w:t>0</w:t>
            </w:r>
          </w:p>
        </w:tc>
        <w:tc>
          <w:tcPr>
            <w:tcW w:w="3969" w:type="dxa"/>
          </w:tcPr>
          <w:p w:rsidR="00D42939" w:rsidRPr="00E07CC8" w:rsidRDefault="00D42939" w:rsidP="00E22216">
            <w:pPr>
              <w:pStyle w:val="Bezriadkovania"/>
              <w:cnfStyle w:val="000000010000"/>
            </w:pPr>
            <w:r>
              <w:t>Zdokumentovať dokončené úlohy</w:t>
            </w:r>
          </w:p>
        </w:tc>
        <w:tc>
          <w:tcPr>
            <w:tcW w:w="1985" w:type="dxa"/>
          </w:tcPr>
          <w:p w:rsidR="00D42939" w:rsidRPr="00E07CC8" w:rsidRDefault="00606D47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D42939" w:rsidRPr="00E07CC8" w:rsidRDefault="00D42939" w:rsidP="00E22216">
            <w:pPr>
              <w:pStyle w:val="Bezriadkovania"/>
              <w:cnfStyle w:val="000000010000"/>
            </w:pPr>
            <w:r w:rsidRPr="00E07CC8">
              <w:t>všetci</w:t>
            </w:r>
          </w:p>
        </w:tc>
        <w:tc>
          <w:tcPr>
            <w:tcW w:w="1100" w:type="dxa"/>
          </w:tcPr>
          <w:p w:rsidR="00D42939" w:rsidRPr="00D42939" w:rsidRDefault="00606D47" w:rsidP="00D42939">
            <w:pPr>
              <w:cnfStyle w:val="000000010000"/>
            </w:pPr>
            <w:r>
              <w:t>06.12.10</w:t>
            </w:r>
          </w:p>
        </w:tc>
      </w:tr>
      <w:tr w:rsidR="00D42939" w:rsidTr="00606D47">
        <w:trPr>
          <w:cnfStyle w:val="000000100000"/>
        </w:trPr>
        <w:tc>
          <w:tcPr>
            <w:cnfStyle w:val="001000000000"/>
            <w:tcW w:w="817" w:type="dxa"/>
          </w:tcPr>
          <w:p w:rsidR="00D42939" w:rsidRPr="002A5892" w:rsidRDefault="00D42939" w:rsidP="00E22216">
            <w:pPr>
              <w:pStyle w:val="Bezriadkovania"/>
              <w:jc w:val="center"/>
              <w:rPr>
                <w:bCs w:val="0"/>
              </w:rPr>
            </w:pPr>
            <w:r w:rsidRPr="002A5892">
              <w:t>8.</w:t>
            </w:r>
            <w:r w:rsidRPr="002A5892">
              <w:rPr>
                <w:bCs w:val="0"/>
              </w:rPr>
              <w:t>1</w:t>
            </w:r>
            <w:r>
              <w:rPr>
                <w:bCs w:val="0"/>
              </w:rPr>
              <w:t>1</w:t>
            </w:r>
          </w:p>
        </w:tc>
        <w:tc>
          <w:tcPr>
            <w:tcW w:w="3969" w:type="dxa"/>
          </w:tcPr>
          <w:p w:rsidR="00D42939" w:rsidRPr="00E07CC8" w:rsidRDefault="00D42939" w:rsidP="00E22216">
            <w:pPr>
              <w:pStyle w:val="Bezriadkovania"/>
              <w:cnfStyle w:val="000000100000"/>
            </w:pPr>
            <w:r>
              <w:t xml:space="preserve">Spätne doplniť všetky úlohy od 1.11. do </w:t>
            </w:r>
            <w:proofErr w:type="spellStart"/>
            <w:r>
              <w:t>Trac-u</w:t>
            </w:r>
            <w:proofErr w:type="spellEnd"/>
          </w:p>
        </w:tc>
        <w:tc>
          <w:tcPr>
            <w:tcW w:w="1985" w:type="dxa"/>
          </w:tcPr>
          <w:p w:rsidR="00D42939" w:rsidRPr="00E07CC8" w:rsidRDefault="00606D47" w:rsidP="00E22216">
            <w:pPr>
              <w:pStyle w:val="Bezriadkovania"/>
              <w:cnfStyle w:val="000000100000"/>
            </w:pPr>
            <w:proofErr w:type="spellStart"/>
            <w:r>
              <w:t>Tickety</w:t>
            </w:r>
            <w:proofErr w:type="spellEnd"/>
            <w:r>
              <w:t xml:space="preserve"> v </w:t>
            </w:r>
            <w:proofErr w:type="spellStart"/>
            <w:r>
              <w:t>Trac-u</w:t>
            </w:r>
            <w:proofErr w:type="spellEnd"/>
          </w:p>
        </w:tc>
        <w:tc>
          <w:tcPr>
            <w:tcW w:w="1417" w:type="dxa"/>
          </w:tcPr>
          <w:p w:rsidR="00D42939" w:rsidRPr="00E07CC8" w:rsidRDefault="00D42939" w:rsidP="00E22216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1100" w:type="dxa"/>
          </w:tcPr>
          <w:p w:rsidR="00D42939" w:rsidRPr="00D42939" w:rsidRDefault="00606D47" w:rsidP="00D42939">
            <w:pPr>
              <w:cnfStyle w:val="000000100000"/>
            </w:pPr>
            <w:r>
              <w:t>06.12.10</w:t>
            </w:r>
          </w:p>
        </w:tc>
      </w:tr>
      <w:tr w:rsidR="00606D47" w:rsidTr="00606D47">
        <w:trPr>
          <w:cnfStyle w:val="000000010000"/>
        </w:trPr>
        <w:tc>
          <w:tcPr>
            <w:cnfStyle w:val="001000000000"/>
            <w:tcW w:w="817" w:type="dxa"/>
          </w:tcPr>
          <w:p w:rsidR="00606D47" w:rsidRPr="002A5892" w:rsidRDefault="00FB0EF1" w:rsidP="00E22216">
            <w:pPr>
              <w:pStyle w:val="Bezriadkovania"/>
              <w:jc w:val="center"/>
            </w:pPr>
            <w:r>
              <w:t>9.1</w:t>
            </w:r>
          </w:p>
        </w:tc>
        <w:tc>
          <w:tcPr>
            <w:tcW w:w="3969" w:type="dxa"/>
          </w:tcPr>
          <w:p w:rsidR="00606D47" w:rsidRDefault="00FB0EF1" w:rsidP="00E22216">
            <w:pPr>
              <w:pStyle w:val="Bezriadkovania"/>
              <w:cnfStyle w:val="000000010000"/>
            </w:pPr>
            <w:r>
              <w:t>Vytvoriť výťahovú kabínu</w:t>
            </w:r>
          </w:p>
        </w:tc>
        <w:tc>
          <w:tcPr>
            <w:tcW w:w="1985" w:type="dxa"/>
          </w:tcPr>
          <w:p w:rsidR="00606D47" w:rsidRDefault="00FB0EF1" w:rsidP="00E22216">
            <w:pPr>
              <w:pStyle w:val="Bezriadkovania"/>
              <w:cnfStyle w:val="000000010000"/>
            </w:pPr>
            <w:r>
              <w:t>Model kabíny</w:t>
            </w:r>
          </w:p>
        </w:tc>
        <w:tc>
          <w:tcPr>
            <w:tcW w:w="1417" w:type="dxa"/>
          </w:tcPr>
          <w:p w:rsidR="00606D47" w:rsidRDefault="00FB0EF1" w:rsidP="00E22216">
            <w:pPr>
              <w:pStyle w:val="Bezriadkovania"/>
              <w:cnfStyle w:val="000000010000"/>
            </w:pPr>
            <w:r>
              <w:t>Pavol</w:t>
            </w:r>
          </w:p>
        </w:tc>
        <w:tc>
          <w:tcPr>
            <w:tcW w:w="1100" w:type="dxa"/>
          </w:tcPr>
          <w:p w:rsidR="00606D47" w:rsidRDefault="00FB0EF1" w:rsidP="00D42939">
            <w:pPr>
              <w:cnfStyle w:val="000000010000"/>
            </w:pPr>
            <w:r>
              <w:t>Dlhodobá</w:t>
            </w:r>
          </w:p>
        </w:tc>
      </w:tr>
      <w:tr w:rsidR="00FB0EF1" w:rsidTr="00606D47">
        <w:trPr>
          <w:cnfStyle w:val="000000100000"/>
        </w:trPr>
        <w:tc>
          <w:tcPr>
            <w:cnfStyle w:val="001000000000"/>
            <w:tcW w:w="817" w:type="dxa"/>
          </w:tcPr>
          <w:p w:rsidR="00FB0EF1" w:rsidRDefault="00FB0EF1" w:rsidP="00E22216">
            <w:pPr>
              <w:pStyle w:val="Bezriadkovania"/>
              <w:jc w:val="center"/>
            </w:pPr>
            <w:r>
              <w:t>9.2</w:t>
            </w:r>
          </w:p>
        </w:tc>
        <w:tc>
          <w:tcPr>
            <w:tcW w:w="3969" w:type="dxa"/>
          </w:tcPr>
          <w:p w:rsidR="00FB0EF1" w:rsidRDefault="00FB0EF1" w:rsidP="00E22216">
            <w:pPr>
              <w:pStyle w:val="Bezriadkovania"/>
              <w:cnfStyle w:val="000000100000"/>
            </w:pPr>
            <w:r>
              <w:t>Vytvoriť zábradlie na schodisko</w:t>
            </w:r>
          </w:p>
        </w:tc>
        <w:tc>
          <w:tcPr>
            <w:tcW w:w="1985" w:type="dxa"/>
          </w:tcPr>
          <w:p w:rsidR="00FB0EF1" w:rsidRDefault="00FB0EF1" w:rsidP="00E22216">
            <w:pPr>
              <w:pStyle w:val="Bezriadkovania"/>
              <w:cnfStyle w:val="000000100000"/>
            </w:pPr>
            <w:r>
              <w:t>Model zábradlia</w:t>
            </w:r>
          </w:p>
        </w:tc>
        <w:tc>
          <w:tcPr>
            <w:tcW w:w="1417" w:type="dxa"/>
          </w:tcPr>
          <w:p w:rsidR="00FB0EF1" w:rsidRDefault="00FB0EF1" w:rsidP="00E22216">
            <w:pPr>
              <w:pStyle w:val="Bezriadkovania"/>
              <w:cnfStyle w:val="000000100000"/>
            </w:pPr>
            <w:r>
              <w:t>Pavol</w:t>
            </w:r>
          </w:p>
        </w:tc>
        <w:tc>
          <w:tcPr>
            <w:tcW w:w="1100" w:type="dxa"/>
          </w:tcPr>
          <w:p w:rsidR="00FB0EF1" w:rsidRDefault="00FB0EF1" w:rsidP="00D42939">
            <w:pPr>
              <w:cnfStyle w:val="000000100000"/>
            </w:pPr>
            <w:r>
              <w:t>Dlhodobá</w:t>
            </w:r>
          </w:p>
        </w:tc>
      </w:tr>
      <w:tr w:rsidR="00FB0EF1" w:rsidTr="00606D47">
        <w:trPr>
          <w:cnfStyle w:val="000000010000"/>
        </w:trPr>
        <w:tc>
          <w:tcPr>
            <w:cnfStyle w:val="001000000000"/>
            <w:tcW w:w="817" w:type="dxa"/>
          </w:tcPr>
          <w:p w:rsidR="00FB0EF1" w:rsidRDefault="00FB0EF1" w:rsidP="00E22216">
            <w:pPr>
              <w:pStyle w:val="Bezriadkovania"/>
              <w:jc w:val="center"/>
            </w:pPr>
            <w:r>
              <w:t>9.3</w:t>
            </w:r>
          </w:p>
        </w:tc>
        <w:tc>
          <w:tcPr>
            <w:tcW w:w="3969" w:type="dxa"/>
          </w:tcPr>
          <w:p w:rsidR="00FB0EF1" w:rsidRDefault="004E7204" w:rsidP="004E7204">
            <w:pPr>
              <w:pStyle w:val="Bezriadkovania"/>
              <w:cnfStyle w:val="000000010000"/>
            </w:pPr>
            <w:r>
              <w:t xml:space="preserve">Zapracovanie pripomienok </w:t>
            </w:r>
            <w:r w:rsidR="009B4753">
              <w:lastRenderedPageBreak/>
              <w:t>k dokum</w:t>
            </w:r>
            <w:r>
              <w:t>e</w:t>
            </w:r>
            <w:r w:rsidR="009B4753">
              <w:t>ntácii</w:t>
            </w:r>
          </w:p>
        </w:tc>
        <w:tc>
          <w:tcPr>
            <w:tcW w:w="1985" w:type="dxa"/>
          </w:tcPr>
          <w:p w:rsidR="00FB0EF1" w:rsidRDefault="009B4753" w:rsidP="00E22216">
            <w:pPr>
              <w:pStyle w:val="Bezriadkovania"/>
              <w:cnfStyle w:val="000000010000"/>
            </w:pPr>
            <w:r>
              <w:lastRenderedPageBreak/>
              <w:t>Dokumentácia</w:t>
            </w:r>
          </w:p>
        </w:tc>
        <w:tc>
          <w:tcPr>
            <w:tcW w:w="1417" w:type="dxa"/>
          </w:tcPr>
          <w:p w:rsidR="00FB0EF1" w:rsidRDefault="009B4753" w:rsidP="00E22216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100" w:type="dxa"/>
          </w:tcPr>
          <w:p w:rsidR="00FB0EF1" w:rsidRDefault="00BE2321" w:rsidP="00D42939">
            <w:pPr>
              <w:cnfStyle w:val="000000010000"/>
            </w:pPr>
            <w:r>
              <w:t>06.12.10</w:t>
            </w:r>
          </w:p>
        </w:tc>
      </w:tr>
      <w:tr w:rsidR="00BE2321" w:rsidTr="00606D47">
        <w:trPr>
          <w:cnfStyle w:val="000000100000"/>
        </w:trPr>
        <w:tc>
          <w:tcPr>
            <w:cnfStyle w:val="001000000000"/>
            <w:tcW w:w="817" w:type="dxa"/>
          </w:tcPr>
          <w:p w:rsidR="00BE2321" w:rsidRDefault="00BE2321" w:rsidP="00E22216">
            <w:pPr>
              <w:pStyle w:val="Bezriadkovania"/>
              <w:jc w:val="center"/>
            </w:pPr>
            <w:r>
              <w:lastRenderedPageBreak/>
              <w:t>9.4</w:t>
            </w:r>
          </w:p>
        </w:tc>
        <w:tc>
          <w:tcPr>
            <w:tcW w:w="3969" w:type="dxa"/>
          </w:tcPr>
          <w:p w:rsidR="00BE2321" w:rsidRDefault="00BE2321" w:rsidP="004E7204">
            <w:pPr>
              <w:pStyle w:val="Bezriadkovania"/>
              <w:cnfStyle w:val="000000100000"/>
            </w:pPr>
            <w:r>
              <w:t>Dokumentácia – št</w:t>
            </w:r>
            <w:r w:rsidR="00DA19D3">
              <w:t>ábna kultúra zdrojového kódu (JavaScript</w:t>
            </w:r>
            <w:r>
              <w:t>)</w:t>
            </w:r>
          </w:p>
        </w:tc>
        <w:tc>
          <w:tcPr>
            <w:tcW w:w="1985" w:type="dxa"/>
          </w:tcPr>
          <w:p w:rsidR="00BE2321" w:rsidRDefault="00BE2321" w:rsidP="00E22216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BE2321" w:rsidRDefault="00BE2321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100" w:type="dxa"/>
          </w:tcPr>
          <w:p w:rsidR="00BE2321" w:rsidRDefault="00BE2321" w:rsidP="00D42939">
            <w:pPr>
              <w:cnfStyle w:val="000000100000"/>
            </w:pPr>
            <w:r>
              <w:t>08.12.10</w:t>
            </w:r>
          </w:p>
        </w:tc>
      </w:tr>
      <w:tr w:rsidR="00BE2321" w:rsidTr="00606D47">
        <w:trPr>
          <w:cnfStyle w:val="000000010000"/>
        </w:trPr>
        <w:tc>
          <w:tcPr>
            <w:cnfStyle w:val="001000000000"/>
            <w:tcW w:w="817" w:type="dxa"/>
          </w:tcPr>
          <w:p w:rsidR="00BE2321" w:rsidRDefault="00BE2321" w:rsidP="00E22216">
            <w:pPr>
              <w:pStyle w:val="Bezriadkovania"/>
              <w:jc w:val="center"/>
            </w:pPr>
            <w:r>
              <w:t>9.5</w:t>
            </w:r>
          </w:p>
        </w:tc>
        <w:tc>
          <w:tcPr>
            <w:tcW w:w="3969" w:type="dxa"/>
          </w:tcPr>
          <w:p w:rsidR="00BE2321" w:rsidRDefault="00BE2321" w:rsidP="004E7204">
            <w:pPr>
              <w:pStyle w:val="Bezriadkovania"/>
              <w:cnfStyle w:val="000000010000"/>
            </w:pPr>
            <w:r>
              <w:t>Dokumentácia – štábna kultúra komentárov</w:t>
            </w:r>
            <w:r w:rsidR="00DA19D3">
              <w:t xml:space="preserve"> (JavaScript)</w:t>
            </w:r>
          </w:p>
        </w:tc>
        <w:tc>
          <w:tcPr>
            <w:tcW w:w="1985" w:type="dxa"/>
          </w:tcPr>
          <w:p w:rsidR="00BE2321" w:rsidRDefault="00BE2321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BE2321" w:rsidRDefault="00BE2321" w:rsidP="00E22216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100" w:type="dxa"/>
          </w:tcPr>
          <w:p w:rsidR="00BE2321" w:rsidRDefault="00BE2321" w:rsidP="00D42939">
            <w:pPr>
              <w:cnfStyle w:val="000000010000"/>
            </w:pPr>
            <w:r>
              <w:t>08.12.10</w:t>
            </w:r>
          </w:p>
        </w:tc>
      </w:tr>
      <w:tr w:rsidR="00BE2321" w:rsidTr="00606D47">
        <w:trPr>
          <w:cnfStyle w:val="000000100000"/>
        </w:trPr>
        <w:tc>
          <w:tcPr>
            <w:cnfStyle w:val="001000000000"/>
            <w:tcW w:w="817" w:type="dxa"/>
          </w:tcPr>
          <w:p w:rsidR="00BE2321" w:rsidRDefault="00BE2321" w:rsidP="00E22216">
            <w:pPr>
              <w:pStyle w:val="Bezriadkovania"/>
              <w:jc w:val="center"/>
            </w:pPr>
            <w:r>
              <w:t>9.6</w:t>
            </w:r>
          </w:p>
        </w:tc>
        <w:tc>
          <w:tcPr>
            <w:tcW w:w="3969" w:type="dxa"/>
          </w:tcPr>
          <w:p w:rsidR="00BE2321" w:rsidRDefault="00BE2321" w:rsidP="000C7C87">
            <w:pPr>
              <w:pStyle w:val="Bezriadkovania"/>
              <w:cnfStyle w:val="000000100000"/>
            </w:pPr>
            <w:r>
              <w:t>Dokumentácia – štábna kultúra zdrojového kódu (</w:t>
            </w:r>
            <w:proofErr w:type="spellStart"/>
            <w:r w:rsidR="000C7C87">
              <w:t>php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BE2321" w:rsidRDefault="00BE2321" w:rsidP="00E22216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BE2321" w:rsidRDefault="00BE2321" w:rsidP="00E22216">
            <w:pPr>
              <w:pStyle w:val="Bezriadkovania"/>
              <w:cnfStyle w:val="000000100000"/>
            </w:pPr>
            <w:r>
              <w:t>Rastislav</w:t>
            </w:r>
          </w:p>
        </w:tc>
        <w:tc>
          <w:tcPr>
            <w:tcW w:w="1100" w:type="dxa"/>
          </w:tcPr>
          <w:p w:rsidR="00BE2321" w:rsidRDefault="00BE2321" w:rsidP="00D42939">
            <w:pPr>
              <w:cnfStyle w:val="000000100000"/>
            </w:pPr>
            <w:r>
              <w:t>08.12</w:t>
            </w:r>
            <w:r w:rsidR="00903555">
              <w:t>.</w:t>
            </w:r>
            <w:r>
              <w:t>10</w:t>
            </w:r>
          </w:p>
        </w:tc>
      </w:tr>
      <w:tr w:rsidR="00BE2321" w:rsidTr="00606D47">
        <w:trPr>
          <w:cnfStyle w:val="000000010000"/>
        </w:trPr>
        <w:tc>
          <w:tcPr>
            <w:cnfStyle w:val="001000000000"/>
            <w:tcW w:w="817" w:type="dxa"/>
          </w:tcPr>
          <w:p w:rsidR="00BE2321" w:rsidRDefault="00903555" w:rsidP="00E22216">
            <w:pPr>
              <w:pStyle w:val="Bezriadkovania"/>
              <w:jc w:val="center"/>
            </w:pPr>
            <w:r>
              <w:t>9.7</w:t>
            </w:r>
          </w:p>
        </w:tc>
        <w:tc>
          <w:tcPr>
            <w:tcW w:w="3969" w:type="dxa"/>
          </w:tcPr>
          <w:p w:rsidR="00BE2321" w:rsidRDefault="00903555" w:rsidP="004E7204">
            <w:pPr>
              <w:pStyle w:val="Bezriadkovania"/>
              <w:cnfStyle w:val="000000010000"/>
            </w:pPr>
            <w:r>
              <w:t xml:space="preserve">Dokumentácia – k html </w:t>
            </w:r>
            <w:proofErr w:type="spellStart"/>
            <w:r>
              <w:t>parseru</w:t>
            </w:r>
            <w:proofErr w:type="spellEnd"/>
          </w:p>
        </w:tc>
        <w:tc>
          <w:tcPr>
            <w:tcW w:w="1985" w:type="dxa"/>
          </w:tcPr>
          <w:p w:rsidR="00BE2321" w:rsidRDefault="00903555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BE2321" w:rsidRDefault="00903555" w:rsidP="00E22216">
            <w:pPr>
              <w:pStyle w:val="Bezriadkovania"/>
              <w:cnfStyle w:val="000000010000"/>
            </w:pPr>
            <w:r>
              <w:t>Michal</w:t>
            </w:r>
          </w:p>
        </w:tc>
        <w:tc>
          <w:tcPr>
            <w:tcW w:w="1100" w:type="dxa"/>
          </w:tcPr>
          <w:p w:rsidR="00BE2321" w:rsidRDefault="00903555" w:rsidP="00D42939">
            <w:pPr>
              <w:cnfStyle w:val="000000010000"/>
            </w:pPr>
            <w:r>
              <w:t>08.12.10</w:t>
            </w:r>
          </w:p>
        </w:tc>
      </w:tr>
      <w:tr w:rsidR="00903555" w:rsidTr="00606D47">
        <w:trPr>
          <w:cnfStyle w:val="000000100000"/>
        </w:trPr>
        <w:tc>
          <w:tcPr>
            <w:cnfStyle w:val="001000000000"/>
            <w:tcW w:w="817" w:type="dxa"/>
          </w:tcPr>
          <w:p w:rsidR="00903555" w:rsidRDefault="00903555" w:rsidP="00E22216">
            <w:pPr>
              <w:pStyle w:val="Bezriadkovania"/>
              <w:jc w:val="center"/>
            </w:pPr>
            <w:r>
              <w:t>9.8</w:t>
            </w:r>
          </w:p>
        </w:tc>
        <w:tc>
          <w:tcPr>
            <w:tcW w:w="3969" w:type="dxa"/>
          </w:tcPr>
          <w:p w:rsidR="00903555" w:rsidRDefault="00EC7D36" w:rsidP="004E7204">
            <w:pPr>
              <w:pStyle w:val="Bezriadkovania"/>
              <w:cnfStyle w:val="000000100000"/>
            </w:pPr>
            <w:r>
              <w:t>Revízia kapitoly 10 v projektovej dokumentácii</w:t>
            </w:r>
          </w:p>
        </w:tc>
        <w:tc>
          <w:tcPr>
            <w:tcW w:w="1985" w:type="dxa"/>
          </w:tcPr>
          <w:p w:rsidR="00903555" w:rsidRDefault="00903555" w:rsidP="00E22216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903555" w:rsidRDefault="00EC7D36" w:rsidP="00E22216">
            <w:pPr>
              <w:pStyle w:val="Bezriadkovania"/>
              <w:cnfStyle w:val="000000100000"/>
            </w:pPr>
            <w:r>
              <w:t>Michal</w:t>
            </w:r>
          </w:p>
        </w:tc>
        <w:tc>
          <w:tcPr>
            <w:tcW w:w="1100" w:type="dxa"/>
          </w:tcPr>
          <w:p w:rsidR="00903555" w:rsidRDefault="00EC7D36" w:rsidP="00D42939">
            <w:pPr>
              <w:cnfStyle w:val="000000100000"/>
            </w:pPr>
            <w:r>
              <w:t>08.12.10</w:t>
            </w:r>
          </w:p>
        </w:tc>
      </w:tr>
      <w:tr w:rsidR="00EC7D36" w:rsidTr="00606D47">
        <w:trPr>
          <w:cnfStyle w:val="000000010000"/>
        </w:trPr>
        <w:tc>
          <w:tcPr>
            <w:cnfStyle w:val="001000000000"/>
            <w:tcW w:w="817" w:type="dxa"/>
          </w:tcPr>
          <w:p w:rsidR="00EC7D36" w:rsidRDefault="00EC7D36" w:rsidP="00E22216">
            <w:pPr>
              <w:pStyle w:val="Bezriadkovania"/>
              <w:jc w:val="center"/>
            </w:pPr>
            <w:r>
              <w:t>9.9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010000"/>
            </w:pPr>
            <w:r>
              <w:t>Dokumentácia – importovanie do databázy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Rastislav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010000"/>
            </w:pPr>
            <w:r>
              <w:t>08.12.10</w:t>
            </w:r>
          </w:p>
        </w:tc>
      </w:tr>
      <w:tr w:rsidR="00EC7D36" w:rsidTr="00606D47">
        <w:trPr>
          <w:cnfStyle w:val="000000100000"/>
        </w:trPr>
        <w:tc>
          <w:tcPr>
            <w:cnfStyle w:val="001000000000"/>
            <w:tcW w:w="817" w:type="dxa"/>
          </w:tcPr>
          <w:p w:rsidR="00EC7D36" w:rsidRDefault="00EC7D36" w:rsidP="00E22216">
            <w:pPr>
              <w:pStyle w:val="Bezriadkovania"/>
              <w:jc w:val="center"/>
            </w:pPr>
            <w:r>
              <w:t>9.10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100000"/>
            </w:pPr>
            <w:r>
              <w:t xml:space="preserve">Dokumentácia – KR server 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Rastislav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100000"/>
            </w:pPr>
            <w:r>
              <w:t>08.12.10</w:t>
            </w:r>
          </w:p>
        </w:tc>
      </w:tr>
      <w:tr w:rsidR="00EC7D36" w:rsidTr="00606D47">
        <w:trPr>
          <w:cnfStyle w:val="00000001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9.11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010000"/>
            </w:pPr>
            <w:r>
              <w:t>Dokumentácia – KR klient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010000"/>
            </w:pPr>
            <w:r>
              <w:t>08.12.10</w:t>
            </w:r>
          </w:p>
        </w:tc>
      </w:tr>
      <w:tr w:rsidR="00EC7D36" w:rsidTr="00606D47">
        <w:trPr>
          <w:cnfStyle w:val="00000010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9.12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100000"/>
            </w:pPr>
            <w:r>
              <w:t>Dokumentácia – 3D klient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100000"/>
            </w:pPr>
            <w:r>
              <w:t>08.12.10</w:t>
            </w:r>
          </w:p>
        </w:tc>
      </w:tr>
      <w:tr w:rsidR="00EC7D36" w:rsidTr="00606D47">
        <w:trPr>
          <w:cnfStyle w:val="00000001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9.13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010000"/>
            </w:pPr>
            <w:r>
              <w:t>Dokumentácia – ako sa upravoval model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Pavol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010000"/>
            </w:pPr>
            <w:r>
              <w:t>08.12.10</w:t>
            </w:r>
          </w:p>
        </w:tc>
      </w:tr>
      <w:tr w:rsidR="00EC7D36" w:rsidTr="00606D47">
        <w:trPr>
          <w:cnfStyle w:val="00000010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9.14</w:t>
            </w:r>
          </w:p>
        </w:tc>
        <w:tc>
          <w:tcPr>
            <w:tcW w:w="3969" w:type="dxa"/>
          </w:tcPr>
          <w:p w:rsidR="00EC7D36" w:rsidRPr="00DA19D3" w:rsidRDefault="00EC7D36" w:rsidP="00C15772">
            <w:pPr>
              <w:pStyle w:val="Bezriadkovania"/>
              <w:cnfStyle w:val="000000100000"/>
            </w:pPr>
            <w:r>
              <w:t>Zistiť, čo patrí pod kapitolu „Manažment verzií</w:t>
            </w:r>
            <w:r w:rsidR="00DA19D3">
              <w:t>, konfigurácií a zmien (najmä použité procesy)“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Informácie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Matúš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100000"/>
            </w:pPr>
            <w:r>
              <w:t>06.12.10</w:t>
            </w:r>
          </w:p>
        </w:tc>
      </w:tr>
      <w:tr w:rsidR="00EC7D36" w:rsidTr="00606D47">
        <w:trPr>
          <w:cnfStyle w:val="00000001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9.15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010000"/>
            </w:pPr>
            <w:r>
              <w:t>Dokumentácia – GUI pre 3D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010000"/>
            </w:pPr>
            <w:r>
              <w:t>08.12.10</w:t>
            </w:r>
          </w:p>
        </w:tc>
      </w:tr>
      <w:tr w:rsidR="00EC7D36" w:rsidTr="00606D47">
        <w:trPr>
          <w:cnfStyle w:val="00000010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9.16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100000"/>
            </w:pPr>
            <w:r>
              <w:t>Zabránenie prechádzaniu cez steny na pomalších počítačoch</w:t>
            </w:r>
          </w:p>
        </w:tc>
        <w:tc>
          <w:tcPr>
            <w:tcW w:w="1985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Úprava 3D klienta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100000"/>
            </w:pPr>
            <w:r>
              <w:t>06.12.10</w:t>
            </w:r>
          </w:p>
        </w:tc>
      </w:tr>
      <w:tr w:rsidR="00EC7D36" w:rsidTr="00606D47">
        <w:trPr>
          <w:cnfStyle w:val="00000001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9.17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010000"/>
            </w:pPr>
            <w:r>
              <w:t>Implementovať funkcionalitu GUI pre 3D</w:t>
            </w:r>
          </w:p>
        </w:tc>
        <w:tc>
          <w:tcPr>
            <w:tcW w:w="1985" w:type="dxa"/>
          </w:tcPr>
          <w:p w:rsidR="00EC7D36" w:rsidRDefault="00DA19D3" w:rsidP="00E22216">
            <w:pPr>
              <w:pStyle w:val="Bezriadkovania"/>
              <w:cnfStyle w:val="000000010000"/>
            </w:pPr>
            <w:r>
              <w:t>Zdrojový kód JavaScript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010000"/>
            </w:pPr>
            <w:r>
              <w:t>06.12.10</w:t>
            </w:r>
          </w:p>
        </w:tc>
      </w:tr>
      <w:tr w:rsidR="00EC7D36" w:rsidTr="00606D47">
        <w:trPr>
          <w:cnfStyle w:val="000000100000"/>
        </w:trPr>
        <w:tc>
          <w:tcPr>
            <w:cnfStyle w:val="001000000000"/>
            <w:tcW w:w="817" w:type="dxa"/>
          </w:tcPr>
          <w:p w:rsidR="00EC7D36" w:rsidRDefault="00EC7D36" w:rsidP="00EC7D36">
            <w:pPr>
              <w:pStyle w:val="Bezriadkovania"/>
              <w:jc w:val="center"/>
            </w:pPr>
            <w:r>
              <w:t>9.18</w:t>
            </w:r>
          </w:p>
        </w:tc>
        <w:tc>
          <w:tcPr>
            <w:tcW w:w="3969" w:type="dxa"/>
          </w:tcPr>
          <w:p w:rsidR="00EC7D36" w:rsidRDefault="00EC7D36" w:rsidP="004E7204">
            <w:pPr>
              <w:pStyle w:val="Bezriadkovania"/>
              <w:cnfStyle w:val="000000100000"/>
            </w:pPr>
            <w:r>
              <w:t>Kontrola zapracovania zmien a dodržiavania štábnej kultúry</w:t>
            </w:r>
          </w:p>
        </w:tc>
        <w:tc>
          <w:tcPr>
            <w:tcW w:w="1985" w:type="dxa"/>
          </w:tcPr>
          <w:p w:rsidR="00EC7D36" w:rsidRDefault="00374BCC" w:rsidP="00E22216">
            <w:pPr>
              <w:pStyle w:val="Bezriadkovania"/>
              <w:cnfStyle w:val="000000100000"/>
            </w:pPr>
            <w:r>
              <w:t>Zápisnica o výsledku kontroly</w:t>
            </w:r>
          </w:p>
        </w:tc>
        <w:tc>
          <w:tcPr>
            <w:tcW w:w="1417" w:type="dxa"/>
          </w:tcPr>
          <w:p w:rsidR="00EC7D36" w:rsidRDefault="00EC7D36" w:rsidP="00E22216">
            <w:pPr>
              <w:pStyle w:val="Bezriadkovania"/>
              <w:cnfStyle w:val="000000100000"/>
            </w:pPr>
            <w:r>
              <w:t>Ján</w:t>
            </w:r>
          </w:p>
        </w:tc>
        <w:tc>
          <w:tcPr>
            <w:tcW w:w="1100" w:type="dxa"/>
          </w:tcPr>
          <w:p w:rsidR="00EC7D36" w:rsidRDefault="00EC7D36" w:rsidP="00D42939">
            <w:pPr>
              <w:cnfStyle w:val="000000100000"/>
            </w:pPr>
            <w:r>
              <w:t>08.12.10</w:t>
            </w:r>
          </w:p>
        </w:tc>
      </w:tr>
      <w:tr w:rsidR="00374BCC" w:rsidTr="00606D47">
        <w:trPr>
          <w:cnfStyle w:val="000000010000"/>
        </w:trPr>
        <w:tc>
          <w:tcPr>
            <w:cnfStyle w:val="001000000000"/>
            <w:tcW w:w="817" w:type="dxa"/>
          </w:tcPr>
          <w:p w:rsidR="00374BCC" w:rsidRDefault="00374BCC" w:rsidP="00EC7D36">
            <w:pPr>
              <w:pStyle w:val="Bezriadkovania"/>
              <w:jc w:val="center"/>
            </w:pPr>
            <w:r>
              <w:t>9.19</w:t>
            </w:r>
          </w:p>
        </w:tc>
        <w:tc>
          <w:tcPr>
            <w:tcW w:w="3969" w:type="dxa"/>
          </w:tcPr>
          <w:p w:rsidR="00374BCC" w:rsidRDefault="00374BCC" w:rsidP="004E7204">
            <w:pPr>
              <w:pStyle w:val="Bezriadkovania"/>
              <w:cnfStyle w:val="000000010000"/>
            </w:pPr>
            <w:r>
              <w:t>Dohodnúť sa na štábnej kultúre pomenovávania súborov</w:t>
            </w:r>
          </w:p>
        </w:tc>
        <w:tc>
          <w:tcPr>
            <w:tcW w:w="1985" w:type="dxa"/>
          </w:tcPr>
          <w:p w:rsidR="00374BCC" w:rsidRDefault="00374BCC" w:rsidP="00E22216">
            <w:pPr>
              <w:pStyle w:val="Bezriadkovania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374BCC" w:rsidRDefault="00374BCC" w:rsidP="00E22216">
            <w:pPr>
              <w:pStyle w:val="Bezriadkovania"/>
              <w:cnfStyle w:val="000000010000"/>
            </w:pPr>
            <w:r>
              <w:t>Všetci</w:t>
            </w:r>
          </w:p>
        </w:tc>
        <w:tc>
          <w:tcPr>
            <w:tcW w:w="1100" w:type="dxa"/>
          </w:tcPr>
          <w:p w:rsidR="00374BCC" w:rsidRDefault="00374BCC" w:rsidP="00D42939">
            <w:pPr>
              <w:cnfStyle w:val="000000010000"/>
            </w:pPr>
            <w:r>
              <w:t>06.12.10</w:t>
            </w:r>
          </w:p>
        </w:tc>
      </w:tr>
      <w:tr w:rsidR="000F0C17" w:rsidTr="00606D47">
        <w:trPr>
          <w:cnfStyle w:val="000000100000"/>
        </w:trPr>
        <w:tc>
          <w:tcPr>
            <w:cnfStyle w:val="001000000000"/>
            <w:tcW w:w="817" w:type="dxa"/>
          </w:tcPr>
          <w:p w:rsidR="000F0C17" w:rsidRDefault="000F0C17" w:rsidP="008F7AEB">
            <w:pPr>
              <w:pStyle w:val="Bezriadkovania"/>
              <w:jc w:val="center"/>
            </w:pPr>
            <w:r>
              <w:t>9.20</w:t>
            </w:r>
          </w:p>
        </w:tc>
        <w:tc>
          <w:tcPr>
            <w:tcW w:w="3969" w:type="dxa"/>
          </w:tcPr>
          <w:p w:rsidR="000F0C17" w:rsidRDefault="000F0C17" w:rsidP="008F7AEB">
            <w:pPr>
              <w:pStyle w:val="Bezriadkovania"/>
              <w:cnfStyle w:val="000000100000"/>
            </w:pPr>
            <w:r>
              <w:t xml:space="preserve">Získať od doc. Ing. Tibora Krajčoviča, </w:t>
            </w:r>
            <w:proofErr w:type="spellStart"/>
            <w:r>
              <w:t>PhD</w:t>
            </w:r>
            <w:proofErr w:type="spellEnd"/>
            <w:r>
              <w:t xml:space="preserve"> aktuálne plány novej budovy FIIT</w:t>
            </w:r>
          </w:p>
        </w:tc>
        <w:tc>
          <w:tcPr>
            <w:tcW w:w="1985" w:type="dxa"/>
          </w:tcPr>
          <w:p w:rsidR="000F0C17" w:rsidRDefault="000F0C17" w:rsidP="008F7AEB">
            <w:pPr>
              <w:pStyle w:val="Bezriadkovania"/>
              <w:cnfStyle w:val="000000100000"/>
            </w:pPr>
            <w:r>
              <w:t>Aktuálne plány novej budovy FIIT</w:t>
            </w:r>
          </w:p>
        </w:tc>
        <w:tc>
          <w:tcPr>
            <w:tcW w:w="1417" w:type="dxa"/>
          </w:tcPr>
          <w:p w:rsidR="000F0C17" w:rsidRPr="00E07CC8" w:rsidRDefault="000F0C17" w:rsidP="008F7AEB">
            <w:pPr>
              <w:pStyle w:val="Bezriadkovania"/>
              <w:cnfStyle w:val="000000100000"/>
            </w:pPr>
            <w:r>
              <w:t>Alenka</w:t>
            </w:r>
          </w:p>
        </w:tc>
        <w:tc>
          <w:tcPr>
            <w:tcW w:w="1100" w:type="dxa"/>
          </w:tcPr>
          <w:p w:rsidR="000F0C17" w:rsidRDefault="000F0C17" w:rsidP="008F7AEB">
            <w:pPr>
              <w:pStyle w:val="Bezriadkovania"/>
              <w:cnfStyle w:val="000000100000"/>
            </w:pPr>
            <w:r>
              <w:t>13.12.10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253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A1" w:rsidRDefault="008C4AA1" w:rsidP="002C0C30">
      <w:pPr>
        <w:spacing w:line="240" w:lineRule="auto"/>
      </w:pPr>
      <w:r>
        <w:separator/>
      </w:r>
    </w:p>
  </w:endnote>
  <w:endnote w:type="continuationSeparator" w:id="0">
    <w:p w:rsidR="008C4AA1" w:rsidRDefault="008C4AA1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A1" w:rsidRDefault="008C4AA1" w:rsidP="002C0C30">
      <w:pPr>
        <w:spacing w:line="240" w:lineRule="auto"/>
      </w:pPr>
      <w:r>
        <w:separator/>
      </w:r>
    </w:p>
  </w:footnote>
  <w:footnote w:type="continuationSeparator" w:id="0">
    <w:p w:rsidR="008C4AA1" w:rsidRDefault="008C4AA1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2C0C30">
    <w:pPr>
      <w:pStyle w:val="Hlavika"/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Pr="002C0C30">
      <w:rPr>
        <w:sz w:val="20"/>
        <w:szCs w:val="20"/>
      </w:rPr>
      <w:ptab w:relativeTo="margin" w:alignment="center" w:leader="none"/>
    </w:r>
    <w:r w:rsidRPr="002C0C30">
      <w:rPr>
        <w:sz w:val="20"/>
        <w:szCs w:val="20"/>
      </w:rPr>
      <w:ptab w:relativeTo="margin" w:alignment="right" w:leader="none"/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8F8"/>
    <w:multiLevelType w:val="hybridMultilevel"/>
    <w:tmpl w:val="E970E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71D4"/>
    <w:rsid w:val="0000148C"/>
    <w:rsid w:val="00037F5E"/>
    <w:rsid w:val="00046153"/>
    <w:rsid w:val="000B40B5"/>
    <w:rsid w:val="000C7C87"/>
    <w:rsid w:val="000F0C17"/>
    <w:rsid w:val="001B141F"/>
    <w:rsid w:val="00207FC8"/>
    <w:rsid w:val="002371D4"/>
    <w:rsid w:val="002648D1"/>
    <w:rsid w:val="002C0C30"/>
    <w:rsid w:val="002E1DFA"/>
    <w:rsid w:val="00361EC7"/>
    <w:rsid w:val="00374BCC"/>
    <w:rsid w:val="003E43C3"/>
    <w:rsid w:val="00440A43"/>
    <w:rsid w:val="00473F3A"/>
    <w:rsid w:val="004E7204"/>
    <w:rsid w:val="005305E2"/>
    <w:rsid w:val="00535156"/>
    <w:rsid w:val="005B42E1"/>
    <w:rsid w:val="00606D47"/>
    <w:rsid w:val="006277D4"/>
    <w:rsid w:val="00703BA1"/>
    <w:rsid w:val="00745533"/>
    <w:rsid w:val="008C4AA1"/>
    <w:rsid w:val="008F2976"/>
    <w:rsid w:val="00903555"/>
    <w:rsid w:val="0094325A"/>
    <w:rsid w:val="00951F0A"/>
    <w:rsid w:val="009B4753"/>
    <w:rsid w:val="009B7181"/>
    <w:rsid w:val="00A276A0"/>
    <w:rsid w:val="00A83482"/>
    <w:rsid w:val="00A914DD"/>
    <w:rsid w:val="00AD7FF8"/>
    <w:rsid w:val="00AE2DCE"/>
    <w:rsid w:val="00AF674D"/>
    <w:rsid w:val="00B31D1C"/>
    <w:rsid w:val="00B87AB4"/>
    <w:rsid w:val="00BB3E71"/>
    <w:rsid w:val="00BE2321"/>
    <w:rsid w:val="00C15772"/>
    <w:rsid w:val="00C33724"/>
    <w:rsid w:val="00C47BB1"/>
    <w:rsid w:val="00CD4C13"/>
    <w:rsid w:val="00D42939"/>
    <w:rsid w:val="00DA19D3"/>
    <w:rsid w:val="00DA202C"/>
    <w:rsid w:val="00DD3989"/>
    <w:rsid w:val="00DF158A"/>
    <w:rsid w:val="00E971E2"/>
    <w:rsid w:val="00EC7D36"/>
    <w:rsid w:val="00F11DF6"/>
    <w:rsid w:val="00FB0EF1"/>
    <w:rsid w:val="00FB49D5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riadkovania">
    <w:name w:val="No Spacing"/>
    <w:aliases w:val="Tabulky"/>
    <w:basedOn w:val="Normlny"/>
    <w:next w:val="Normlny"/>
    <w:uiPriority w:val="1"/>
    <w:qFormat/>
    <w:rsid w:val="00A276A0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2">
    <w:name w:val="Light Shading Accent 2"/>
    <w:basedOn w:val="Normlnatabu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etlpodfarbeniezvraznenie11">
    <w:name w:val="Svetlé podfarbenie – zvýraznenie 11"/>
    <w:basedOn w:val="Normlnatabu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4">
    <w:name w:val="Light Shading Accent 4"/>
    <w:basedOn w:val="Normlnatabu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vetlzoznam1">
    <w:name w:val="Svetlý zoznam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etlmriekazvraznenie11">
    <w:name w:val="Svetlá mriežka – zvýraznenie 11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trednpodfarbenie1zvraznenie11">
    <w:name w:val="Stredné podfarbenie 1 – zvýraznenie 11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11">
    <w:name w:val="Stredné podfarbenie 2 – zvýraznenie 11"/>
    <w:basedOn w:val="Normlnatabu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03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inzinierske\TP\STRANKA\public_html\dokumenty\zapisnice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84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palko</cp:lastModifiedBy>
  <cp:revision>21</cp:revision>
  <dcterms:created xsi:type="dcterms:W3CDTF">2010-11-29T15:48:00Z</dcterms:created>
  <dcterms:modified xsi:type="dcterms:W3CDTF">2010-11-30T21:05:00Z</dcterms:modified>
</cp:coreProperties>
</file>