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85" w:rsidRPr="00433B94" w:rsidRDefault="002E1685" w:rsidP="00C24C33">
      <w:r>
        <w:t xml:space="preserve">Dokumentujeme; ako na to </w:t>
      </w:r>
      <w:r w:rsidRPr="00433B94">
        <w:t>:</w:t>
      </w:r>
    </w:p>
    <w:p w:rsidR="002E1685" w:rsidRDefault="002E1685" w:rsidP="002E1685">
      <w:r w:rsidRPr="00433B94">
        <w:t>Každý člen tímu je povinný vpisovať svoju dokumentáciu do tohto dokumentu.</w:t>
      </w:r>
    </w:p>
    <w:p w:rsidR="002E1685" w:rsidRDefault="002E1685" w:rsidP="002E1685">
      <w:pPr>
        <w:pStyle w:val="ListParagraph"/>
      </w:pPr>
    </w:p>
    <w:p w:rsidR="002E1685" w:rsidRPr="00D24217" w:rsidRDefault="002E1685" w:rsidP="002E1685">
      <w:pPr>
        <w:pStyle w:val="ListParagraph"/>
        <w:numPr>
          <w:ilvl w:val="0"/>
          <w:numId w:val="15"/>
        </w:numPr>
        <w:rPr>
          <w:b/>
        </w:rPr>
      </w:pPr>
      <w:r>
        <w:t xml:space="preserve">Nie je povolené meniť štýly ani iné nadstavenia súboru. Ak máte nejaké výhrady, treba dať vedieť a urobí sa plošná zmena. </w:t>
      </w:r>
      <w:r w:rsidRPr="00D24217">
        <w:rPr>
          <w:b/>
        </w:rPr>
        <w:t xml:space="preserve">Konzistencia </w:t>
      </w:r>
      <w:r>
        <w:rPr>
          <w:b/>
        </w:rPr>
        <w:t>dokumentu je najvyššia priorita!</w:t>
      </w:r>
    </w:p>
    <w:p w:rsidR="002E1685" w:rsidRDefault="002E1685" w:rsidP="002E1685">
      <w:pPr>
        <w:pStyle w:val="ListParagraph"/>
      </w:pPr>
      <w:r>
        <w:t>(Ak by bol niekto mimoriadne iniciatívny, môže svoje schopnosti uplatniť pri formátov</w:t>
      </w:r>
      <w:r>
        <w:t>a</w:t>
      </w:r>
      <w:r>
        <w:t>ní výsledného dokumentu)</w:t>
      </w:r>
    </w:p>
    <w:p w:rsidR="002E1685" w:rsidRDefault="002E1685" w:rsidP="002E1685">
      <w:pPr>
        <w:pStyle w:val="ListParagraph"/>
      </w:pPr>
    </w:p>
    <w:p w:rsidR="002E1685" w:rsidRDefault="002E1685" w:rsidP="002E1685">
      <w:pPr>
        <w:pStyle w:val="ListParagraph"/>
        <w:numPr>
          <w:ilvl w:val="0"/>
          <w:numId w:val="15"/>
        </w:numPr>
      </w:pPr>
      <w:r>
        <w:t xml:space="preserve">Pri odkazovaní sa v dokumente je potrebné využívať Referencie. Každý vložený obrázok, tabuľka alebo vzorec musí byť označený cez Caption a cez Cross-reference sa naň v texte budete odkazovať. </w:t>
      </w:r>
    </w:p>
    <w:p w:rsidR="002E1685" w:rsidRPr="00467B3B" w:rsidRDefault="002E1685" w:rsidP="002E1685">
      <w:pPr>
        <w:pStyle w:val="ListParagraph"/>
        <w:rPr>
          <w:u w:val="single"/>
        </w:rPr>
      </w:pPr>
      <w:r w:rsidRPr="00467B3B">
        <w:rPr>
          <w:u w:val="single"/>
        </w:rPr>
        <w:t>Obrázok –</w:t>
      </w:r>
      <w:r>
        <w:rPr>
          <w:u w:val="single"/>
        </w:rPr>
        <w:t>&gt;</w:t>
      </w:r>
      <w:r w:rsidRPr="00467B3B">
        <w:rPr>
          <w:u w:val="single"/>
        </w:rPr>
        <w:t xml:space="preserve"> Obr.</w:t>
      </w:r>
      <w:r>
        <w:rPr>
          <w:u w:val="single"/>
        </w:rPr>
        <w:t xml:space="preserve"> 1</w:t>
      </w:r>
    </w:p>
    <w:p w:rsidR="002E1685" w:rsidRDefault="002E1685" w:rsidP="002E1685">
      <w:pPr>
        <w:pStyle w:val="ListParagraph"/>
        <w:rPr>
          <w:u w:val="single"/>
        </w:rPr>
      </w:pPr>
      <w:r w:rsidRPr="00467B3B">
        <w:rPr>
          <w:u w:val="single"/>
        </w:rPr>
        <w:t>Tabuľka –</w:t>
      </w:r>
      <w:r>
        <w:rPr>
          <w:u w:val="single"/>
        </w:rPr>
        <w:t>&gt;</w:t>
      </w:r>
      <w:r w:rsidRPr="00467B3B">
        <w:rPr>
          <w:u w:val="single"/>
        </w:rPr>
        <w:t xml:space="preserve"> Tab.</w:t>
      </w:r>
      <w:r>
        <w:rPr>
          <w:u w:val="single"/>
        </w:rPr>
        <w:t xml:space="preserve"> 1</w:t>
      </w:r>
    </w:p>
    <w:p w:rsidR="002E1685" w:rsidRDefault="002E1685" w:rsidP="002E1685">
      <w:pPr>
        <w:pStyle w:val="ListParagraph"/>
        <w:rPr>
          <w:u w:val="single"/>
        </w:rPr>
      </w:pPr>
      <w:r w:rsidRPr="00467B3B">
        <w:rPr>
          <w:u w:val="single"/>
        </w:rPr>
        <w:t>Vzorec –</w:t>
      </w:r>
      <w:r>
        <w:rPr>
          <w:u w:val="single"/>
        </w:rPr>
        <w:t>&gt;</w:t>
      </w:r>
      <w:r w:rsidRPr="00467B3B">
        <w:rPr>
          <w:u w:val="single"/>
        </w:rPr>
        <w:t>Vzorec</w:t>
      </w:r>
      <w:r>
        <w:rPr>
          <w:u w:val="single"/>
        </w:rPr>
        <w:t xml:space="preserve"> 1</w:t>
      </w:r>
    </w:p>
    <w:p w:rsidR="002E1685" w:rsidRDefault="002E1685" w:rsidP="002E1685">
      <w:pPr>
        <w:pStyle w:val="ListParagraph"/>
        <w:rPr>
          <w:u w:val="single"/>
        </w:rPr>
      </w:pPr>
    </w:p>
    <w:p w:rsidR="002E1685" w:rsidRPr="00226DA9" w:rsidRDefault="002E1685" w:rsidP="002E1685">
      <w:r>
        <w:t xml:space="preserve">Tu pripájam aj link na návod, ako vložiť Caption do Word dokumentu: </w:t>
      </w:r>
      <w:hyperlink r:id="rId8" w:history="1">
        <w:r w:rsidRPr="00D22D3C">
          <w:rPr>
            <w:rStyle w:val="Hyperlink"/>
          </w:rPr>
          <w:t>http://www.microsoft.com/education/en-us/teachers/how-to/Pages/insert-caption.aspx</w:t>
        </w:r>
      </w:hyperlink>
      <w:r>
        <w:t xml:space="preserve"> . </w:t>
      </w:r>
    </w:p>
    <w:p w:rsidR="002E1685" w:rsidRDefault="002E1685" w:rsidP="002E1685">
      <w:pPr>
        <w:pStyle w:val="ListParagraph"/>
      </w:pPr>
    </w:p>
    <w:p w:rsidR="002E1685" w:rsidRDefault="002E1685" w:rsidP="002E1685">
      <w:pPr>
        <w:pStyle w:val="ListParagraph"/>
        <w:numPr>
          <w:ilvl w:val="0"/>
          <w:numId w:val="15"/>
        </w:numPr>
      </w:pPr>
      <w:r>
        <w:t>Snažte sa písať gramaticky správne.</w:t>
      </w:r>
    </w:p>
    <w:p w:rsidR="002E1685" w:rsidRDefault="002E1685" w:rsidP="002E1685">
      <w:pPr>
        <w:pStyle w:val="ListParagraph"/>
      </w:pPr>
    </w:p>
    <w:p w:rsidR="002E1685" w:rsidRDefault="002E1685" w:rsidP="002E1685">
      <w:pPr>
        <w:pStyle w:val="ListParagraph"/>
        <w:numPr>
          <w:ilvl w:val="0"/>
          <w:numId w:val="15"/>
        </w:numPr>
      </w:pPr>
      <w:r>
        <w:t>Tlačidlo Enter využívajte len tam, kde to má význam. Nie však prehnane.</w:t>
      </w:r>
    </w:p>
    <w:p w:rsidR="002E1685" w:rsidRDefault="002E1685" w:rsidP="002E1685">
      <w:pPr>
        <w:pStyle w:val="ListParagraph"/>
      </w:pPr>
    </w:p>
    <w:p w:rsidR="002E1685" w:rsidRDefault="002E1685" w:rsidP="002E1685">
      <w:pPr>
        <w:pStyle w:val="ListParagraph"/>
      </w:pPr>
    </w:p>
    <w:p w:rsidR="002E1685" w:rsidRDefault="002E1685" w:rsidP="002E1685">
      <w:pPr>
        <w:pStyle w:val="Heading2"/>
      </w:pPr>
      <w:r>
        <w:t xml:space="preserve">Ak ste ma prečítali, tak poprosím vymazať a šup-šup spisujeme </w:t>
      </w:r>
      <w:r>
        <w:sym w:font="Wingdings" w:char="F04A"/>
      </w:r>
      <w:r>
        <w:t xml:space="preserve"> ...</w:t>
      </w:r>
    </w:p>
    <w:p w:rsidR="002E1685" w:rsidRPr="00433B94" w:rsidRDefault="002E1685" w:rsidP="002E1685"/>
    <w:p w:rsidR="002E1685" w:rsidRPr="00433B94" w:rsidRDefault="002E1685" w:rsidP="002E1685"/>
    <w:sectPr w:rsidR="002E1685" w:rsidRPr="00433B94" w:rsidSect="00963BD2">
      <w:pgSz w:w="12240" w:h="15840"/>
      <w:pgMar w:top="12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64" w:rsidRDefault="00682464" w:rsidP="00BD49DF">
      <w:pPr>
        <w:spacing w:after="0" w:line="240" w:lineRule="auto"/>
      </w:pPr>
      <w:r>
        <w:separator/>
      </w:r>
    </w:p>
  </w:endnote>
  <w:endnote w:type="continuationSeparator" w:id="1">
    <w:p w:rsidR="00682464" w:rsidRDefault="00682464" w:rsidP="00BD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64" w:rsidRDefault="00682464" w:rsidP="00BD49DF">
      <w:pPr>
        <w:spacing w:after="0" w:line="240" w:lineRule="auto"/>
      </w:pPr>
      <w:r>
        <w:separator/>
      </w:r>
    </w:p>
  </w:footnote>
  <w:footnote w:type="continuationSeparator" w:id="1">
    <w:p w:rsidR="00682464" w:rsidRDefault="00682464" w:rsidP="00BD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E7E"/>
    <w:multiLevelType w:val="multilevel"/>
    <w:tmpl w:val="97C86D28"/>
    <w:numStyleLink w:val="Headings"/>
  </w:abstractNum>
  <w:abstractNum w:abstractNumId="1">
    <w:nsid w:val="0C596E96"/>
    <w:multiLevelType w:val="hybridMultilevel"/>
    <w:tmpl w:val="937C73AE"/>
    <w:lvl w:ilvl="0" w:tplc="1C5096D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6FF"/>
    <w:multiLevelType w:val="hybridMultilevel"/>
    <w:tmpl w:val="E1C6F4E2"/>
    <w:lvl w:ilvl="0" w:tplc="C81A022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7006F"/>
    <w:multiLevelType w:val="hybridMultilevel"/>
    <w:tmpl w:val="7B169E7E"/>
    <w:lvl w:ilvl="0" w:tplc="5D6213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76A6B"/>
    <w:multiLevelType w:val="multilevel"/>
    <w:tmpl w:val="97C86D28"/>
    <w:numStyleLink w:val="Headings"/>
  </w:abstractNum>
  <w:abstractNum w:abstractNumId="5">
    <w:nsid w:val="22490514"/>
    <w:multiLevelType w:val="hybridMultilevel"/>
    <w:tmpl w:val="E1087E6C"/>
    <w:lvl w:ilvl="0" w:tplc="C81A02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D1ADD"/>
    <w:multiLevelType w:val="hybridMultilevel"/>
    <w:tmpl w:val="EE223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51DCA"/>
    <w:multiLevelType w:val="hybridMultilevel"/>
    <w:tmpl w:val="B16C073A"/>
    <w:lvl w:ilvl="0" w:tplc="ADB45D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F4706"/>
    <w:multiLevelType w:val="hybridMultilevel"/>
    <w:tmpl w:val="8E1AF680"/>
    <w:lvl w:ilvl="0" w:tplc="2A0EBA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91359"/>
    <w:multiLevelType w:val="multilevel"/>
    <w:tmpl w:val="05B2DF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4D0A2C4E"/>
    <w:multiLevelType w:val="multilevel"/>
    <w:tmpl w:val="97C86D28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11">
    <w:nsid w:val="5BB2038E"/>
    <w:multiLevelType w:val="hybridMultilevel"/>
    <w:tmpl w:val="089CA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358EE"/>
    <w:multiLevelType w:val="multilevel"/>
    <w:tmpl w:val="97C86D28"/>
    <w:numStyleLink w:val="Headings"/>
  </w:abstractNum>
  <w:abstractNum w:abstractNumId="13">
    <w:nsid w:val="698F5CFE"/>
    <w:multiLevelType w:val="hybridMultilevel"/>
    <w:tmpl w:val="9EF6B65E"/>
    <w:lvl w:ilvl="0" w:tplc="ADB45D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3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27F75"/>
    <w:rsid w:val="0000284A"/>
    <w:rsid w:val="000774DD"/>
    <w:rsid w:val="00092F16"/>
    <w:rsid w:val="000E4B60"/>
    <w:rsid w:val="0012347E"/>
    <w:rsid w:val="001602AF"/>
    <w:rsid w:val="0016684E"/>
    <w:rsid w:val="00177BE3"/>
    <w:rsid w:val="00184866"/>
    <w:rsid w:val="001B0826"/>
    <w:rsid w:val="001D28B4"/>
    <w:rsid w:val="002257BA"/>
    <w:rsid w:val="00226DA9"/>
    <w:rsid w:val="00252A32"/>
    <w:rsid w:val="00270772"/>
    <w:rsid w:val="002C5A34"/>
    <w:rsid w:val="002E1685"/>
    <w:rsid w:val="003253F7"/>
    <w:rsid w:val="00327F75"/>
    <w:rsid w:val="003355B8"/>
    <w:rsid w:val="0036196A"/>
    <w:rsid w:val="003939E8"/>
    <w:rsid w:val="003E56E7"/>
    <w:rsid w:val="00400243"/>
    <w:rsid w:val="0041163F"/>
    <w:rsid w:val="00433B94"/>
    <w:rsid w:val="00467B3B"/>
    <w:rsid w:val="00470A4B"/>
    <w:rsid w:val="004E44FF"/>
    <w:rsid w:val="004F1BC3"/>
    <w:rsid w:val="004F373F"/>
    <w:rsid w:val="0050361F"/>
    <w:rsid w:val="00532724"/>
    <w:rsid w:val="005F7BF2"/>
    <w:rsid w:val="00600901"/>
    <w:rsid w:val="0062347C"/>
    <w:rsid w:val="00624C1D"/>
    <w:rsid w:val="00632AE7"/>
    <w:rsid w:val="00663604"/>
    <w:rsid w:val="00682464"/>
    <w:rsid w:val="006C2E73"/>
    <w:rsid w:val="006D4AEC"/>
    <w:rsid w:val="0075534A"/>
    <w:rsid w:val="007C4629"/>
    <w:rsid w:val="00852BFB"/>
    <w:rsid w:val="008B38A4"/>
    <w:rsid w:val="008C5CA5"/>
    <w:rsid w:val="008D6E2D"/>
    <w:rsid w:val="008F28EC"/>
    <w:rsid w:val="009426DA"/>
    <w:rsid w:val="00963BD2"/>
    <w:rsid w:val="00970340"/>
    <w:rsid w:val="00973840"/>
    <w:rsid w:val="009954E9"/>
    <w:rsid w:val="009C28D7"/>
    <w:rsid w:val="00A12328"/>
    <w:rsid w:val="00A16398"/>
    <w:rsid w:val="00A366E2"/>
    <w:rsid w:val="00AB3A2D"/>
    <w:rsid w:val="00AE119B"/>
    <w:rsid w:val="00B80D75"/>
    <w:rsid w:val="00B817C6"/>
    <w:rsid w:val="00B96A10"/>
    <w:rsid w:val="00BD49DF"/>
    <w:rsid w:val="00C07BCA"/>
    <w:rsid w:val="00C24C33"/>
    <w:rsid w:val="00C35664"/>
    <w:rsid w:val="00C71249"/>
    <w:rsid w:val="00C9678E"/>
    <w:rsid w:val="00CE08F0"/>
    <w:rsid w:val="00CF2DC9"/>
    <w:rsid w:val="00D24217"/>
    <w:rsid w:val="00D5427B"/>
    <w:rsid w:val="00DF5C3E"/>
    <w:rsid w:val="00E22476"/>
    <w:rsid w:val="00E40A81"/>
    <w:rsid w:val="00E521A4"/>
    <w:rsid w:val="00EA3847"/>
    <w:rsid w:val="00EB52A0"/>
    <w:rsid w:val="00EB752E"/>
    <w:rsid w:val="00ED016D"/>
    <w:rsid w:val="00F041AB"/>
    <w:rsid w:val="00F14FD9"/>
    <w:rsid w:val="00F578EE"/>
    <w:rsid w:val="00F61165"/>
    <w:rsid w:val="00F77F0B"/>
    <w:rsid w:val="00F90688"/>
    <w:rsid w:val="00F9300C"/>
    <w:rsid w:val="00FA0C29"/>
    <w:rsid w:val="00FA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33"/>
    <w:pPr>
      <w:jc w:val="both"/>
    </w:pPr>
    <w:rPr>
      <w:rFonts w:ascii="Times New Roman" w:hAnsi="Times New Roman"/>
      <w:sz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1AB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1AB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1AB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DF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DF"/>
  </w:style>
  <w:style w:type="paragraph" w:styleId="Footer">
    <w:name w:val="footer"/>
    <w:basedOn w:val="Normal"/>
    <w:link w:val="FooterChar"/>
    <w:uiPriority w:val="99"/>
    <w:unhideWhenUsed/>
    <w:rsid w:val="00BD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DF"/>
  </w:style>
  <w:style w:type="paragraph" w:styleId="NoSpacing">
    <w:name w:val="No Spacing"/>
    <w:link w:val="NoSpacingChar"/>
    <w:uiPriority w:val="1"/>
    <w:qFormat/>
    <w:rsid w:val="00BD49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D49DF"/>
    <w:rPr>
      <w:rFonts w:eastAsiaTheme="minorEastAsia"/>
    </w:rPr>
  </w:style>
  <w:style w:type="paragraph" w:styleId="Title">
    <w:name w:val="Title"/>
    <w:basedOn w:val="Normal"/>
    <w:link w:val="TitleChar"/>
    <w:qFormat/>
    <w:rsid w:val="00BD49DF"/>
    <w:pPr>
      <w:spacing w:after="60" w:line="240" w:lineRule="auto"/>
      <w:jc w:val="center"/>
    </w:pPr>
    <w:rPr>
      <w:rFonts w:eastAsia="Times New Roman" w:cs="Times New Roman"/>
      <w:sz w:val="44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BD49DF"/>
    <w:rPr>
      <w:rFonts w:ascii="Times New Roman" w:eastAsia="Times New Roman" w:hAnsi="Times New Roman" w:cs="Times New Roman"/>
      <w:sz w:val="44"/>
      <w:szCs w:val="20"/>
      <w:lang w:val="sk-SK" w:eastAsia="cs-CZ"/>
    </w:rPr>
  </w:style>
  <w:style w:type="character" w:styleId="Hyperlink">
    <w:name w:val="Hyperlink"/>
    <w:basedOn w:val="DefaultParagraphFont"/>
    <w:uiPriority w:val="99"/>
    <w:unhideWhenUsed/>
    <w:rsid w:val="00BD49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4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7C6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F041AB"/>
    <w:rPr>
      <w:rFonts w:asciiTheme="majorHAnsi" w:eastAsiaTheme="majorEastAsia" w:hAnsiTheme="majorHAnsi" w:cstheme="majorBidi"/>
      <w:b/>
      <w:bCs/>
      <w:color w:val="4F81BD" w:themeColor="accent1"/>
      <w:sz w:val="24"/>
      <w:lang w:val="sk-SK"/>
    </w:rPr>
  </w:style>
  <w:style w:type="paragraph" w:styleId="NormalWeb">
    <w:name w:val="Normal (Web)"/>
    <w:basedOn w:val="Normal"/>
    <w:uiPriority w:val="99"/>
    <w:semiHidden/>
    <w:unhideWhenUsed/>
    <w:rsid w:val="00327F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27F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04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table" w:styleId="TableGrid">
    <w:name w:val="Table Grid"/>
    <w:basedOn w:val="TableNormal"/>
    <w:uiPriority w:val="59"/>
    <w:rsid w:val="004F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73F"/>
    <w:pPr>
      <w:ind w:left="720"/>
      <w:contextualSpacing/>
    </w:pPr>
  </w:style>
  <w:style w:type="paragraph" w:customStyle="1" w:styleId="Default">
    <w:name w:val="Default"/>
    <w:link w:val="DefaultChar"/>
    <w:rsid w:val="00C35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3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k-SK"/>
    </w:rPr>
  </w:style>
  <w:style w:type="table" w:customStyle="1" w:styleId="LightShading1">
    <w:name w:val="Light Shading1"/>
    <w:basedOn w:val="TableNormal"/>
    <w:uiPriority w:val="60"/>
    <w:rsid w:val="00963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">
    <w:name w:val="Svetlé podfarbenie1"/>
    <w:basedOn w:val="TableNormal"/>
    <w:uiPriority w:val="60"/>
    <w:rsid w:val="00963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BD2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963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BD2"/>
    <w:rPr>
      <w:rFonts w:ascii="Times New Roman" w:hAnsi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BD2"/>
    <w:rPr>
      <w:rFonts w:ascii="Times New Roman" w:hAnsi="Times New Roman"/>
      <w:b/>
      <w:bCs/>
      <w:sz w:val="20"/>
      <w:szCs w:val="20"/>
      <w:lang w:val="sk-SK"/>
    </w:rPr>
  </w:style>
  <w:style w:type="paragraph" w:customStyle="1" w:styleId="Heading-priloha">
    <w:name w:val="Heading - priloha"/>
    <w:basedOn w:val="Default"/>
    <w:next w:val="Normal"/>
    <w:link w:val="Heading-prilohaChar"/>
    <w:qFormat/>
    <w:rsid w:val="00CE08F0"/>
    <w:pPr>
      <w:keepNext/>
      <w:tabs>
        <w:tab w:val="left" w:pos="1418"/>
      </w:tabs>
    </w:pPr>
    <w:rPr>
      <w:rFonts w:ascii="Cambria" w:hAnsi="Cambria" w:cs="Cambria"/>
      <w:b/>
      <w:bCs/>
      <w:color w:val="auto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00901"/>
    <w:pPr>
      <w:spacing w:after="100"/>
    </w:pPr>
  </w:style>
  <w:style w:type="character" w:customStyle="1" w:styleId="DefaultChar">
    <w:name w:val="Default Char"/>
    <w:basedOn w:val="DefaultParagraphFont"/>
    <w:link w:val="Default"/>
    <w:rsid w:val="00CE08F0"/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Heading-prilohaChar">
    <w:name w:val="Heading - priloha Char"/>
    <w:basedOn w:val="DefaultChar"/>
    <w:link w:val="Heading-priloha"/>
    <w:rsid w:val="00CE08F0"/>
    <w:rPr>
      <w:rFonts w:ascii="Cambria" w:hAnsi="Cambria" w:cs="Cambria"/>
      <w:b/>
      <w:bCs/>
      <w:color w:val="000000"/>
      <w:sz w:val="28"/>
      <w:szCs w:val="28"/>
      <w:lang w:val="sk-SK"/>
    </w:rPr>
  </w:style>
  <w:style w:type="paragraph" w:styleId="TOC2">
    <w:name w:val="toc 2"/>
    <w:basedOn w:val="Normal"/>
    <w:next w:val="Normal"/>
    <w:autoRedefine/>
    <w:uiPriority w:val="39"/>
    <w:unhideWhenUsed/>
    <w:rsid w:val="0060090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00901"/>
    <w:pPr>
      <w:spacing w:after="100"/>
      <w:ind w:left="480"/>
    </w:pPr>
  </w:style>
  <w:style w:type="numbering" w:customStyle="1" w:styleId="Headings">
    <w:name w:val="Headings"/>
    <w:uiPriority w:val="99"/>
    <w:rsid w:val="00F041AB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E3"/>
    <w:pPr>
      <w:jc w:val="both"/>
    </w:pPr>
    <w:rPr>
      <w:rFonts w:ascii="Times New Roman" w:hAnsi="Times New Roman"/>
      <w:sz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1AB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1AB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1AB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DF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DF"/>
  </w:style>
  <w:style w:type="paragraph" w:styleId="Footer">
    <w:name w:val="footer"/>
    <w:basedOn w:val="Normal"/>
    <w:link w:val="FooterChar"/>
    <w:uiPriority w:val="99"/>
    <w:unhideWhenUsed/>
    <w:rsid w:val="00BD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DF"/>
  </w:style>
  <w:style w:type="paragraph" w:styleId="NoSpacing">
    <w:name w:val="No Spacing"/>
    <w:link w:val="NoSpacingChar"/>
    <w:uiPriority w:val="1"/>
    <w:qFormat/>
    <w:rsid w:val="00BD49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D49DF"/>
    <w:rPr>
      <w:rFonts w:eastAsiaTheme="minorEastAsia"/>
    </w:rPr>
  </w:style>
  <w:style w:type="paragraph" w:styleId="Title">
    <w:name w:val="Title"/>
    <w:basedOn w:val="Normal"/>
    <w:link w:val="TitleChar"/>
    <w:qFormat/>
    <w:rsid w:val="00BD49DF"/>
    <w:pPr>
      <w:spacing w:after="60" w:line="240" w:lineRule="auto"/>
      <w:jc w:val="center"/>
    </w:pPr>
    <w:rPr>
      <w:rFonts w:eastAsia="Times New Roman" w:cs="Times New Roman"/>
      <w:sz w:val="44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BD49DF"/>
    <w:rPr>
      <w:rFonts w:ascii="Times New Roman" w:eastAsia="Times New Roman" w:hAnsi="Times New Roman" w:cs="Times New Roman"/>
      <w:sz w:val="44"/>
      <w:szCs w:val="20"/>
      <w:lang w:val="sk-SK" w:eastAsia="cs-CZ"/>
    </w:rPr>
  </w:style>
  <w:style w:type="character" w:styleId="Hyperlink">
    <w:name w:val="Hyperlink"/>
    <w:basedOn w:val="DefaultParagraphFont"/>
    <w:uiPriority w:val="99"/>
    <w:unhideWhenUsed/>
    <w:rsid w:val="00BD49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4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7C6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F041AB"/>
    <w:rPr>
      <w:rFonts w:asciiTheme="majorHAnsi" w:eastAsiaTheme="majorEastAsia" w:hAnsiTheme="majorHAnsi" w:cstheme="majorBidi"/>
      <w:b/>
      <w:bCs/>
      <w:color w:val="4F81BD" w:themeColor="accent1"/>
      <w:sz w:val="24"/>
      <w:lang w:val="sk-SK"/>
    </w:rPr>
  </w:style>
  <w:style w:type="paragraph" w:styleId="NormalWeb">
    <w:name w:val="Normal (Web)"/>
    <w:basedOn w:val="Normal"/>
    <w:uiPriority w:val="99"/>
    <w:semiHidden/>
    <w:unhideWhenUsed/>
    <w:rsid w:val="00327F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27F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04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table" w:styleId="TableGrid">
    <w:name w:val="Table Grid"/>
    <w:basedOn w:val="TableNormal"/>
    <w:uiPriority w:val="59"/>
    <w:rsid w:val="004F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73F"/>
    <w:pPr>
      <w:ind w:left="720"/>
      <w:contextualSpacing/>
    </w:pPr>
  </w:style>
  <w:style w:type="paragraph" w:customStyle="1" w:styleId="Default">
    <w:name w:val="Default"/>
    <w:link w:val="DefaultChar"/>
    <w:rsid w:val="00C35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3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k-SK"/>
    </w:rPr>
  </w:style>
  <w:style w:type="table" w:styleId="LightShading">
    <w:name w:val="Light Shading"/>
    <w:basedOn w:val="TableNormal"/>
    <w:uiPriority w:val="60"/>
    <w:rsid w:val="00963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">
    <w:name w:val="Svetlé podfarbenie1"/>
    <w:basedOn w:val="TableNormal"/>
    <w:uiPriority w:val="60"/>
    <w:rsid w:val="00963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BD2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963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BD2"/>
    <w:rPr>
      <w:rFonts w:ascii="Times New Roman" w:hAnsi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BD2"/>
    <w:rPr>
      <w:rFonts w:ascii="Times New Roman" w:hAnsi="Times New Roman"/>
      <w:b/>
      <w:bCs/>
      <w:sz w:val="20"/>
      <w:szCs w:val="20"/>
      <w:lang w:val="sk-SK"/>
    </w:rPr>
  </w:style>
  <w:style w:type="paragraph" w:customStyle="1" w:styleId="Heading-priloha">
    <w:name w:val="Heading - priloha"/>
    <w:basedOn w:val="Default"/>
    <w:next w:val="Normal"/>
    <w:link w:val="Heading-prilohaChar"/>
    <w:qFormat/>
    <w:rsid w:val="00CE08F0"/>
    <w:pPr>
      <w:keepNext/>
      <w:tabs>
        <w:tab w:val="left" w:pos="1418"/>
      </w:tabs>
    </w:pPr>
    <w:rPr>
      <w:rFonts w:ascii="Cambria" w:hAnsi="Cambria" w:cs="Cambria"/>
      <w:b/>
      <w:bCs/>
      <w:color w:val="auto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00901"/>
    <w:pPr>
      <w:spacing w:after="100"/>
    </w:pPr>
  </w:style>
  <w:style w:type="character" w:customStyle="1" w:styleId="DefaultChar">
    <w:name w:val="Default Char"/>
    <w:basedOn w:val="DefaultParagraphFont"/>
    <w:link w:val="Default"/>
    <w:rsid w:val="00CE08F0"/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Heading-prilohaChar">
    <w:name w:val="Heading - priloha Char"/>
    <w:basedOn w:val="DefaultChar"/>
    <w:link w:val="Heading-priloha"/>
    <w:rsid w:val="00CE08F0"/>
    <w:rPr>
      <w:rFonts w:ascii="Cambria" w:hAnsi="Cambria" w:cs="Cambria"/>
      <w:b/>
      <w:bCs/>
      <w:color w:val="000000"/>
      <w:sz w:val="28"/>
      <w:szCs w:val="28"/>
      <w:lang w:val="sk-SK"/>
    </w:rPr>
  </w:style>
  <w:style w:type="paragraph" w:styleId="TOC2">
    <w:name w:val="toc 2"/>
    <w:basedOn w:val="Normal"/>
    <w:next w:val="Normal"/>
    <w:autoRedefine/>
    <w:uiPriority w:val="39"/>
    <w:unhideWhenUsed/>
    <w:rsid w:val="0060090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00901"/>
    <w:pPr>
      <w:spacing w:after="100"/>
      <w:ind w:left="480"/>
    </w:pPr>
  </w:style>
  <w:style w:type="numbering" w:customStyle="1" w:styleId="Headings">
    <w:name w:val="Headings"/>
    <w:uiPriority w:val="99"/>
    <w:rsid w:val="00F041AB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ducation/en-us/teachers/how-to/Pages/insert-captio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kola\Team%20project\dokumenta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AAAD726-8908-4865-95ED-17BBDFC5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dokumentacia.dotx</Template>
  <TotalTime>215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Štatistický preklad textu</vt:lpstr>
    </vt:vector>
  </TitlesOfParts>
  <Company>Fakulta informatiky a informačných technológií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Štatistický preklad textu</dc:title>
  <dc:subject>Dokumentácia k riadeniu projektu</dc:subject>
  <dc:creator>Peter Macko</dc:creator>
  <cp:lastModifiedBy>User</cp:lastModifiedBy>
  <cp:revision>30</cp:revision>
  <dcterms:created xsi:type="dcterms:W3CDTF">2011-11-07T09:34:00Z</dcterms:created>
  <dcterms:modified xsi:type="dcterms:W3CDTF">2011-11-29T14:24:00Z</dcterms:modified>
</cp:coreProperties>
</file>