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6AD1A" w14:textId="0E5D0B0A" w:rsidR="00D70FC8" w:rsidRPr="00EC0CD6" w:rsidRDefault="00E06528" w:rsidP="00A3296E">
      <w:pPr>
        <w:pStyle w:val="Heading1"/>
        <w:jc w:val="left"/>
      </w:pPr>
      <w:r w:rsidRPr="00EC0CD6">
        <w:t>Zápis z</w:t>
      </w:r>
      <w:r w:rsidR="00EC0CD6">
        <w:t>o</w:t>
      </w:r>
      <w:r w:rsidRPr="00EC0CD6">
        <w:t xml:space="preserve"> </w:t>
      </w:r>
      <w:r w:rsidR="005F145E" w:rsidRPr="00EC0CD6">
        <w:t>7</w:t>
      </w:r>
      <w:r w:rsidRPr="00EC0CD6">
        <w:t>. stretnutia tímu č. 9</w:t>
      </w:r>
    </w:p>
    <w:p w14:paraId="5D2B7D3C" w14:textId="77777777" w:rsidR="00E06528" w:rsidRPr="00EC0CD6" w:rsidRDefault="00E06528" w:rsidP="00E06528">
      <w:pPr>
        <w:rPr>
          <w:rFonts w:cs="Times New Roman"/>
          <w:szCs w:val="24"/>
        </w:rPr>
      </w:pPr>
      <w:r w:rsidRPr="00EC0CD6">
        <w:rPr>
          <w:rFonts w:cs="Times New Roman"/>
          <w:b/>
          <w:szCs w:val="24"/>
        </w:rPr>
        <w:t>Dátum</w:t>
      </w:r>
      <w:r w:rsidRPr="00EC0CD6">
        <w:rPr>
          <w:rFonts w:cs="Times New Roman"/>
          <w:szCs w:val="24"/>
        </w:rPr>
        <w:t xml:space="preserve">: </w:t>
      </w:r>
      <w:r w:rsidR="005F145E" w:rsidRPr="00EC0CD6">
        <w:rPr>
          <w:rFonts w:cs="Times New Roman"/>
          <w:szCs w:val="24"/>
        </w:rPr>
        <w:t>13.11.2013</w:t>
      </w:r>
    </w:p>
    <w:p w14:paraId="687048E0" w14:textId="77777777" w:rsidR="00E06528" w:rsidRPr="00EC0CD6" w:rsidRDefault="00E06528" w:rsidP="00E06528">
      <w:pPr>
        <w:rPr>
          <w:rFonts w:cs="Times New Roman"/>
          <w:szCs w:val="24"/>
        </w:rPr>
      </w:pPr>
      <w:r w:rsidRPr="00EC0CD6">
        <w:rPr>
          <w:rFonts w:cs="Times New Roman"/>
          <w:b/>
          <w:szCs w:val="24"/>
        </w:rPr>
        <w:t>Miestnosť:</w:t>
      </w:r>
      <w:r w:rsidRPr="00EC0CD6">
        <w:rPr>
          <w:rFonts w:cs="Times New Roman"/>
          <w:szCs w:val="24"/>
        </w:rPr>
        <w:t xml:space="preserve"> Jobsové softvérové štúdio (lab 1.31) (FIIT-STU)</w:t>
      </w:r>
    </w:p>
    <w:p w14:paraId="36A8B0A9" w14:textId="77777777" w:rsidR="0081556C" w:rsidRPr="00EC0CD6" w:rsidRDefault="00E06528" w:rsidP="0081556C">
      <w:pPr>
        <w:pStyle w:val="NoSpacing"/>
      </w:pPr>
      <w:r w:rsidRPr="00EC0CD6">
        <w:rPr>
          <w:b/>
        </w:rPr>
        <w:t>Prítomní</w:t>
      </w:r>
      <w:r w:rsidRPr="00EC0CD6">
        <w:t>:</w:t>
      </w:r>
    </w:p>
    <w:p w14:paraId="008E23D5" w14:textId="77777777" w:rsidR="00E06528" w:rsidRPr="00EC0CD6" w:rsidRDefault="00E06528" w:rsidP="0081556C">
      <w:pPr>
        <w:pStyle w:val="NoSpacing"/>
        <w:ind w:firstLine="708"/>
      </w:pPr>
      <w:r w:rsidRPr="00EC0CD6">
        <w:t xml:space="preserve">Pedagóg : </w:t>
      </w:r>
      <w:r w:rsidRPr="00EC0CD6">
        <w:tab/>
      </w:r>
      <w:r w:rsidRPr="00EC0CD6">
        <w:tab/>
        <w:t>Ing. Ivan Kapustík</w:t>
      </w:r>
    </w:p>
    <w:p w14:paraId="68014D16" w14:textId="77777777" w:rsidR="0081556C" w:rsidRPr="00EC0CD6" w:rsidRDefault="00E06528" w:rsidP="0081556C">
      <w:pPr>
        <w:pStyle w:val="NoSpacing"/>
        <w:ind w:firstLine="708"/>
      </w:pPr>
      <w:r w:rsidRPr="00EC0CD6">
        <w:t xml:space="preserve">Členovia tímu: </w:t>
      </w:r>
      <w:r w:rsidRPr="00EC0CD6">
        <w:tab/>
      </w:r>
      <w:r w:rsidRPr="00EC0CD6">
        <w:rPr>
          <w:lang w:eastAsia="sk-SK"/>
        </w:rPr>
        <w:t xml:space="preserve">Bc. Filip Blanárik, </w:t>
      </w:r>
      <w:r w:rsidRPr="00EC0CD6">
        <w:t xml:space="preserve">Bc. Michal </w:t>
      </w:r>
      <w:r w:rsidR="0081556C" w:rsidRPr="00EC0CD6">
        <w:t>B</w:t>
      </w:r>
      <w:r w:rsidRPr="00EC0CD6">
        <w:t>lanárik, Bc.</w:t>
      </w:r>
      <w:r w:rsidR="0081556C" w:rsidRPr="00EC0CD6">
        <w:t xml:space="preserve"> Štefan Horv</w:t>
      </w:r>
      <w:r w:rsidR="00945A6A" w:rsidRPr="00EC0CD6">
        <w:t>á</w:t>
      </w:r>
      <w:r w:rsidR="0081556C" w:rsidRPr="00EC0CD6">
        <w:t>th</w:t>
      </w:r>
    </w:p>
    <w:p w14:paraId="14F7335E" w14:textId="77777777" w:rsidR="0081556C" w:rsidRPr="00EC0CD6" w:rsidRDefault="0081556C" w:rsidP="0081556C">
      <w:pPr>
        <w:pStyle w:val="NoSpacing"/>
        <w:ind w:firstLine="708"/>
      </w:pPr>
      <w:r w:rsidRPr="00EC0CD6">
        <w:tab/>
      </w:r>
      <w:r w:rsidRPr="00EC0CD6">
        <w:tab/>
      </w:r>
      <w:r w:rsidRPr="00EC0CD6">
        <w:tab/>
        <w:t xml:space="preserve">Bc. Štefan Linner, Bc. </w:t>
      </w:r>
      <w:r w:rsidR="00D47BC5" w:rsidRPr="00EC0CD6">
        <w:t xml:space="preserve">Martin </w:t>
      </w:r>
      <w:r w:rsidRPr="00EC0CD6">
        <w:t>Markech, Bc. Roman Moravčík</w:t>
      </w:r>
    </w:p>
    <w:p w14:paraId="6A7A4B14" w14:textId="77777777" w:rsidR="0081556C" w:rsidRPr="00EC0CD6" w:rsidRDefault="0081556C" w:rsidP="00D47BC5">
      <w:r w:rsidRPr="00EC0CD6">
        <w:tab/>
      </w:r>
      <w:r w:rsidRPr="00EC0CD6">
        <w:tab/>
      </w:r>
      <w:r w:rsidRPr="00EC0CD6">
        <w:tab/>
      </w:r>
      <w:r w:rsidR="00D47BC5" w:rsidRPr="00EC0CD6">
        <w:tab/>
      </w:r>
      <w:r w:rsidRPr="00EC0CD6">
        <w:t>Bc. Tomáš Nemeček</w:t>
      </w:r>
    </w:p>
    <w:p w14:paraId="709F255D" w14:textId="77777777" w:rsidR="00D47BC5" w:rsidRPr="00EC0CD6" w:rsidRDefault="00D47BC5" w:rsidP="00D47BC5">
      <w:r w:rsidRPr="00EC0CD6">
        <w:rPr>
          <w:b/>
        </w:rPr>
        <w:t>Stretnutie viedol:</w:t>
      </w:r>
      <w:r w:rsidRPr="00EC0CD6">
        <w:t xml:space="preserve"> </w:t>
      </w:r>
      <w:r w:rsidR="005F145E" w:rsidRPr="00EC0CD6">
        <w:t>Bc. Tomáš Nemeček</w:t>
      </w:r>
    </w:p>
    <w:p w14:paraId="24695E97" w14:textId="77777777" w:rsidR="00D47BC5" w:rsidRPr="00EC0CD6" w:rsidRDefault="00D47BC5" w:rsidP="00D47BC5">
      <w:r w:rsidRPr="00EC0CD6">
        <w:rPr>
          <w:b/>
        </w:rPr>
        <w:t>Zápis:</w:t>
      </w:r>
      <w:r w:rsidRPr="00EC0CD6">
        <w:t xml:space="preserve"> </w:t>
      </w:r>
      <w:r w:rsidR="00BB32AF" w:rsidRPr="00EC0CD6">
        <w:t xml:space="preserve">Bc. </w:t>
      </w:r>
      <w:r w:rsidR="005F145E" w:rsidRPr="00EC0CD6">
        <w:t>Štefan Linner</w:t>
      </w:r>
    </w:p>
    <w:p w14:paraId="795E9FCB" w14:textId="77777777" w:rsidR="00D47BC5" w:rsidRPr="00EC0CD6" w:rsidRDefault="00D47BC5" w:rsidP="00D47BC5">
      <w:r w:rsidRPr="00EC0CD6">
        <w:rPr>
          <w:b/>
        </w:rPr>
        <w:t>Zvolený nasledovný zapisovateľ:</w:t>
      </w:r>
      <w:r w:rsidRPr="00EC0CD6">
        <w:t xml:space="preserve"> </w:t>
      </w:r>
      <w:r w:rsidR="008D0F91" w:rsidRPr="00EC0CD6">
        <w:t xml:space="preserve">Bc. </w:t>
      </w:r>
      <w:r w:rsidR="005F145E" w:rsidRPr="00EC0CD6">
        <w:t>Štefan Linner</w:t>
      </w:r>
    </w:p>
    <w:p w14:paraId="3E251FE3" w14:textId="77777777" w:rsidR="005F145E" w:rsidRPr="00EC0CD6" w:rsidRDefault="00DA3202" w:rsidP="00D12058">
      <w:pPr>
        <w:pStyle w:val="Heading2"/>
      </w:pPr>
      <w:r w:rsidRPr="00EC0CD6">
        <w:t>Téma stretnutia</w:t>
      </w:r>
    </w:p>
    <w:p w14:paraId="31452C18" w14:textId="77777777" w:rsidR="00743482" w:rsidRPr="002C360C" w:rsidRDefault="005F145E" w:rsidP="00743482">
      <w:r w:rsidRPr="002C360C">
        <w:t>Zhodnotenie stavu úloh 3. šprintu a diskusia oboch spolupracujúcich tímov k aktuálnemu návrhu architektúry.</w:t>
      </w:r>
    </w:p>
    <w:p w14:paraId="45B96C63" w14:textId="77777777" w:rsidR="00F854B0" w:rsidRPr="002C360C" w:rsidRDefault="00743482" w:rsidP="00743482">
      <w:pPr>
        <w:pStyle w:val="Heading2"/>
      </w:pPr>
      <w:r w:rsidRPr="002C360C">
        <w:t>Vyhodnotenie úloh z predchádzajúceho stretnutia</w:t>
      </w:r>
    </w:p>
    <w:tbl>
      <w:tblPr>
        <w:tblStyle w:val="TableGrid"/>
        <w:tblW w:w="0" w:type="auto"/>
        <w:tblLayout w:type="fixed"/>
        <w:tblLook w:val="04A0" w:firstRow="1" w:lastRow="0" w:firstColumn="1" w:lastColumn="0" w:noHBand="0" w:noVBand="1"/>
      </w:tblPr>
      <w:tblGrid>
        <w:gridCol w:w="1986"/>
        <w:gridCol w:w="2693"/>
        <w:gridCol w:w="1559"/>
        <w:gridCol w:w="1559"/>
        <w:gridCol w:w="1418"/>
      </w:tblGrid>
      <w:tr w:rsidR="005F145E" w:rsidRPr="002C360C" w14:paraId="17B43FBC" w14:textId="77777777" w:rsidTr="005F145E">
        <w:tc>
          <w:tcPr>
            <w:tcW w:w="1986" w:type="dxa"/>
            <w:tcBorders>
              <w:top w:val="single" w:sz="12" w:space="0" w:color="auto"/>
              <w:left w:val="single" w:sz="12" w:space="0" w:color="auto"/>
              <w:bottom w:val="single" w:sz="12" w:space="0" w:color="auto"/>
              <w:right w:val="single" w:sz="4" w:space="0" w:color="auto"/>
            </w:tcBorders>
            <w:hideMark/>
          </w:tcPr>
          <w:p w14:paraId="757FD95E" w14:textId="77777777" w:rsidR="005F145E" w:rsidRPr="002C360C" w:rsidRDefault="005F145E" w:rsidP="00C80EC1">
            <w:pPr>
              <w:rPr>
                <w:b/>
                <w:szCs w:val="24"/>
              </w:rPr>
            </w:pPr>
            <w:r w:rsidRPr="002C360C">
              <w:rPr>
                <w:b/>
                <w:szCs w:val="24"/>
              </w:rPr>
              <w:t>Číslo úlohy</w:t>
            </w:r>
          </w:p>
        </w:tc>
        <w:tc>
          <w:tcPr>
            <w:tcW w:w="2693" w:type="dxa"/>
            <w:tcBorders>
              <w:top w:val="single" w:sz="12" w:space="0" w:color="auto"/>
              <w:left w:val="single" w:sz="4" w:space="0" w:color="auto"/>
              <w:bottom w:val="single" w:sz="12" w:space="0" w:color="auto"/>
              <w:right w:val="single" w:sz="4" w:space="0" w:color="auto"/>
            </w:tcBorders>
            <w:hideMark/>
          </w:tcPr>
          <w:p w14:paraId="44C2EF52" w14:textId="77777777" w:rsidR="005F145E" w:rsidRPr="002C360C" w:rsidRDefault="005F145E" w:rsidP="00C80EC1">
            <w:pPr>
              <w:rPr>
                <w:b/>
                <w:szCs w:val="24"/>
              </w:rPr>
            </w:pPr>
            <w:r w:rsidRPr="002C360C">
              <w:rPr>
                <w:b/>
                <w:szCs w:val="24"/>
              </w:rPr>
              <w:t>Zhrnutie úlohy</w:t>
            </w:r>
          </w:p>
        </w:tc>
        <w:tc>
          <w:tcPr>
            <w:tcW w:w="1559" w:type="dxa"/>
            <w:tcBorders>
              <w:top w:val="single" w:sz="12" w:space="0" w:color="auto"/>
              <w:left w:val="single" w:sz="4" w:space="0" w:color="auto"/>
              <w:bottom w:val="single" w:sz="12" w:space="0" w:color="auto"/>
              <w:right w:val="single" w:sz="4" w:space="0" w:color="auto"/>
            </w:tcBorders>
            <w:hideMark/>
          </w:tcPr>
          <w:p w14:paraId="05640684" w14:textId="77777777" w:rsidR="005F145E" w:rsidRPr="002C360C" w:rsidRDefault="005F145E" w:rsidP="00C80EC1">
            <w:pPr>
              <w:rPr>
                <w:b/>
                <w:szCs w:val="24"/>
              </w:rPr>
            </w:pPr>
            <w:r w:rsidRPr="002C360C">
              <w:rPr>
                <w:b/>
                <w:szCs w:val="24"/>
              </w:rPr>
              <w:t>Riešiteľ</w:t>
            </w:r>
          </w:p>
        </w:tc>
        <w:tc>
          <w:tcPr>
            <w:tcW w:w="1559" w:type="dxa"/>
            <w:tcBorders>
              <w:top w:val="single" w:sz="12" w:space="0" w:color="auto"/>
              <w:left w:val="single" w:sz="4" w:space="0" w:color="auto"/>
              <w:bottom w:val="single" w:sz="12" w:space="0" w:color="auto"/>
              <w:right w:val="single" w:sz="12" w:space="0" w:color="auto"/>
            </w:tcBorders>
            <w:hideMark/>
          </w:tcPr>
          <w:p w14:paraId="695AB4BE" w14:textId="77777777" w:rsidR="005F145E" w:rsidRPr="002C360C" w:rsidRDefault="005F145E" w:rsidP="00C80EC1">
            <w:pPr>
              <w:rPr>
                <w:b/>
                <w:szCs w:val="24"/>
              </w:rPr>
            </w:pPr>
            <w:r w:rsidRPr="002C360C">
              <w:rPr>
                <w:b/>
                <w:szCs w:val="24"/>
              </w:rPr>
              <w:t>Zodpovedný</w:t>
            </w:r>
          </w:p>
        </w:tc>
        <w:tc>
          <w:tcPr>
            <w:tcW w:w="1418" w:type="dxa"/>
            <w:tcBorders>
              <w:top w:val="single" w:sz="12" w:space="0" w:color="auto"/>
              <w:left w:val="single" w:sz="4" w:space="0" w:color="auto"/>
              <w:bottom w:val="single" w:sz="12" w:space="0" w:color="auto"/>
              <w:right w:val="single" w:sz="12" w:space="0" w:color="auto"/>
            </w:tcBorders>
            <w:hideMark/>
          </w:tcPr>
          <w:p w14:paraId="57D4BF1A" w14:textId="77777777" w:rsidR="005F145E" w:rsidRPr="002C360C" w:rsidRDefault="005F145E" w:rsidP="00C80EC1">
            <w:pPr>
              <w:rPr>
                <w:b/>
                <w:szCs w:val="24"/>
              </w:rPr>
            </w:pPr>
            <w:r w:rsidRPr="002C360C">
              <w:rPr>
                <w:b/>
                <w:szCs w:val="24"/>
              </w:rPr>
              <w:t>Stav úlohy</w:t>
            </w:r>
          </w:p>
        </w:tc>
      </w:tr>
      <w:tr w:rsidR="005F145E" w:rsidRPr="002C360C" w14:paraId="001DA9EA" w14:textId="77777777" w:rsidTr="005F145E">
        <w:tc>
          <w:tcPr>
            <w:tcW w:w="1986" w:type="dxa"/>
            <w:tcBorders>
              <w:top w:val="single" w:sz="12" w:space="0" w:color="auto"/>
              <w:left w:val="single" w:sz="4" w:space="0" w:color="auto"/>
              <w:bottom w:val="single" w:sz="4" w:space="0" w:color="auto"/>
              <w:right w:val="single" w:sz="4" w:space="0" w:color="auto"/>
            </w:tcBorders>
          </w:tcPr>
          <w:p w14:paraId="78FDC95D" w14:textId="77777777" w:rsidR="005F145E" w:rsidRPr="002C360C" w:rsidRDefault="005F145E" w:rsidP="00C80EC1">
            <w:pPr>
              <w:rPr>
                <w:szCs w:val="24"/>
              </w:rPr>
            </w:pPr>
            <w:r w:rsidRPr="002C360C">
              <w:rPr>
                <w:szCs w:val="24"/>
              </w:rPr>
              <w:t>ROBOCUPTP-30</w:t>
            </w:r>
          </w:p>
          <w:p w14:paraId="3B22EC39" w14:textId="77777777" w:rsidR="005F145E" w:rsidRPr="002C360C" w:rsidRDefault="005F145E" w:rsidP="00C80EC1">
            <w:pPr>
              <w:rPr>
                <w:szCs w:val="24"/>
              </w:rPr>
            </w:pPr>
          </w:p>
        </w:tc>
        <w:tc>
          <w:tcPr>
            <w:tcW w:w="2693" w:type="dxa"/>
            <w:tcBorders>
              <w:top w:val="single" w:sz="12" w:space="0" w:color="auto"/>
              <w:left w:val="single" w:sz="4" w:space="0" w:color="auto"/>
              <w:bottom w:val="single" w:sz="4" w:space="0" w:color="auto"/>
              <w:right w:val="single" w:sz="4" w:space="0" w:color="auto"/>
            </w:tcBorders>
            <w:hideMark/>
          </w:tcPr>
          <w:p w14:paraId="45CD0EDD" w14:textId="77777777" w:rsidR="005F145E" w:rsidRPr="002C360C" w:rsidRDefault="005F145E" w:rsidP="00C80EC1">
            <w:pPr>
              <w:rPr>
                <w:szCs w:val="24"/>
              </w:rPr>
            </w:pPr>
            <w:r w:rsidRPr="002C360C">
              <w:rPr>
                <w:szCs w:val="24"/>
              </w:rPr>
              <w:t>9.1 Verzia servera simulacneho prostredia</w:t>
            </w:r>
          </w:p>
        </w:tc>
        <w:tc>
          <w:tcPr>
            <w:tcW w:w="1559" w:type="dxa"/>
            <w:tcBorders>
              <w:top w:val="single" w:sz="12" w:space="0" w:color="auto"/>
              <w:left w:val="single" w:sz="4" w:space="0" w:color="auto"/>
              <w:bottom w:val="single" w:sz="4" w:space="0" w:color="auto"/>
              <w:right w:val="single" w:sz="4" w:space="0" w:color="auto"/>
            </w:tcBorders>
            <w:hideMark/>
          </w:tcPr>
          <w:p w14:paraId="66C00B0D" w14:textId="77777777" w:rsidR="005F145E" w:rsidRPr="002C360C" w:rsidRDefault="005F145E" w:rsidP="00C80EC1">
            <w:pPr>
              <w:rPr>
                <w:szCs w:val="24"/>
              </w:rPr>
            </w:pPr>
            <w:r w:rsidRPr="002C360C">
              <w:rPr>
                <w:szCs w:val="24"/>
              </w:rPr>
              <w:t>Roman Moravčík</w:t>
            </w:r>
          </w:p>
        </w:tc>
        <w:tc>
          <w:tcPr>
            <w:tcW w:w="1559" w:type="dxa"/>
            <w:tcBorders>
              <w:top w:val="single" w:sz="12" w:space="0" w:color="auto"/>
              <w:left w:val="single" w:sz="4" w:space="0" w:color="auto"/>
              <w:bottom w:val="single" w:sz="4" w:space="0" w:color="auto"/>
              <w:right w:val="single" w:sz="4" w:space="0" w:color="auto"/>
            </w:tcBorders>
            <w:hideMark/>
          </w:tcPr>
          <w:p w14:paraId="7074D899" w14:textId="77777777" w:rsidR="005F145E" w:rsidRPr="002C360C" w:rsidRDefault="005F145E" w:rsidP="00C80EC1">
            <w:pPr>
              <w:rPr>
                <w:szCs w:val="24"/>
              </w:rPr>
            </w:pPr>
            <w:r w:rsidRPr="002C360C">
              <w:rPr>
                <w:szCs w:val="24"/>
              </w:rPr>
              <w:t>Roman Moravčík</w:t>
            </w:r>
          </w:p>
        </w:tc>
        <w:tc>
          <w:tcPr>
            <w:tcW w:w="1418" w:type="dxa"/>
            <w:tcBorders>
              <w:top w:val="single" w:sz="12" w:space="0" w:color="auto"/>
              <w:left w:val="single" w:sz="4" w:space="0" w:color="auto"/>
              <w:bottom w:val="single" w:sz="4" w:space="0" w:color="auto"/>
              <w:right w:val="single" w:sz="4" w:space="0" w:color="auto"/>
            </w:tcBorders>
            <w:hideMark/>
          </w:tcPr>
          <w:p w14:paraId="4DA64E7B" w14:textId="77777777" w:rsidR="005F145E" w:rsidRPr="002C360C" w:rsidRDefault="00B6559F" w:rsidP="00C80EC1">
            <w:pPr>
              <w:rPr>
                <w:szCs w:val="24"/>
              </w:rPr>
            </w:pPr>
            <w:r w:rsidRPr="002C360C">
              <w:rPr>
                <w:szCs w:val="24"/>
              </w:rPr>
              <w:t>Nesplnené</w:t>
            </w:r>
          </w:p>
        </w:tc>
      </w:tr>
      <w:tr w:rsidR="005F145E" w:rsidRPr="002C360C" w14:paraId="2E0E7504" w14:textId="77777777" w:rsidTr="005F145E">
        <w:tc>
          <w:tcPr>
            <w:tcW w:w="1986" w:type="dxa"/>
            <w:tcBorders>
              <w:top w:val="single" w:sz="4" w:space="0" w:color="auto"/>
              <w:left w:val="single" w:sz="4" w:space="0" w:color="auto"/>
              <w:bottom w:val="single" w:sz="4" w:space="0" w:color="auto"/>
              <w:right w:val="single" w:sz="4" w:space="0" w:color="auto"/>
            </w:tcBorders>
            <w:hideMark/>
          </w:tcPr>
          <w:p w14:paraId="0D0C38B3" w14:textId="77777777" w:rsidR="005F145E" w:rsidRPr="002C360C" w:rsidRDefault="00F9229D" w:rsidP="00C80EC1">
            <w:pPr>
              <w:rPr>
                <w:szCs w:val="24"/>
              </w:rPr>
            </w:pPr>
            <w:r w:rsidRPr="002C360C">
              <w:rPr>
                <w:szCs w:val="24"/>
              </w:rPr>
              <w:t>ROBOCUPTP-96</w:t>
            </w:r>
          </w:p>
        </w:tc>
        <w:tc>
          <w:tcPr>
            <w:tcW w:w="2693" w:type="dxa"/>
            <w:tcBorders>
              <w:top w:val="single" w:sz="4" w:space="0" w:color="auto"/>
              <w:left w:val="single" w:sz="4" w:space="0" w:color="auto"/>
              <w:bottom w:val="single" w:sz="4" w:space="0" w:color="auto"/>
              <w:right w:val="single" w:sz="4" w:space="0" w:color="auto"/>
            </w:tcBorders>
            <w:hideMark/>
          </w:tcPr>
          <w:p w14:paraId="28E7D178" w14:textId="77777777" w:rsidR="005F145E" w:rsidRPr="002C360C" w:rsidRDefault="00F9229D" w:rsidP="00C80EC1">
            <w:pPr>
              <w:rPr>
                <w:szCs w:val="24"/>
              </w:rPr>
            </w:pPr>
            <w:r w:rsidRPr="002C360C">
              <w:rPr>
                <w:szCs w:val="24"/>
              </w:rPr>
              <w:t>Vytvorenie dokumentácie k druhému šprintu</w:t>
            </w:r>
          </w:p>
        </w:tc>
        <w:tc>
          <w:tcPr>
            <w:tcW w:w="1559" w:type="dxa"/>
            <w:tcBorders>
              <w:top w:val="single" w:sz="4" w:space="0" w:color="auto"/>
              <w:left w:val="single" w:sz="4" w:space="0" w:color="auto"/>
              <w:bottom w:val="single" w:sz="4" w:space="0" w:color="auto"/>
              <w:right w:val="single" w:sz="4" w:space="0" w:color="auto"/>
            </w:tcBorders>
            <w:hideMark/>
          </w:tcPr>
          <w:p w14:paraId="605BB16A" w14:textId="77777777" w:rsidR="005F145E" w:rsidRPr="002C360C" w:rsidRDefault="005F145E" w:rsidP="00C80EC1">
            <w:pPr>
              <w:rPr>
                <w:szCs w:val="24"/>
              </w:rPr>
            </w:pPr>
            <w:r w:rsidRPr="002C360C">
              <w:rPr>
                <w:szCs w:val="24"/>
              </w:rPr>
              <w:t>Celý tím</w:t>
            </w:r>
          </w:p>
        </w:tc>
        <w:tc>
          <w:tcPr>
            <w:tcW w:w="1559" w:type="dxa"/>
            <w:tcBorders>
              <w:top w:val="single" w:sz="4" w:space="0" w:color="auto"/>
              <w:left w:val="single" w:sz="4" w:space="0" w:color="auto"/>
              <w:bottom w:val="single" w:sz="4" w:space="0" w:color="auto"/>
              <w:right w:val="single" w:sz="4" w:space="0" w:color="auto"/>
            </w:tcBorders>
            <w:hideMark/>
          </w:tcPr>
          <w:p w14:paraId="38B20F61" w14:textId="77777777" w:rsidR="005F145E" w:rsidRPr="002C360C" w:rsidRDefault="00F9229D" w:rsidP="00C80EC1">
            <w:pPr>
              <w:rPr>
                <w:szCs w:val="24"/>
              </w:rPr>
            </w:pPr>
            <w:r w:rsidRPr="002C360C">
              <w:rPr>
                <w:szCs w:val="24"/>
              </w:rPr>
              <w:t>Michal Blanárik</w:t>
            </w:r>
          </w:p>
        </w:tc>
        <w:tc>
          <w:tcPr>
            <w:tcW w:w="1418" w:type="dxa"/>
            <w:tcBorders>
              <w:top w:val="single" w:sz="4" w:space="0" w:color="auto"/>
              <w:left w:val="single" w:sz="4" w:space="0" w:color="auto"/>
              <w:bottom w:val="single" w:sz="4" w:space="0" w:color="auto"/>
              <w:right w:val="single" w:sz="4" w:space="0" w:color="auto"/>
            </w:tcBorders>
            <w:hideMark/>
          </w:tcPr>
          <w:p w14:paraId="2204D28F" w14:textId="77777777" w:rsidR="005F145E" w:rsidRPr="002C360C" w:rsidRDefault="00B6559F" w:rsidP="00C80EC1">
            <w:pPr>
              <w:rPr>
                <w:szCs w:val="24"/>
              </w:rPr>
            </w:pPr>
            <w:r w:rsidRPr="002C360C">
              <w:rPr>
                <w:szCs w:val="24"/>
              </w:rPr>
              <w:t>Splnené</w:t>
            </w:r>
          </w:p>
        </w:tc>
      </w:tr>
      <w:tr w:rsidR="005F145E" w:rsidRPr="002C360C" w14:paraId="1BD179DE" w14:textId="77777777" w:rsidTr="005F145E">
        <w:tc>
          <w:tcPr>
            <w:tcW w:w="1986" w:type="dxa"/>
            <w:tcBorders>
              <w:top w:val="single" w:sz="4" w:space="0" w:color="auto"/>
              <w:left w:val="single" w:sz="4" w:space="0" w:color="auto"/>
              <w:bottom w:val="single" w:sz="4" w:space="0" w:color="auto"/>
              <w:right w:val="single" w:sz="4" w:space="0" w:color="auto"/>
            </w:tcBorders>
            <w:hideMark/>
          </w:tcPr>
          <w:p w14:paraId="7BABF5B6" w14:textId="77777777" w:rsidR="005F145E" w:rsidRPr="002C360C" w:rsidRDefault="00B6559F" w:rsidP="00C80EC1">
            <w:pPr>
              <w:rPr>
                <w:szCs w:val="24"/>
              </w:rPr>
            </w:pPr>
            <w:r w:rsidRPr="002C360C">
              <w:rPr>
                <w:szCs w:val="24"/>
              </w:rPr>
              <w:t>ROBOCUPTP-93</w:t>
            </w:r>
          </w:p>
        </w:tc>
        <w:tc>
          <w:tcPr>
            <w:tcW w:w="2693" w:type="dxa"/>
            <w:tcBorders>
              <w:top w:val="single" w:sz="4" w:space="0" w:color="auto"/>
              <w:left w:val="single" w:sz="4" w:space="0" w:color="auto"/>
              <w:bottom w:val="single" w:sz="4" w:space="0" w:color="auto"/>
              <w:right w:val="single" w:sz="4" w:space="0" w:color="auto"/>
            </w:tcBorders>
            <w:hideMark/>
          </w:tcPr>
          <w:p w14:paraId="0EFE5077" w14:textId="77777777" w:rsidR="005F145E" w:rsidRPr="002C360C" w:rsidRDefault="00B6559F" w:rsidP="00C80EC1">
            <w:pPr>
              <w:rPr>
                <w:szCs w:val="24"/>
              </w:rPr>
            </w:pPr>
            <w:r w:rsidRPr="002C360C">
              <w:rPr>
                <w:szCs w:val="24"/>
              </w:rPr>
              <w:t>Opraviť Unit testy</w:t>
            </w:r>
          </w:p>
        </w:tc>
        <w:tc>
          <w:tcPr>
            <w:tcW w:w="1559" w:type="dxa"/>
            <w:tcBorders>
              <w:top w:val="single" w:sz="4" w:space="0" w:color="auto"/>
              <w:left w:val="single" w:sz="4" w:space="0" w:color="auto"/>
              <w:bottom w:val="single" w:sz="4" w:space="0" w:color="auto"/>
              <w:right w:val="single" w:sz="4" w:space="0" w:color="auto"/>
            </w:tcBorders>
          </w:tcPr>
          <w:p w14:paraId="4D6196C2" w14:textId="77777777" w:rsidR="005F145E" w:rsidRPr="002C360C" w:rsidRDefault="00B6559F" w:rsidP="00C80EC1">
            <w:pPr>
              <w:rPr>
                <w:szCs w:val="24"/>
              </w:rPr>
            </w:pPr>
            <w:r w:rsidRPr="002C360C">
              <w:rPr>
                <w:szCs w:val="24"/>
              </w:rPr>
              <w:t>Tomáš Nemeček</w:t>
            </w:r>
          </w:p>
        </w:tc>
        <w:tc>
          <w:tcPr>
            <w:tcW w:w="1559" w:type="dxa"/>
            <w:tcBorders>
              <w:top w:val="single" w:sz="4" w:space="0" w:color="auto"/>
              <w:left w:val="single" w:sz="4" w:space="0" w:color="auto"/>
              <w:bottom w:val="single" w:sz="4" w:space="0" w:color="auto"/>
              <w:right w:val="single" w:sz="4" w:space="0" w:color="auto"/>
            </w:tcBorders>
            <w:hideMark/>
          </w:tcPr>
          <w:p w14:paraId="33E16CCA" w14:textId="77777777" w:rsidR="005F145E" w:rsidRPr="002C360C" w:rsidRDefault="00B6559F" w:rsidP="00C80EC1">
            <w:pPr>
              <w:rPr>
                <w:szCs w:val="24"/>
              </w:rPr>
            </w:pPr>
            <w:r w:rsidRPr="002C360C">
              <w:rPr>
                <w:szCs w:val="24"/>
              </w:rPr>
              <w:t>Tomáš Nemeček</w:t>
            </w:r>
          </w:p>
        </w:tc>
        <w:tc>
          <w:tcPr>
            <w:tcW w:w="1418" w:type="dxa"/>
            <w:tcBorders>
              <w:top w:val="single" w:sz="4" w:space="0" w:color="auto"/>
              <w:left w:val="single" w:sz="4" w:space="0" w:color="auto"/>
              <w:bottom w:val="single" w:sz="4" w:space="0" w:color="auto"/>
              <w:right w:val="single" w:sz="4" w:space="0" w:color="auto"/>
            </w:tcBorders>
            <w:hideMark/>
          </w:tcPr>
          <w:p w14:paraId="6A1752D4" w14:textId="77777777" w:rsidR="005F145E" w:rsidRPr="002C360C" w:rsidRDefault="00B6559F" w:rsidP="00C80EC1">
            <w:pPr>
              <w:rPr>
                <w:szCs w:val="24"/>
              </w:rPr>
            </w:pPr>
            <w:r w:rsidRPr="002C360C">
              <w:rPr>
                <w:szCs w:val="24"/>
              </w:rPr>
              <w:t>Nesplnené</w:t>
            </w:r>
          </w:p>
        </w:tc>
      </w:tr>
      <w:tr w:rsidR="005F145E" w:rsidRPr="002C360C" w14:paraId="29A598B2" w14:textId="77777777" w:rsidTr="005F145E">
        <w:tc>
          <w:tcPr>
            <w:tcW w:w="1986" w:type="dxa"/>
            <w:tcBorders>
              <w:top w:val="single" w:sz="4" w:space="0" w:color="auto"/>
              <w:left w:val="single" w:sz="4" w:space="0" w:color="auto"/>
              <w:bottom w:val="single" w:sz="4" w:space="0" w:color="auto"/>
              <w:right w:val="single" w:sz="4" w:space="0" w:color="auto"/>
            </w:tcBorders>
            <w:hideMark/>
          </w:tcPr>
          <w:p w14:paraId="4E3CEDDF" w14:textId="77777777" w:rsidR="005F145E" w:rsidRPr="002C360C" w:rsidRDefault="00B6559F" w:rsidP="00C80EC1">
            <w:pPr>
              <w:rPr>
                <w:szCs w:val="24"/>
              </w:rPr>
            </w:pPr>
            <w:r w:rsidRPr="002C360C">
              <w:rPr>
                <w:szCs w:val="24"/>
              </w:rPr>
              <w:t>ROBOCUPTP-94</w:t>
            </w:r>
            <w:r w:rsidR="005F145E" w:rsidRPr="002C360C">
              <w:rPr>
                <w:szCs w:val="24"/>
              </w:rPr>
              <w:t xml:space="preserve"> </w:t>
            </w:r>
            <w:r w:rsidR="005F145E" w:rsidRPr="002C360C">
              <w:rPr>
                <w:szCs w:val="24"/>
              </w:rPr>
              <w:tab/>
            </w:r>
          </w:p>
        </w:tc>
        <w:tc>
          <w:tcPr>
            <w:tcW w:w="2693" w:type="dxa"/>
            <w:tcBorders>
              <w:top w:val="single" w:sz="4" w:space="0" w:color="auto"/>
              <w:left w:val="single" w:sz="4" w:space="0" w:color="auto"/>
              <w:bottom w:val="single" w:sz="4" w:space="0" w:color="auto"/>
              <w:right w:val="single" w:sz="4" w:space="0" w:color="auto"/>
            </w:tcBorders>
            <w:hideMark/>
          </w:tcPr>
          <w:p w14:paraId="127E7502" w14:textId="77777777" w:rsidR="005F145E" w:rsidRPr="002C360C" w:rsidRDefault="00B6559F" w:rsidP="00C80EC1">
            <w:pPr>
              <w:rPr>
                <w:szCs w:val="24"/>
              </w:rPr>
            </w:pPr>
            <w:r w:rsidRPr="002C360C">
              <w:rPr>
                <w:szCs w:val="24"/>
              </w:rPr>
              <w:t>Architektúra</w:t>
            </w:r>
          </w:p>
        </w:tc>
        <w:tc>
          <w:tcPr>
            <w:tcW w:w="1559" w:type="dxa"/>
            <w:tcBorders>
              <w:top w:val="single" w:sz="4" w:space="0" w:color="auto"/>
              <w:left w:val="single" w:sz="4" w:space="0" w:color="auto"/>
              <w:bottom w:val="single" w:sz="4" w:space="0" w:color="auto"/>
              <w:right w:val="single" w:sz="4" w:space="0" w:color="auto"/>
            </w:tcBorders>
            <w:hideMark/>
          </w:tcPr>
          <w:p w14:paraId="185B7DE9" w14:textId="77777777" w:rsidR="005F145E" w:rsidRPr="002C360C" w:rsidRDefault="00B6559F" w:rsidP="00C80EC1">
            <w:pPr>
              <w:rPr>
                <w:szCs w:val="24"/>
              </w:rPr>
            </w:pPr>
            <w:r w:rsidRPr="002C360C">
              <w:rPr>
                <w:szCs w:val="24"/>
              </w:rPr>
              <w:t>Celý tím</w:t>
            </w:r>
          </w:p>
        </w:tc>
        <w:tc>
          <w:tcPr>
            <w:tcW w:w="1559" w:type="dxa"/>
            <w:tcBorders>
              <w:top w:val="single" w:sz="4" w:space="0" w:color="auto"/>
              <w:left w:val="single" w:sz="4" w:space="0" w:color="auto"/>
              <w:bottom w:val="single" w:sz="4" w:space="0" w:color="auto"/>
              <w:right w:val="single" w:sz="4" w:space="0" w:color="auto"/>
            </w:tcBorders>
            <w:hideMark/>
          </w:tcPr>
          <w:p w14:paraId="08F9FF42" w14:textId="77777777" w:rsidR="005F145E" w:rsidRPr="002C360C" w:rsidRDefault="00B6559F" w:rsidP="00C80EC1">
            <w:pPr>
              <w:rPr>
                <w:szCs w:val="24"/>
              </w:rPr>
            </w:pPr>
            <w:r w:rsidRPr="002C360C">
              <w:rPr>
                <w:szCs w:val="24"/>
              </w:rPr>
              <w:t>Roman Moravčík</w:t>
            </w:r>
          </w:p>
        </w:tc>
        <w:tc>
          <w:tcPr>
            <w:tcW w:w="1418" w:type="dxa"/>
            <w:tcBorders>
              <w:top w:val="single" w:sz="4" w:space="0" w:color="auto"/>
              <w:left w:val="single" w:sz="4" w:space="0" w:color="auto"/>
              <w:bottom w:val="single" w:sz="4" w:space="0" w:color="auto"/>
              <w:right w:val="single" w:sz="4" w:space="0" w:color="auto"/>
            </w:tcBorders>
            <w:hideMark/>
          </w:tcPr>
          <w:p w14:paraId="79C22F82" w14:textId="77777777" w:rsidR="005F145E" w:rsidRPr="002C360C" w:rsidRDefault="00B6559F" w:rsidP="00C80EC1">
            <w:pPr>
              <w:rPr>
                <w:szCs w:val="24"/>
              </w:rPr>
            </w:pPr>
            <w:r w:rsidRPr="002C360C">
              <w:rPr>
                <w:szCs w:val="24"/>
              </w:rPr>
              <w:t>Nesplnené</w:t>
            </w:r>
          </w:p>
        </w:tc>
      </w:tr>
    </w:tbl>
    <w:p w14:paraId="50DFB1EA" w14:textId="77777777" w:rsidR="00743482" w:rsidRPr="002C360C" w:rsidRDefault="00743482" w:rsidP="00743482"/>
    <w:p w14:paraId="30B94243" w14:textId="77777777" w:rsidR="00D12058" w:rsidRPr="002C360C" w:rsidRDefault="00B23AE0" w:rsidP="00B23AE0">
      <w:pPr>
        <w:pStyle w:val="Heading2"/>
      </w:pPr>
      <w:r w:rsidRPr="002C360C">
        <w:t>Opis stretnutia</w:t>
      </w:r>
    </w:p>
    <w:p w14:paraId="4E2FDF87" w14:textId="77777777" w:rsidR="00F854B0" w:rsidRPr="002C360C" w:rsidRDefault="00F854B0" w:rsidP="00F854B0">
      <w:pPr>
        <w:pStyle w:val="ListParagraph"/>
        <w:numPr>
          <w:ilvl w:val="0"/>
          <w:numId w:val="7"/>
        </w:numPr>
      </w:pPr>
      <w:r w:rsidRPr="002C360C">
        <w:t xml:space="preserve"> </w:t>
      </w:r>
      <w:r w:rsidR="007D7A75" w:rsidRPr="002C360C">
        <w:t>Prvým bodom stretnutia bolo zhodnotenie miery splnenia úloh (aktuálneho) 3. šprintu.</w:t>
      </w:r>
    </w:p>
    <w:p w14:paraId="1D9F1A0F" w14:textId="77777777" w:rsidR="007D7A75" w:rsidRPr="002C360C" w:rsidRDefault="007D7A75" w:rsidP="007D7A75">
      <w:pPr>
        <w:pStyle w:val="ListParagraph"/>
        <w:numPr>
          <w:ilvl w:val="1"/>
          <w:numId w:val="7"/>
        </w:numPr>
      </w:pPr>
      <w:r w:rsidRPr="002C360C">
        <w:t>Úloha ROBOCUPTP-30 nebola splnená, ani otvorená. Jedná sa o priamočiaru úlohu, nízkej priority, ktorá nie je komplikovaná a bude do ukončenia šprintu splnená.</w:t>
      </w:r>
    </w:p>
    <w:p w14:paraId="7BB76705" w14:textId="77777777" w:rsidR="007D7A75" w:rsidRPr="002C360C" w:rsidRDefault="007D7A75" w:rsidP="007D7A75">
      <w:pPr>
        <w:pStyle w:val="ListParagraph"/>
        <w:numPr>
          <w:ilvl w:val="1"/>
          <w:numId w:val="7"/>
        </w:numPr>
      </w:pPr>
      <w:r w:rsidRPr="002C360C">
        <w:rPr>
          <w:szCs w:val="24"/>
        </w:rPr>
        <w:lastRenderedPageBreak/>
        <w:t>Úloha ROBOCUPTP-96 bola splnená. Dokumentácia k druhému šprintu bola doplnená o analýzu zvyšnej diplomovej práce a postrehy pri reimplementácii high skillov.</w:t>
      </w:r>
    </w:p>
    <w:p w14:paraId="79472A0B" w14:textId="77777777" w:rsidR="0005251A" w:rsidRPr="0005251A" w:rsidRDefault="007D7A75" w:rsidP="007D7A75">
      <w:pPr>
        <w:pStyle w:val="ListParagraph"/>
        <w:numPr>
          <w:ilvl w:val="1"/>
          <w:numId w:val="7"/>
        </w:numPr>
      </w:pPr>
      <w:r w:rsidRPr="002C360C">
        <w:rPr>
          <w:szCs w:val="24"/>
        </w:rPr>
        <w:t>Úloha ROBOCUPTP-93</w:t>
      </w:r>
      <w:r w:rsidR="00E01B80" w:rsidRPr="002C360C">
        <w:rPr>
          <w:szCs w:val="24"/>
        </w:rPr>
        <w:t xml:space="preserve"> nebola splnená. Bc. Tomáš Nemeček analyzoval jednotlivé unit testy, z čoho vyšlo 10 testov ako </w:t>
      </w:r>
      <w:r w:rsidR="00EC0CD6" w:rsidRPr="002C360C">
        <w:rPr>
          <w:szCs w:val="24"/>
        </w:rPr>
        <w:t>chybných</w:t>
      </w:r>
      <w:r w:rsidR="00E01B80" w:rsidRPr="002C360C">
        <w:rPr>
          <w:szCs w:val="24"/>
        </w:rPr>
        <w:t xml:space="preserve">, z toho </w:t>
      </w:r>
    </w:p>
    <w:p w14:paraId="3154E7A9" w14:textId="77777777" w:rsidR="0005251A" w:rsidRPr="0005251A" w:rsidRDefault="00E01B80" w:rsidP="0005251A">
      <w:pPr>
        <w:pStyle w:val="ListParagraph"/>
        <w:numPr>
          <w:ilvl w:val="2"/>
          <w:numId w:val="7"/>
        </w:numPr>
        <w:ind w:left="1701" w:hanging="425"/>
      </w:pPr>
      <w:r w:rsidRPr="002C360C">
        <w:rPr>
          <w:szCs w:val="24"/>
        </w:rPr>
        <w:t xml:space="preserve">3-4 testy sú </w:t>
      </w:r>
      <w:r w:rsidR="00EC0CD6" w:rsidRPr="002C360C">
        <w:rPr>
          <w:szCs w:val="24"/>
        </w:rPr>
        <w:t>závislé</w:t>
      </w:r>
      <w:r w:rsidRPr="002C360C">
        <w:rPr>
          <w:szCs w:val="24"/>
        </w:rPr>
        <w:t xml:space="preserve"> od premenných servera (úloha ROBOCUPTP-30), </w:t>
      </w:r>
    </w:p>
    <w:p w14:paraId="6338C59A" w14:textId="77777777" w:rsidR="0005251A" w:rsidRPr="0005251A" w:rsidRDefault="00E01B80" w:rsidP="0005251A">
      <w:pPr>
        <w:pStyle w:val="ListParagraph"/>
        <w:numPr>
          <w:ilvl w:val="2"/>
          <w:numId w:val="7"/>
        </w:numPr>
        <w:ind w:left="1701" w:hanging="425"/>
      </w:pPr>
      <w:r w:rsidRPr="002C360C">
        <w:rPr>
          <w:szCs w:val="24"/>
        </w:rPr>
        <w:t xml:space="preserve">4 sa týkajú pozície agenta, </w:t>
      </w:r>
    </w:p>
    <w:p w14:paraId="18839588" w14:textId="77777777" w:rsidR="0005251A" w:rsidRPr="0005251A" w:rsidRDefault="00E01B80" w:rsidP="0005251A">
      <w:pPr>
        <w:pStyle w:val="ListParagraph"/>
        <w:numPr>
          <w:ilvl w:val="2"/>
          <w:numId w:val="7"/>
        </w:numPr>
        <w:ind w:left="1701" w:hanging="425"/>
      </w:pPr>
      <w:r w:rsidRPr="002C360C">
        <w:rPr>
          <w:szCs w:val="24"/>
        </w:rPr>
        <w:t xml:space="preserve">jeden sa týka testu na jazyk ruby, ktorý už je odstránený, </w:t>
      </w:r>
    </w:p>
    <w:p w14:paraId="45F82626" w14:textId="0B0C36B6" w:rsidR="007D7A75" w:rsidRPr="002C360C" w:rsidRDefault="00E01B80" w:rsidP="0005251A">
      <w:pPr>
        <w:pStyle w:val="ListParagraph"/>
        <w:numPr>
          <w:ilvl w:val="2"/>
          <w:numId w:val="7"/>
        </w:numPr>
        <w:ind w:left="1701" w:hanging="425"/>
      </w:pPr>
      <w:r w:rsidRPr="002C360C">
        <w:rPr>
          <w:szCs w:val="24"/>
        </w:rPr>
        <w:t>a jeden test na metódu „logovania“.</w:t>
      </w:r>
    </w:p>
    <w:p w14:paraId="5BDC590B" w14:textId="22B61110" w:rsidR="00E01B80" w:rsidRPr="002C360C" w:rsidRDefault="00E01B80" w:rsidP="007D7A75">
      <w:pPr>
        <w:pStyle w:val="ListParagraph"/>
        <w:numPr>
          <w:ilvl w:val="1"/>
          <w:numId w:val="7"/>
        </w:numPr>
      </w:pPr>
      <w:r w:rsidRPr="002C360C">
        <w:t xml:space="preserve">Úloha </w:t>
      </w:r>
      <w:r w:rsidRPr="002C360C">
        <w:rPr>
          <w:szCs w:val="24"/>
        </w:rPr>
        <w:t xml:space="preserve">ROBOCUPTP-94 nebola splnená. Po minulotýždňovom stretnutí v stredu sa obidva spolupracujúce tímy znovu stretli </w:t>
      </w:r>
      <w:r w:rsidR="000126D2" w:rsidRPr="002C360C">
        <w:rPr>
          <w:szCs w:val="24"/>
        </w:rPr>
        <w:t xml:space="preserve">nasledujúci deň vo štvrtok </w:t>
      </w:r>
      <w:r w:rsidRPr="002C360C">
        <w:rPr>
          <w:szCs w:val="24"/>
        </w:rPr>
        <w:t>za účelom vypracovania náčrtu návrhu architektúry, ktorý by bol ná</w:t>
      </w:r>
      <w:r w:rsidR="00DA6925">
        <w:rPr>
          <w:szCs w:val="24"/>
        </w:rPr>
        <w:t>sledne do konca týždňa odoslaný</w:t>
      </w:r>
      <w:r w:rsidRPr="002C360C">
        <w:rPr>
          <w:szCs w:val="24"/>
        </w:rPr>
        <w:t xml:space="preserve"> Ing. Kapustíkovi na posúdenie</w:t>
      </w:r>
      <w:r w:rsidR="000126D2" w:rsidRPr="002C360C">
        <w:rPr>
          <w:szCs w:val="24"/>
        </w:rPr>
        <w:t>. Ing. Kapustík však nasledujúci deň (piatok) poslal obom tímom jeho špecifickejšiu a mierne odlišnú víziu architektúry. Jednotlivé zmeny oproti už navrhnutej architektúre zo štvrtka nebolo kedy odkonzultovať s väčšinou členov oboch tímov. Diskusia k návrhu architektúry bola predmetom ďalšej časti tohto stretnutia.</w:t>
      </w:r>
    </w:p>
    <w:p w14:paraId="4C206233" w14:textId="2FFB89EF" w:rsidR="00F854B0" w:rsidRPr="002C360C" w:rsidRDefault="000126D2" w:rsidP="00E42333">
      <w:pPr>
        <w:pStyle w:val="ListParagraph"/>
        <w:numPr>
          <w:ilvl w:val="0"/>
          <w:numId w:val="7"/>
        </w:numPr>
      </w:pPr>
      <w:r w:rsidRPr="002C360C">
        <w:t>Náš tím následne zhodnotil mieru splnenia úloh druhého tímu</w:t>
      </w:r>
      <w:r w:rsidR="00E42333" w:rsidRPr="002C360C">
        <w:t>, podľa informácií, ktoré od nich máme</w:t>
      </w:r>
      <w:r w:rsidR="0005251A">
        <w:t>.</w:t>
      </w:r>
      <w:r w:rsidR="00E42333" w:rsidRPr="002C360C">
        <w:t xml:space="preserve"> </w:t>
      </w:r>
      <w:r w:rsidR="0005251A">
        <w:t>Úlohy</w:t>
      </w:r>
      <w:r w:rsidRPr="002C360C">
        <w:t xml:space="preserve"> zahŕňali odstránenie ruby, ktoré bolo odstránené ale ešte nebolo publikované v repozitári, a analýzu zakomentovaného kódu, z ktorej vyplynulo, že väčšina kódu je buď pomocná</w:t>
      </w:r>
      <w:r w:rsidR="00DA4A11" w:rsidRPr="002C360C">
        <w:t>, t.j. použitá pre rôzne pomocné výpočty alebo kontrolné výpisy, alebo nevyužiteľná.</w:t>
      </w:r>
    </w:p>
    <w:p w14:paraId="11642675" w14:textId="6D9ACE63" w:rsidR="00F854B0" w:rsidRDefault="00E42333" w:rsidP="00F854B0">
      <w:pPr>
        <w:pStyle w:val="ListParagraph"/>
        <w:numPr>
          <w:ilvl w:val="0"/>
          <w:numId w:val="7"/>
        </w:numPr>
      </w:pPr>
      <w:r w:rsidRPr="002C360C">
        <w:t>Spomenutý bol aj nasledujúci kontrolný bod</w:t>
      </w:r>
      <w:r w:rsidR="002C360C">
        <w:t xml:space="preserve"> (budúci týždeň v stredu)</w:t>
      </w:r>
      <w:r w:rsidRPr="002C360C">
        <w:t>, v ktorom sa odovzdáva súčasný stav dokumentácie o inžinierskom diele</w:t>
      </w:r>
      <w:r w:rsidR="002C360C">
        <w:t xml:space="preserve"> (po 3. šprinte)</w:t>
      </w:r>
      <w:r w:rsidRPr="002C360C">
        <w:t xml:space="preserve"> a súčasný stav dokumentácie riadenia projektu. </w:t>
      </w:r>
      <w:r w:rsidR="002C360C" w:rsidRPr="002C360C">
        <w:t>Zo stránky predmetu sme nezistili, či musí byť dokumentácia v tomto kontrolnom bode tlačená,  Pokyny tlačiť dokumentáciu sú uvedené iba pri kontrolných bodoch až na konci semestra.</w:t>
      </w:r>
    </w:p>
    <w:p w14:paraId="67AD6980" w14:textId="2BFFC5CB" w:rsidR="003E6D67" w:rsidRDefault="003E6D67" w:rsidP="003E6D67">
      <w:r>
        <w:t>Návrh architektúry:</w:t>
      </w:r>
    </w:p>
    <w:p w14:paraId="66ECA678" w14:textId="35BB10AB" w:rsidR="002C360C" w:rsidRDefault="003E6D67" w:rsidP="00F854B0">
      <w:pPr>
        <w:pStyle w:val="ListParagraph"/>
        <w:numPr>
          <w:ilvl w:val="0"/>
          <w:numId w:val="7"/>
        </w:numPr>
      </w:pPr>
      <w:r>
        <w:t xml:space="preserve">V tomto bode Bc. Martin Markech začal prezentovať </w:t>
      </w:r>
      <w:r w:rsidR="00A66555">
        <w:t xml:space="preserve">načrtnutú architektúru vedúcim (produktovým vlastníkom) </w:t>
      </w:r>
      <w:r>
        <w:t>s pomocou vytvoreného diagramu tried.</w:t>
      </w:r>
    </w:p>
    <w:p w14:paraId="647B4457" w14:textId="35DF63D6" w:rsidR="00A66555" w:rsidRDefault="00A66555" w:rsidP="00A66555">
      <w:pPr>
        <w:pStyle w:val="ListParagraph"/>
        <w:numPr>
          <w:ilvl w:val="1"/>
          <w:numId w:val="7"/>
        </w:numPr>
      </w:pPr>
      <w:r>
        <w:t>Prvá otázka Ing. Mariána Lekavého (vedúci druhého tímu</w:t>
      </w:r>
      <w:r w:rsidR="00E55787">
        <w:t>, ďalej Marián</w:t>
      </w:r>
      <w:r>
        <w:t xml:space="preserve">) znela, či </w:t>
      </w:r>
      <w:r w:rsidRPr="00A66555">
        <w:rPr>
          <w:u w:val="single"/>
        </w:rPr>
        <w:t>stratégie</w:t>
      </w:r>
      <w:r>
        <w:t xml:space="preserve"> budú injektovateľné. Naša odpoveď znela že </w:t>
      </w:r>
      <w:r w:rsidR="009D088E">
        <w:t>nad tým sme neuvažovali</w:t>
      </w:r>
      <w:r>
        <w:t>.</w:t>
      </w:r>
    </w:p>
    <w:p w14:paraId="3F5AC1DE" w14:textId="29742CEA" w:rsidR="00A66555" w:rsidRDefault="00A66555" w:rsidP="00A66555">
      <w:pPr>
        <w:pStyle w:val="ListParagraph"/>
        <w:numPr>
          <w:ilvl w:val="1"/>
          <w:numId w:val="7"/>
        </w:numPr>
      </w:pPr>
      <w:r>
        <w:t xml:space="preserve">Vedúci podotkli, že v návrhu máme znázornené iba dve </w:t>
      </w:r>
      <w:r w:rsidRPr="00A66555">
        <w:rPr>
          <w:u w:val="single"/>
        </w:rPr>
        <w:t>situácie</w:t>
      </w:r>
      <w:r>
        <w:t xml:space="preserve"> a je dobre v návrhu jednoznačne znázorniť, že ich bude </w:t>
      </w:r>
      <w:r w:rsidR="009D088E">
        <w:t>podstatne viac</w:t>
      </w:r>
      <w:r>
        <w:t xml:space="preserve">. Bolo ozrejmené, že </w:t>
      </w:r>
      <w:r w:rsidRPr="00A66555">
        <w:rPr>
          <w:u w:val="single"/>
        </w:rPr>
        <w:t>situácie</w:t>
      </w:r>
      <w:r>
        <w:t xml:space="preserve"> budú vracať hodnoty TRUE alebo FALSE.</w:t>
      </w:r>
      <w:r w:rsidR="00E55787">
        <w:t xml:space="preserve"> Ing. Ivan Kapustík (ďalej Ivan) vymenoval niekoľko situácií (mám loptu, môžem mať loptu, ...).</w:t>
      </w:r>
    </w:p>
    <w:p w14:paraId="3AB28765" w14:textId="370FEEC1" w:rsidR="00DB1370" w:rsidRPr="00DB1370" w:rsidRDefault="00E55787" w:rsidP="00DB1370">
      <w:pPr>
        <w:pStyle w:val="ListParagraph"/>
        <w:numPr>
          <w:ilvl w:val="1"/>
          <w:numId w:val="7"/>
        </w:numPr>
        <w:rPr>
          <w:i/>
        </w:rPr>
      </w:pPr>
      <w:r>
        <w:t xml:space="preserve">Marián naznačil, že </w:t>
      </w:r>
      <w:r w:rsidRPr="00DB1370">
        <w:rPr>
          <w:u w:val="single"/>
        </w:rPr>
        <w:t>stratégia</w:t>
      </w:r>
      <w:r>
        <w:t xml:space="preserve"> by mala mať sadu </w:t>
      </w:r>
      <w:r w:rsidRPr="00DB1370">
        <w:rPr>
          <w:u w:val="single"/>
        </w:rPr>
        <w:t>taktík</w:t>
      </w:r>
      <w:r>
        <w:t xml:space="preserve"> a konkrétnu </w:t>
      </w:r>
      <w:r w:rsidRPr="00DB1370">
        <w:rPr>
          <w:u w:val="single"/>
        </w:rPr>
        <w:t>taktiku</w:t>
      </w:r>
      <w:r>
        <w:t xml:space="preserve"> vyberá </w:t>
      </w:r>
      <w:r w:rsidRPr="00DB1370">
        <w:rPr>
          <w:u w:val="single"/>
        </w:rPr>
        <w:t>situácia</w:t>
      </w:r>
      <w:r>
        <w:t xml:space="preserve"> (</w:t>
      </w:r>
      <w:r w:rsidR="0005251A">
        <w:t>táto druhá myšlienka bola neskôr</w:t>
      </w:r>
      <w:r>
        <w:t xml:space="preserve"> </w:t>
      </w:r>
      <w:r w:rsidR="0005251A">
        <w:t>diskutovaná a viac menej v</w:t>
      </w:r>
      <w:r>
        <w:t>yvráten</w:t>
      </w:r>
      <w:r w:rsidR="0005251A">
        <w:t>á</w:t>
      </w:r>
      <w:r>
        <w:t>)</w:t>
      </w:r>
      <w:r w:rsidR="00DB1370">
        <w:t>. V </w:t>
      </w:r>
      <w:r w:rsidR="00DB1370" w:rsidRPr="00DB1370">
        <w:rPr>
          <w:u w:val="single"/>
        </w:rPr>
        <w:t>situácii</w:t>
      </w:r>
      <w:r w:rsidR="00DB1370">
        <w:t xml:space="preserve"> je nejaký zámer, podcieľ. Ivan naznačil, že v každej </w:t>
      </w:r>
      <w:r w:rsidR="00DB1370" w:rsidRPr="00DB1370">
        <w:rPr>
          <w:u w:val="single"/>
        </w:rPr>
        <w:t>taktike</w:t>
      </w:r>
      <w:r w:rsidR="00DB1370">
        <w:t xml:space="preserve"> by nemala byť implementovaná každá </w:t>
      </w:r>
      <w:r w:rsidR="00DB1370" w:rsidRPr="00DB1370">
        <w:rPr>
          <w:u w:val="single"/>
        </w:rPr>
        <w:t>situácia</w:t>
      </w:r>
      <w:r w:rsidR="00DB1370">
        <w:t>.</w:t>
      </w:r>
    </w:p>
    <w:p w14:paraId="797B39BA" w14:textId="4F6815BF" w:rsidR="00DB1370" w:rsidRPr="00F60B6B" w:rsidRDefault="00DB1370" w:rsidP="00A66555">
      <w:pPr>
        <w:pStyle w:val="ListParagraph"/>
        <w:numPr>
          <w:ilvl w:val="1"/>
          <w:numId w:val="7"/>
        </w:numPr>
        <w:rPr>
          <w:i/>
        </w:rPr>
      </w:pPr>
      <w:r>
        <w:t>Marián</w:t>
      </w:r>
      <w:r w:rsidR="00F60B6B">
        <w:t xml:space="preserve"> ešte</w:t>
      </w:r>
      <w:r>
        <w:t xml:space="preserve"> navrhol, že </w:t>
      </w:r>
      <w:r w:rsidRPr="00F60B6B">
        <w:rPr>
          <w:u w:val="single"/>
        </w:rPr>
        <w:t>taktiky</w:t>
      </w:r>
      <w:r>
        <w:t xml:space="preserve"> by mohli fungova</w:t>
      </w:r>
      <w:r w:rsidR="00F60B6B">
        <w:t xml:space="preserve">ť podobne ako </w:t>
      </w:r>
      <w:r w:rsidR="00F60B6B" w:rsidRPr="00F60B6B">
        <w:rPr>
          <w:u w:val="single"/>
        </w:rPr>
        <w:t>stratégie</w:t>
      </w:r>
      <w:r w:rsidR="00F60B6B">
        <w:t>. Taktika by dostala</w:t>
      </w:r>
      <w:r>
        <w:t xml:space="preserve"> na vstup napríklad štyri </w:t>
      </w:r>
      <w:r w:rsidRPr="0005251A">
        <w:rPr>
          <w:u w:val="single"/>
        </w:rPr>
        <w:t>situácie</w:t>
      </w:r>
      <w:r w:rsidR="00F60B6B">
        <w:t xml:space="preserve"> a potom sa rozhodne na základe fitness.</w:t>
      </w:r>
    </w:p>
    <w:p w14:paraId="3A5C836D" w14:textId="3F427F73" w:rsidR="00F60B6B" w:rsidRPr="00271EA7" w:rsidRDefault="00F60B6B" w:rsidP="00A66555">
      <w:pPr>
        <w:pStyle w:val="ListParagraph"/>
        <w:numPr>
          <w:ilvl w:val="1"/>
          <w:numId w:val="7"/>
        </w:numPr>
        <w:rPr>
          <w:i/>
        </w:rPr>
      </w:pPr>
      <w:r>
        <w:lastRenderedPageBreak/>
        <w:t>Ďalej bolo diskutované o </w:t>
      </w:r>
      <w:r w:rsidRPr="00F60B6B">
        <w:rPr>
          <w:u w:val="single"/>
        </w:rPr>
        <w:t>anotáciách</w:t>
      </w:r>
      <w:r>
        <w:t xml:space="preserve">. Bolo ozrejmené, že </w:t>
      </w:r>
      <w:r w:rsidRPr="00271EA7">
        <w:rPr>
          <w:u w:val="single"/>
        </w:rPr>
        <w:t>high skill</w:t>
      </w:r>
      <w:r>
        <w:t xml:space="preserve"> by sa na základe </w:t>
      </w:r>
      <w:r w:rsidRPr="00271EA7">
        <w:rPr>
          <w:u w:val="single"/>
        </w:rPr>
        <w:t>anotácie</w:t>
      </w:r>
      <w:r>
        <w:t xml:space="preserve"> mal rozhodovať pre špecifický </w:t>
      </w:r>
      <w:r w:rsidRPr="00271EA7">
        <w:rPr>
          <w:u w:val="single"/>
        </w:rPr>
        <w:t>low skill</w:t>
      </w:r>
      <w:r>
        <w:t xml:space="preserve">. A z tohto dôvodu by </w:t>
      </w:r>
      <w:r w:rsidRPr="00271EA7">
        <w:rPr>
          <w:u w:val="single"/>
        </w:rPr>
        <w:t>high skill</w:t>
      </w:r>
      <w:r>
        <w:t xml:space="preserve"> mal od </w:t>
      </w:r>
      <w:r w:rsidRPr="00271EA7">
        <w:rPr>
          <w:u w:val="single"/>
        </w:rPr>
        <w:t>taktiky</w:t>
      </w:r>
      <w:r>
        <w:t xml:space="preserve"> prijímať parametre</w:t>
      </w:r>
      <w:r w:rsidR="00271EA7">
        <w:t>, na základe ktorých bude hľadať v </w:t>
      </w:r>
      <w:r w:rsidR="00271EA7" w:rsidRPr="00271EA7">
        <w:rPr>
          <w:u w:val="single"/>
        </w:rPr>
        <w:t>anotáciách</w:t>
      </w:r>
      <w:r w:rsidR="00271EA7">
        <w:t>.</w:t>
      </w:r>
    </w:p>
    <w:p w14:paraId="75203790" w14:textId="6B70C8B9" w:rsidR="00271EA7" w:rsidRPr="00AA48D5" w:rsidRDefault="00AA48D5" w:rsidP="00A66555">
      <w:pPr>
        <w:pStyle w:val="ListParagraph"/>
        <w:numPr>
          <w:ilvl w:val="1"/>
          <w:numId w:val="7"/>
        </w:numPr>
        <w:rPr>
          <w:i/>
        </w:rPr>
      </w:pPr>
      <w:r>
        <w:t xml:space="preserve">Predmetom ďalšej diskusie bola zmena </w:t>
      </w:r>
      <w:r w:rsidRPr="00AA48D5">
        <w:rPr>
          <w:u w:val="single"/>
        </w:rPr>
        <w:t>stratégie</w:t>
      </w:r>
      <w:r>
        <w:t xml:space="preserve">. Otázkou teda bolo, kedy a ako sa bude </w:t>
      </w:r>
      <w:r w:rsidRPr="00AA48D5">
        <w:rPr>
          <w:u w:val="single"/>
        </w:rPr>
        <w:t>stratégia</w:t>
      </w:r>
      <w:r>
        <w:t xml:space="preserve"> meniť. </w:t>
      </w:r>
      <w:r w:rsidRPr="00AA48D5">
        <w:rPr>
          <w:u w:val="single"/>
        </w:rPr>
        <w:t>Stratégia</w:t>
      </w:r>
      <w:r>
        <w:t xml:space="preserve"> sa mení keď napríklad prehrávame, alebo odhalíme stratégiu protihráča. V prípade, že </w:t>
      </w:r>
      <w:r w:rsidRPr="00AA48D5">
        <w:rPr>
          <w:u w:val="single"/>
        </w:rPr>
        <w:t>stratégii</w:t>
      </w:r>
      <w:r>
        <w:t xml:space="preserve"> sa nedarí spĺňať jej ciele, bude jej postupne znižovaná fitness hodn</w:t>
      </w:r>
      <w:r w:rsidR="0005251A">
        <w:t>ota. Zmena</w:t>
      </w:r>
      <w:r>
        <w:t xml:space="preserve"> </w:t>
      </w:r>
      <w:r w:rsidR="0005251A">
        <w:rPr>
          <w:u w:val="single"/>
        </w:rPr>
        <w:t>stratégie</w:t>
      </w:r>
      <w:r>
        <w:t xml:space="preserve"> </w:t>
      </w:r>
      <w:r w:rsidR="0005251A">
        <w:t>môže byť</w:t>
      </w:r>
      <w:r>
        <w:t xml:space="preserve"> implementovaná pomocou „observer-a“.</w:t>
      </w:r>
    </w:p>
    <w:p w14:paraId="649C7E66" w14:textId="1E005A0B" w:rsidR="002E476A" w:rsidRPr="002E476A" w:rsidRDefault="00AA48D5" w:rsidP="002E476A">
      <w:pPr>
        <w:pStyle w:val="ListParagraph"/>
        <w:numPr>
          <w:ilvl w:val="1"/>
          <w:numId w:val="7"/>
        </w:numPr>
      </w:pPr>
      <w:r>
        <w:t xml:space="preserve">Rovnako bolo diskutované o zmene </w:t>
      </w:r>
      <w:r w:rsidRPr="0084042C">
        <w:rPr>
          <w:u w:val="single"/>
        </w:rPr>
        <w:t>taktiky</w:t>
      </w:r>
      <w:r>
        <w:t>. Ivan identifikoval štyri podstatné otázky:</w:t>
      </w:r>
    </w:p>
    <w:p w14:paraId="6610947B" w14:textId="08BCE94C" w:rsidR="00AA48D5" w:rsidRPr="002E476A" w:rsidRDefault="00AA48D5" w:rsidP="002E476A">
      <w:pPr>
        <w:pStyle w:val="ListParagraph"/>
        <w:numPr>
          <w:ilvl w:val="2"/>
          <w:numId w:val="10"/>
        </w:numPr>
        <w:ind w:left="1843" w:hanging="425"/>
        <w:rPr>
          <w:i/>
        </w:rPr>
      </w:pPr>
      <w:r>
        <w:t>Kedy môže začať?</w:t>
      </w:r>
    </w:p>
    <w:p w14:paraId="2372DE0A" w14:textId="66F1F7B7" w:rsidR="00AA48D5" w:rsidRPr="002E476A" w:rsidRDefault="00AA48D5" w:rsidP="002E476A">
      <w:pPr>
        <w:pStyle w:val="ListParagraph"/>
        <w:numPr>
          <w:ilvl w:val="2"/>
          <w:numId w:val="10"/>
        </w:numPr>
        <w:ind w:left="1843" w:hanging="425"/>
        <w:rPr>
          <w:i/>
        </w:rPr>
      </w:pPr>
      <w:r>
        <w:t>Kedy môže skončiť?</w:t>
      </w:r>
    </w:p>
    <w:p w14:paraId="27118A43" w14:textId="57324343" w:rsidR="00AA48D5" w:rsidRPr="002E476A" w:rsidRDefault="00AA48D5" w:rsidP="002E476A">
      <w:pPr>
        <w:pStyle w:val="ListParagraph"/>
        <w:numPr>
          <w:ilvl w:val="2"/>
          <w:numId w:val="10"/>
        </w:numPr>
        <w:ind w:left="1843" w:hanging="425"/>
        <w:rPr>
          <w:i/>
        </w:rPr>
      </w:pPr>
      <w:r>
        <w:t>Kedy nemôže skončiť?</w:t>
      </w:r>
    </w:p>
    <w:p w14:paraId="59E18305" w14:textId="6B9F520A" w:rsidR="00AA48D5" w:rsidRPr="002E476A" w:rsidRDefault="00AA48D5" w:rsidP="002E476A">
      <w:pPr>
        <w:pStyle w:val="ListParagraph"/>
        <w:numPr>
          <w:ilvl w:val="2"/>
          <w:numId w:val="10"/>
        </w:numPr>
        <w:ind w:left="1843" w:hanging="425"/>
        <w:rPr>
          <w:i/>
        </w:rPr>
      </w:pPr>
      <w:r>
        <w:t>Kedy musí skončiť?</w:t>
      </w:r>
    </w:p>
    <w:p w14:paraId="31A3A053" w14:textId="59379D68" w:rsidR="0084042C" w:rsidRDefault="00AA48D5" w:rsidP="0084042C">
      <w:pPr>
        <w:pStyle w:val="ListParagraph"/>
        <w:ind w:left="1021"/>
      </w:pPr>
      <w:r>
        <w:t xml:space="preserve">Bolo ozrejmené, že </w:t>
      </w:r>
      <w:r w:rsidRPr="0084042C">
        <w:rPr>
          <w:u w:val="single"/>
        </w:rPr>
        <w:t>taktika</w:t>
      </w:r>
      <w:r>
        <w:t xml:space="preserve"> sa nemení nutne v prípade, že sa zmení </w:t>
      </w:r>
      <w:r w:rsidR="0005251A">
        <w:t>niektorá</w:t>
      </w:r>
      <w:r w:rsidR="0084042C">
        <w:t xml:space="preserve"> </w:t>
      </w:r>
      <w:r w:rsidR="0084042C" w:rsidRPr="0084042C">
        <w:rPr>
          <w:u w:val="single"/>
        </w:rPr>
        <w:t>situácia</w:t>
      </w:r>
      <w:r w:rsidR="0084042C">
        <w:t xml:space="preserve">. No táto možnosť sa nevylučuje. Treba teda identifikovať prípady kedy sa mení. Môže to byť podobné, ako rozhodovanie o ukončení </w:t>
      </w:r>
      <w:r w:rsidR="0084042C" w:rsidRPr="0084042C">
        <w:rPr>
          <w:u w:val="single"/>
        </w:rPr>
        <w:t>high skillu</w:t>
      </w:r>
      <w:r w:rsidR="0084042C">
        <w:t xml:space="preserve">. Istá zmena </w:t>
      </w:r>
      <w:r w:rsidR="0084042C" w:rsidRPr="002E476A">
        <w:rPr>
          <w:u w:val="single"/>
        </w:rPr>
        <w:t>situácií</w:t>
      </w:r>
      <w:r w:rsidR="0084042C">
        <w:t xml:space="preserve"> teda môže zmeniť aj </w:t>
      </w:r>
      <w:r w:rsidR="0084042C" w:rsidRPr="002E476A">
        <w:rPr>
          <w:u w:val="single"/>
        </w:rPr>
        <w:t>taktiku</w:t>
      </w:r>
      <w:r w:rsidR="0084042C">
        <w:t xml:space="preserve">, no nemusí. </w:t>
      </w:r>
      <w:r w:rsidR="0084042C" w:rsidRPr="002E476A">
        <w:rPr>
          <w:u w:val="single"/>
        </w:rPr>
        <w:t>Taktiku</w:t>
      </w:r>
      <w:r w:rsidR="0084042C">
        <w:t xml:space="preserve"> možno chápať aj ako plán. </w:t>
      </w:r>
    </w:p>
    <w:p w14:paraId="1DA9B4A9" w14:textId="6C43F4E5" w:rsidR="00F17668" w:rsidRDefault="00F17668" w:rsidP="0084042C">
      <w:pPr>
        <w:pStyle w:val="ListParagraph"/>
        <w:ind w:left="1021"/>
      </w:pPr>
      <w:r>
        <w:t xml:space="preserve">Ak sa úplne niečo pokazí, tak hneď mením </w:t>
      </w:r>
      <w:r w:rsidRPr="00DB3CB6">
        <w:rPr>
          <w:u w:val="single"/>
        </w:rPr>
        <w:t>taktiku</w:t>
      </w:r>
      <w:r>
        <w:t xml:space="preserve"> (plán), keď </w:t>
      </w:r>
      <w:r w:rsidR="00DB3CB6">
        <w:t xml:space="preserve">sa </w:t>
      </w:r>
      <w:r>
        <w:t>niečo pokazí alebo zmení nie až tak dôležité</w:t>
      </w:r>
      <w:r w:rsidR="00DB3CB6">
        <w:t xml:space="preserve">, nemusím hneď meniť </w:t>
      </w:r>
      <w:r w:rsidR="00DB3CB6" w:rsidRPr="00DB3CB6">
        <w:rPr>
          <w:u w:val="single"/>
        </w:rPr>
        <w:t>taktiku</w:t>
      </w:r>
      <w:r w:rsidR="00DB3CB6">
        <w:t xml:space="preserve">. </w:t>
      </w:r>
      <w:r w:rsidR="00DB3CB6" w:rsidRPr="00DB3CB6">
        <w:rPr>
          <w:u w:val="single"/>
        </w:rPr>
        <w:t xml:space="preserve">High skilly </w:t>
      </w:r>
      <w:r w:rsidR="00DB3CB6">
        <w:t>teda musia implementovať niečo na ich rýchle a stabilné uko</w:t>
      </w:r>
      <w:r w:rsidR="001B0F95">
        <w:t xml:space="preserve">nčenie a teda musím </w:t>
      </w:r>
      <w:r w:rsidR="0005251A">
        <w:t>ich</w:t>
      </w:r>
      <w:r w:rsidR="001B0F95">
        <w:t xml:space="preserve"> vedieť ukončiť z </w:t>
      </w:r>
      <w:r w:rsidR="001B0F95" w:rsidRPr="001B0F95">
        <w:rPr>
          <w:u w:val="single"/>
        </w:rPr>
        <w:t>taktiky</w:t>
      </w:r>
      <w:r w:rsidR="001B0F95">
        <w:t>.</w:t>
      </w:r>
    </w:p>
    <w:p w14:paraId="5A1B3095" w14:textId="2FA99F0A" w:rsidR="00AA48D5" w:rsidRDefault="0084042C" w:rsidP="0084042C">
      <w:pPr>
        <w:pStyle w:val="ListParagraph"/>
        <w:ind w:left="1021"/>
      </w:pPr>
      <w:r>
        <w:t xml:space="preserve">Ani </w:t>
      </w:r>
      <w:r w:rsidRPr="002E476A">
        <w:rPr>
          <w:u w:val="single"/>
        </w:rPr>
        <w:t>taktika</w:t>
      </w:r>
      <w:r>
        <w:t xml:space="preserve">, ani </w:t>
      </w:r>
      <w:r w:rsidRPr="002E476A">
        <w:rPr>
          <w:u w:val="single"/>
        </w:rPr>
        <w:t>stratégia</w:t>
      </w:r>
      <w:r>
        <w:t>, by nemala byť vyhodnocovaná v každom takte simulácie. Ideálne by možno bolo napríklad v každom 5-8 takte.</w:t>
      </w:r>
      <w:r w:rsidR="00EC0CD6">
        <w:t xml:space="preserve"> Treba teda počítať s viacerými vláknami (</w:t>
      </w:r>
      <w:r w:rsidR="00EC0CD6" w:rsidRPr="00EC0CD6">
        <w:rPr>
          <w:u w:val="single"/>
        </w:rPr>
        <w:t>taktiky</w:t>
      </w:r>
      <w:r w:rsidR="00EC0CD6">
        <w:t xml:space="preserve"> a </w:t>
      </w:r>
      <w:r w:rsidR="00EC0CD6" w:rsidRPr="00EC0CD6">
        <w:rPr>
          <w:u w:val="single"/>
        </w:rPr>
        <w:t>stratégie</w:t>
      </w:r>
      <w:r w:rsidR="00EC0CD6">
        <w:t>), ktoré budú vstupovať do hlavného behu programu (taktu) menej často.</w:t>
      </w:r>
    </w:p>
    <w:p w14:paraId="1A84225B" w14:textId="12635534" w:rsidR="002E476A" w:rsidRDefault="002E476A" w:rsidP="002E476A">
      <w:pPr>
        <w:pStyle w:val="ListParagraph"/>
        <w:numPr>
          <w:ilvl w:val="0"/>
          <w:numId w:val="8"/>
        </w:numPr>
      </w:pPr>
      <w:r>
        <w:t xml:space="preserve">Marián navrhol, aby sme si vymysleli viaceré scenáre a na tom sa snažili dotvárať a overovať architektúru. </w:t>
      </w:r>
      <w:r w:rsidR="005B578E">
        <w:t>Vychádzať</w:t>
      </w:r>
      <w:r>
        <w:t xml:space="preserve"> môžu </w:t>
      </w:r>
      <w:r w:rsidR="005B578E">
        <w:t>napríklad z nasledovných taktík</w:t>
      </w:r>
      <w:r>
        <w:t>:</w:t>
      </w:r>
    </w:p>
    <w:p w14:paraId="63D7BD68" w14:textId="2C9069F2" w:rsidR="002E476A" w:rsidRDefault="002E476A" w:rsidP="002E476A">
      <w:pPr>
        <w:pStyle w:val="ListParagraph"/>
        <w:numPr>
          <w:ilvl w:val="1"/>
          <w:numId w:val="8"/>
        </w:numPr>
      </w:pPr>
      <w:r>
        <w:t> Chcem obsadiť dvoch hráčov a tretí zoberie loptu</w:t>
      </w:r>
    </w:p>
    <w:p w14:paraId="3573A968" w14:textId="52AF7B14" w:rsidR="002E476A" w:rsidRDefault="002E476A" w:rsidP="002E476A">
      <w:pPr>
        <w:pStyle w:val="ListParagraph"/>
        <w:numPr>
          <w:ilvl w:val="1"/>
          <w:numId w:val="8"/>
        </w:numPr>
      </w:pPr>
      <w:r>
        <w:t> Chcem blokovať spoluhráča</w:t>
      </w:r>
      <w:r w:rsidR="00F17668">
        <w:t xml:space="preserve"> (keď ma obehne, alebo bude pri ňom niekto iný, mením taktiku)</w:t>
      </w:r>
      <w:bookmarkStart w:id="0" w:name="_GoBack"/>
      <w:bookmarkEnd w:id="0"/>
    </w:p>
    <w:p w14:paraId="0A00EDF0" w14:textId="71554594" w:rsidR="00945A6A" w:rsidRPr="000C22D0" w:rsidRDefault="001B0F95" w:rsidP="00E06528">
      <w:pPr>
        <w:pStyle w:val="ListParagraph"/>
        <w:numPr>
          <w:ilvl w:val="0"/>
          <w:numId w:val="8"/>
        </w:numPr>
      </w:pPr>
      <w:r>
        <w:t>Ďalej bol diskutovaný problém s </w:t>
      </w:r>
      <w:r w:rsidR="00EC0CD6">
        <w:t>interakciou</w:t>
      </w:r>
      <w:r>
        <w:t xml:space="preserve"> medzi </w:t>
      </w:r>
      <w:r w:rsidRPr="00EC0CD6">
        <w:rPr>
          <w:u w:val="single"/>
        </w:rPr>
        <w:t>high skillmi</w:t>
      </w:r>
      <w:r>
        <w:t xml:space="preserve"> a </w:t>
      </w:r>
      <w:r w:rsidRPr="00EC0CD6">
        <w:rPr>
          <w:u w:val="single"/>
        </w:rPr>
        <w:t>taktikou</w:t>
      </w:r>
      <w:r>
        <w:t>. Je otázne kde sa bude riešiť čo. Ak pri kope do lo</w:t>
      </w:r>
      <w:r w:rsidR="009E4E28">
        <w:t xml:space="preserve">pty hráč spadne, tak chceme aby sa sám </w:t>
      </w:r>
      <w:r w:rsidR="009E4E28" w:rsidRPr="00EC0CD6">
        <w:rPr>
          <w:u w:val="single"/>
        </w:rPr>
        <w:t>high skill</w:t>
      </w:r>
      <w:r w:rsidR="009E4E28">
        <w:t xml:space="preserve"> postaral o postavenie hráča, alebo to necháme na </w:t>
      </w:r>
      <w:r w:rsidR="009E4E28" w:rsidRPr="00EC0CD6">
        <w:rPr>
          <w:u w:val="single"/>
        </w:rPr>
        <w:t>taktike</w:t>
      </w:r>
      <w:r w:rsidR="009E4E28">
        <w:t xml:space="preserve">? Niekedy totiž možno </w:t>
      </w:r>
      <w:r w:rsidR="009E4E28" w:rsidRPr="00EC0CD6">
        <w:rPr>
          <w:u w:val="single"/>
        </w:rPr>
        <w:t>taktika</w:t>
      </w:r>
      <w:r w:rsidR="009E4E28">
        <w:t xml:space="preserve"> chce reagovať na takýto prípad, a potrebuje napríklad zmeniť </w:t>
      </w:r>
      <w:r w:rsidR="009E4E28" w:rsidRPr="00EC0CD6">
        <w:rPr>
          <w:u w:val="single"/>
        </w:rPr>
        <w:t>high skill</w:t>
      </w:r>
      <w:r w:rsidR="009E4E28">
        <w:t xml:space="preserve"> (alebo iba jeho parametre), aby zvolil rýchlejší kop, pretože protihráč je už bližšie pri našom hráčovi, ktorý je pri lopte. Boli navrhnuté riešenia napríklad použitím výnimiek, ktoré budú odosielané vyššej vrstve, ale</w:t>
      </w:r>
      <w:r w:rsidR="00EC0CD6">
        <w:t>bo</w:t>
      </w:r>
      <w:r w:rsidR="009E4E28">
        <w:t xml:space="preserve"> pridaním ďalšej medzi-vrstvy.</w:t>
      </w:r>
      <w:r w:rsidR="00EC0CD6">
        <w:t xml:space="preserve"> Cieľom je zatiaľ iba vytvoriť rozhranie, ktoré bude pripravené na rôzne druhy situácií.</w:t>
      </w:r>
    </w:p>
    <w:sectPr w:rsidR="00945A6A" w:rsidRPr="000C22D0" w:rsidSect="00D7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40E7A"/>
    <w:multiLevelType w:val="hybridMultilevel"/>
    <w:tmpl w:val="70CA77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B8B47FB"/>
    <w:multiLevelType w:val="hybridMultilevel"/>
    <w:tmpl w:val="61906F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1F85B77"/>
    <w:multiLevelType w:val="multilevel"/>
    <w:tmpl w:val="F05828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388"/>
        </w:tabs>
        <w:ind w:left="6388" w:hanging="576"/>
      </w:pPr>
      <w:rPr>
        <w:rFonts w:hint="default"/>
      </w:rPr>
    </w:lvl>
    <w:lvl w:ilvl="2">
      <w:start w:val="1"/>
      <w:numFmt w:val="none"/>
      <w:pStyle w:val="Heading3"/>
      <w:suff w:val="nothing"/>
      <w:lvlText w:val=""/>
      <w:lvlJc w:val="left"/>
      <w:pPr>
        <w:ind w:left="0" w:firstLine="0"/>
      </w:pPr>
      <w:rPr>
        <w:rFonts w:hint="default"/>
      </w:rPr>
    </w:lvl>
    <w:lvl w:ilvl="3">
      <w:start w:val="1"/>
      <w:numFmt w:val="none"/>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27AC1D48"/>
    <w:multiLevelType w:val="hybridMultilevel"/>
    <w:tmpl w:val="A87C26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0E96D0A"/>
    <w:multiLevelType w:val="hybridMultilevel"/>
    <w:tmpl w:val="579090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041E2E"/>
    <w:multiLevelType w:val="multilevel"/>
    <w:tmpl w:val="70A00FA6"/>
    <w:lvl w:ilvl="0">
      <w:start w:val="1"/>
      <w:numFmt w:val="decimal"/>
      <w:lvlText w:val="%1."/>
      <w:lvlJc w:val="left"/>
      <w:pPr>
        <w:ind w:left="720" w:hanging="360"/>
      </w:pPr>
      <w:rPr>
        <w:rFonts w:hint="default"/>
      </w:rPr>
    </w:lvl>
    <w:lvl w:ilvl="1">
      <w:start w:val="1"/>
      <w:numFmt w:val="bullet"/>
      <w:lvlText w:val=""/>
      <w:lvlJc w:val="left"/>
      <w:pPr>
        <w:ind w:left="1021" w:hanging="341"/>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811680E"/>
    <w:multiLevelType w:val="multilevel"/>
    <w:tmpl w:val="7D7A4270"/>
    <w:lvl w:ilvl="0">
      <w:start w:val="1"/>
      <w:numFmt w:val="decimal"/>
      <w:lvlText w:val="%1."/>
      <w:lvlJc w:val="left"/>
      <w:pPr>
        <w:ind w:left="720" w:hanging="360"/>
      </w:pPr>
      <w:rPr>
        <w:rFonts w:hint="default"/>
      </w:rPr>
    </w:lvl>
    <w:lvl w:ilvl="1">
      <w:start w:val="1"/>
      <w:numFmt w:val="bullet"/>
      <w:lvlText w:val=""/>
      <w:lvlJc w:val="left"/>
      <w:pPr>
        <w:ind w:left="1021" w:hanging="341"/>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A25189C"/>
    <w:multiLevelType w:val="hybridMultilevel"/>
    <w:tmpl w:val="B964E690"/>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5D5D01CD"/>
    <w:multiLevelType w:val="multilevel"/>
    <w:tmpl w:val="7D7A4270"/>
    <w:lvl w:ilvl="0">
      <w:start w:val="1"/>
      <w:numFmt w:val="decimal"/>
      <w:lvlText w:val="%1."/>
      <w:lvlJc w:val="left"/>
      <w:pPr>
        <w:ind w:left="720" w:hanging="360"/>
      </w:pPr>
      <w:rPr>
        <w:rFonts w:hint="default"/>
      </w:rPr>
    </w:lvl>
    <w:lvl w:ilvl="1">
      <w:start w:val="1"/>
      <w:numFmt w:val="bullet"/>
      <w:lvlText w:val=""/>
      <w:lvlJc w:val="left"/>
      <w:pPr>
        <w:ind w:left="1021" w:hanging="341"/>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8CE76FD"/>
    <w:multiLevelType w:val="hybridMultilevel"/>
    <w:tmpl w:val="B02612D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9"/>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5E"/>
    <w:rsid w:val="000126D2"/>
    <w:rsid w:val="00021F24"/>
    <w:rsid w:val="0005251A"/>
    <w:rsid w:val="000A774B"/>
    <w:rsid w:val="000C22D0"/>
    <w:rsid w:val="00113797"/>
    <w:rsid w:val="001B0F95"/>
    <w:rsid w:val="00271EA7"/>
    <w:rsid w:val="002C360C"/>
    <w:rsid w:val="002E476A"/>
    <w:rsid w:val="003E6D67"/>
    <w:rsid w:val="004D49A3"/>
    <w:rsid w:val="005B578E"/>
    <w:rsid w:val="005F145E"/>
    <w:rsid w:val="006256CC"/>
    <w:rsid w:val="00743482"/>
    <w:rsid w:val="007D7A75"/>
    <w:rsid w:val="0081556C"/>
    <w:rsid w:val="0084042C"/>
    <w:rsid w:val="008D0F91"/>
    <w:rsid w:val="00932D21"/>
    <w:rsid w:val="00945A6A"/>
    <w:rsid w:val="009D088E"/>
    <w:rsid w:val="009E4E28"/>
    <w:rsid w:val="00A3296E"/>
    <w:rsid w:val="00A66555"/>
    <w:rsid w:val="00A706F1"/>
    <w:rsid w:val="00AA48D5"/>
    <w:rsid w:val="00B103C6"/>
    <w:rsid w:val="00B23AE0"/>
    <w:rsid w:val="00B6559F"/>
    <w:rsid w:val="00BB32AF"/>
    <w:rsid w:val="00D12058"/>
    <w:rsid w:val="00D47BC5"/>
    <w:rsid w:val="00D70FC8"/>
    <w:rsid w:val="00DA3202"/>
    <w:rsid w:val="00DA4A11"/>
    <w:rsid w:val="00DA6925"/>
    <w:rsid w:val="00DB1370"/>
    <w:rsid w:val="00DB3CB6"/>
    <w:rsid w:val="00E01B80"/>
    <w:rsid w:val="00E06528"/>
    <w:rsid w:val="00E42333"/>
    <w:rsid w:val="00E55787"/>
    <w:rsid w:val="00E66CB2"/>
    <w:rsid w:val="00EC0CD6"/>
    <w:rsid w:val="00F17668"/>
    <w:rsid w:val="00F60B6B"/>
    <w:rsid w:val="00F854B0"/>
    <w:rsid w:val="00F9229D"/>
    <w:rsid w:val="00F94B89"/>
    <w:rsid w:val="00FD35CD"/>
    <w:rsid w:val="00FE0920"/>
    <w:rsid w:val="00FF39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70AC"/>
  <w15:docId w15:val="{61DC8446-9190-4682-9D0E-61781A4F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56C"/>
    <w:rPr>
      <w:rFonts w:ascii="Times New Roman" w:hAnsi="Times New Roman"/>
      <w:sz w:val="24"/>
    </w:rPr>
  </w:style>
  <w:style w:type="paragraph" w:styleId="Heading1">
    <w:name w:val="heading 1"/>
    <w:basedOn w:val="Normal"/>
    <w:next w:val="Normal"/>
    <w:link w:val="Heading1Char"/>
    <w:qFormat/>
    <w:rsid w:val="00E06528"/>
    <w:pPr>
      <w:keepNext/>
      <w:pageBreakBefore/>
      <w:widowControl w:val="0"/>
      <w:pBdr>
        <w:bottom w:val="single" w:sz="4" w:space="1" w:color="auto"/>
      </w:pBdr>
      <w:spacing w:before="240" w:after="240" w:line="360" w:lineRule="auto"/>
      <w:jc w:val="both"/>
      <w:outlineLvl w:val="0"/>
    </w:pPr>
    <w:rPr>
      <w:rFonts w:ascii="Arial" w:eastAsia="Times New Roman" w:hAnsi="Arial" w:cs="Times New Roman"/>
      <w:b/>
      <w:sz w:val="36"/>
      <w:szCs w:val="20"/>
    </w:rPr>
  </w:style>
  <w:style w:type="paragraph" w:styleId="Heading2">
    <w:name w:val="heading 2"/>
    <w:basedOn w:val="Normal"/>
    <w:link w:val="Heading2Char"/>
    <w:qFormat/>
    <w:rsid w:val="00B23AE0"/>
    <w:pPr>
      <w:keepNext/>
      <w:spacing w:before="360" w:after="120" w:line="360" w:lineRule="auto"/>
      <w:jc w:val="both"/>
      <w:outlineLvl w:val="1"/>
    </w:pPr>
    <w:rPr>
      <w:rFonts w:eastAsia="Times New Roman" w:cs="Times New Roman"/>
      <w:b/>
      <w:sz w:val="28"/>
      <w:szCs w:val="20"/>
    </w:rPr>
  </w:style>
  <w:style w:type="paragraph" w:styleId="Heading3">
    <w:name w:val="heading 3"/>
    <w:basedOn w:val="Normal"/>
    <w:link w:val="Heading3Char"/>
    <w:qFormat/>
    <w:rsid w:val="00E06528"/>
    <w:pPr>
      <w:keepNext/>
      <w:numPr>
        <w:ilvl w:val="2"/>
        <w:numId w:val="1"/>
      </w:numPr>
      <w:tabs>
        <w:tab w:val="left" w:pos="2160"/>
      </w:tabs>
      <w:spacing w:before="180" w:after="60" w:line="360" w:lineRule="auto"/>
      <w:jc w:val="both"/>
      <w:outlineLvl w:val="2"/>
    </w:pPr>
    <w:rPr>
      <w:rFonts w:ascii="Arial" w:eastAsia="Times New Roman" w:hAnsi="Arial" w:cs="Times New Roman"/>
      <w:b/>
      <w:szCs w:val="20"/>
      <w:lang w:val="en-US"/>
    </w:rPr>
  </w:style>
  <w:style w:type="paragraph" w:styleId="Heading6">
    <w:name w:val="heading 6"/>
    <w:basedOn w:val="Normal"/>
    <w:next w:val="Normal"/>
    <w:link w:val="Heading6Char"/>
    <w:qFormat/>
    <w:rsid w:val="00E06528"/>
    <w:pPr>
      <w:numPr>
        <w:ilvl w:val="5"/>
        <w:numId w:val="1"/>
      </w:numPr>
      <w:spacing w:before="240" w:after="60" w:line="360" w:lineRule="auto"/>
      <w:jc w:val="both"/>
      <w:outlineLvl w:val="5"/>
    </w:pPr>
    <w:rPr>
      <w:rFonts w:eastAsia="Times New Roman" w:cs="Times New Roman"/>
      <w:i/>
      <w:szCs w:val="20"/>
    </w:rPr>
  </w:style>
  <w:style w:type="paragraph" w:styleId="Heading7">
    <w:name w:val="heading 7"/>
    <w:basedOn w:val="Normal"/>
    <w:next w:val="Normal"/>
    <w:link w:val="Heading7Char"/>
    <w:qFormat/>
    <w:rsid w:val="00E06528"/>
    <w:pPr>
      <w:numPr>
        <w:ilvl w:val="6"/>
        <w:numId w:val="1"/>
      </w:numPr>
      <w:spacing w:before="240" w:after="60" w:line="360" w:lineRule="auto"/>
      <w:jc w:val="both"/>
      <w:outlineLvl w:val="6"/>
    </w:pPr>
    <w:rPr>
      <w:rFonts w:ascii="Arial" w:eastAsia="Times New Roman" w:hAnsi="Arial" w:cs="Times New Roman"/>
      <w:szCs w:val="20"/>
    </w:rPr>
  </w:style>
  <w:style w:type="paragraph" w:styleId="Heading8">
    <w:name w:val="heading 8"/>
    <w:basedOn w:val="Normal"/>
    <w:next w:val="Normal"/>
    <w:link w:val="Heading8Char"/>
    <w:qFormat/>
    <w:rsid w:val="00E06528"/>
    <w:pPr>
      <w:numPr>
        <w:ilvl w:val="7"/>
        <w:numId w:val="1"/>
      </w:numPr>
      <w:spacing w:before="240" w:after="60" w:line="360" w:lineRule="auto"/>
      <w:jc w:val="both"/>
      <w:outlineLvl w:val="7"/>
    </w:pPr>
    <w:rPr>
      <w:rFonts w:ascii="Arial" w:eastAsia="Times New Roman" w:hAnsi="Arial" w:cs="Times New Roman"/>
      <w:i/>
      <w:szCs w:val="20"/>
    </w:rPr>
  </w:style>
  <w:style w:type="paragraph" w:styleId="Heading9">
    <w:name w:val="heading 9"/>
    <w:basedOn w:val="Normal"/>
    <w:next w:val="Normal"/>
    <w:link w:val="Heading9Char"/>
    <w:qFormat/>
    <w:rsid w:val="00E06528"/>
    <w:pPr>
      <w:numPr>
        <w:ilvl w:val="8"/>
        <w:numId w:val="1"/>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528"/>
    <w:rPr>
      <w:rFonts w:ascii="Arial" w:eastAsia="Times New Roman" w:hAnsi="Arial" w:cs="Times New Roman"/>
      <w:b/>
      <w:sz w:val="36"/>
      <w:szCs w:val="20"/>
    </w:rPr>
  </w:style>
  <w:style w:type="character" w:customStyle="1" w:styleId="Heading2Char">
    <w:name w:val="Heading 2 Char"/>
    <w:basedOn w:val="DefaultParagraphFont"/>
    <w:link w:val="Heading2"/>
    <w:rsid w:val="00B23AE0"/>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06528"/>
    <w:rPr>
      <w:rFonts w:ascii="Arial" w:eastAsia="Times New Roman" w:hAnsi="Arial" w:cs="Times New Roman"/>
      <w:b/>
      <w:sz w:val="24"/>
      <w:szCs w:val="20"/>
      <w:lang w:val="en-US"/>
    </w:rPr>
  </w:style>
  <w:style w:type="character" w:customStyle="1" w:styleId="Heading6Char">
    <w:name w:val="Heading 6 Char"/>
    <w:basedOn w:val="DefaultParagraphFont"/>
    <w:link w:val="Heading6"/>
    <w:rsid w:val="00E06528"/>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E06528"/>
    <w:rPr>
      <w:rFonts w:ascii="Arial" w:eastAsia="Times New Roman" w:hAnsi="Arial" w:cs="Times New Roman"/>
      <w:sz w:val="24"/>
      <w:szCs w:val="20"/>
    </w:rPr>
  </w:style>
  <w:style w:type="character" w:customStyle="1" w:styleId="Heading8Char">
    <w:name w:val="Heading 8 Char"/>
    <w:basedOn w:val="DefaultParagraphFont"/>
    <w:link w:val="Heading8"/>
    <w:rsid w:val="00E06528"/>
    <w:rPr>
      <w:rFonts w:ascii="Arial" w:eastAsia="Times New Roman" w:hAnsi="Arial" w:cs="Times New Roman"/>
      <w:i/>
      <w:sz w:val="24"/>
      <w:szCs w:val="20"/>
    </w:rPr>
  </w:style>
  <w:style w:type="character" w:customStyle="1" w:styleId="Heading9Char">
    <w:name w:val="Heading 9 Char"/>
    <w:basedOn w:val="DefaultParagraphFont"/>
    <w:link w:val="Heading9"/>
    <w:rsid w:val="00E06528"/>
    <w:rPr>
      <w:rFonts w:ascii="Arial" w:eastAsia="Times New Roman" w:hAnsi="Arial" w:cs="Times New Roman"/>
      <w:b/>
      <w:i/>
      <w:sz w:val="18"/>
      <w:szCs w:val="20"/>
    </w:rPr>
  </w:style>
  <w:style w:type="paragraph" w:styleId="NoSpacing">
    <w:name w:val="No Spacing"/>
    <w:uiPriority w:val="1"/>
    <w:qFormat/>
    <w:rsid w:val="0081556C"/>
    <w:pPr>
      <w:spacing w:after="0" w:line="240" w:lineRule="auto"/>
    </w:pPr>
    <w:rPr>
      <w:rFonts w:ascii="Times New Roman" w:hAnsi="Times New Roman"/>
      <w:sz w:val="24"/>
    </w:rPr>
  </w:style>
  <w:style w:type="paragraph" w:customStyle="1" w:styleId="Default">
    <w:name w:val="Default"/>
    <w:rsid w:val="0081556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32D21"/>
    <w:pPr>
      <w:ind w:left="720"/>
      <w:contextualSpacing/>
    </w:pPr>
  </w:style>
  <w:style w:type="character" w:styleId="Hyperlink">
    <w:name w:val="Hyperlink"/>
    <w:uiPriority w:val="99"/>
    <w:unhideWhenUsed/>
    <w:rsid w:val="006256CC"/>
    <w:rPr>
      <w:color w:val="0000FF"/>
      <w:u w:val="single"/>
    </w:rPr>
  </w:style>
  <w:style w:type="table" w:styleId="TableGrid">
    <w:name w:val="Table Grid"/>
    <w:basedOn w:val="TableNormal"/>
    <w:uiPriority w:val="59"/>
    <w:rsid w:val="00625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01B80"/>
    <w:rPr>
      <w:sz w:val="16"/>
      <w:szCs w:val="16"/>
    </w:rPr>
  </w:style>
  <w:style w:type="paragraph" w:styleId="CommentText">
    <w:name w:val="annotation text"/>
    <w:basedOn w:val="Normal"/>
    <w:link w:val="CommentTextChar"/>
    <w:uiPriority w:val="99"/>
    <w:semiHidden/>
    <w:unhideWhenUsed/>
    <w:rsid w:val="00E01B80"/>
    <w:pPr>
      <w:spacing w:line="240" w:lineRule="auto"/>
    </w:pPr>
    <w:rPr>
      <w:sz w:val="20"/>
      <w:szCs w:val="20"/>
    </w:rPr>
  </w:style>
  <w:style w:type="character" w:customStyle="1" w:styleId="CommentTextChar">
    <w:name w:val="Comment Text Char"/>
    <w:basedOn w:val="DefaultParagraphFont"/>
    <w:link w:val="CommentText"/>
    <w:uiPriority w:val="99"/>
    <w:semiHidden/>
    <w:rsid w:val="00E01B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1B80"/>
    <w:rPr>
      <w:b/>
      <w:bCs/>
    </w:rPr>
  </w:style>
  <w:style w:type="character" w:customStyle="1" w:styleId="CommentSubjectChar">
    <w:name w:val="Comment Subject Char"/>
    <w:basedOn w:val="CommentTextChar"/>
    <w:link w:val="CommentSubject"/>
    <w:uiPriority w:val="99"/>
    <w:semiHidden/>
    <w:rsid w:val="00E01B80"/>
    <w:rPr>
      <w:rFonts w:ascii="Times New Roman" w:hAnsi="Times New Roman"/>
      <w:b/>
      <w:bCs/>
      <w:sz w:val="20"/>
      <w:szCs w:val="20"/>
    </w:rPr>
  </w:style>
  <w:style w:type="paragraph" w:styleId="BalloonText">
    <w:name w:val="Balloon Text"/>
    <w:basedOn w:val="Normal"/>
    <w:link w:val="BalloonTextChar"/>
    <w:uiPriority w:val="99"/>
    <w:semiHidden/>
    <w:unhideWhenUsed/>
    <w:rsid w:val="00E01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4460">
      <w:bodyDiv w:val="1"/>
      <w:marLeft w:val="0"/>
      <w:marRight w:val="0"/>
      <w:marTop w:val="0"/>
      <w:marBottom w:val="0"/>
      <w:divBdr>
        <w:top w:val="none" w:sz="0" w:space="0" w:color="auto"/>
        <w:left w:val="none" w:sz="0" w:space="0" w:color="auto"/>
        <w:bottom w:val="none" w:sz="0" w:space="0" w:color="auto"/>
        <w:right w:val="none" w:sz="0" w:space="0" w:color="auto"/>
      </w:divBdr>
    </w:div>
    <w:div w:id="467166799">
      <w:bodyDiv w:val="1"/>
      <w:marLeft w:val="0"/>
      <w:marRight w:val="0"/>
      <w:marTop w:val="0"/>
      <w:marBottom w:val="0"/>
      <w:divBdr>
        <w:top w:val="none" w:sz="0" w:space="0" w:color="auto"/>
        <w:left w:val="none" w:sz="0" w:space="0" w:color="auto"/>
        <w:bottom w:val="none" w:sz="0" w:space="0" w:color="auto"/>
        <w:right w:val="none" w:sz="0" w:space="0" w:color="auto"/>
      </w:divBdr>
    </w:div>
    <w:div w:id="1397121947">
      <w:bodyDiv w:val="1"/>
      <w:marLeft w:val="0"/>
      <w:marRight w:val="0"/>
      <w:marTop w:val="0"/>
      <w:marBottom w:val="0"/>
      <w:divBdr>
        <w:top w:val="none" w:sz="0" w:space="0" w:color="auto"/>
        <w:left w:val="none" w:sz="0" w:space="0" w:color="auto"/>
        <w:bottom w:val="none" w:sz="0" w:space="0" w:color="auto"/>
        <w:right w:val="none" w:sz="0" w:space="0" w:color="auto"/>
      </w:divBdr>
    </w:div>
    <w:div w:id="15180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co\Desktop\&#352;abl&#243;na%20z&#225;pisnic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6F315-345F-48A8-947F-2670F784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Šablóna zápisnice.dotx</Template>
  <TotalTime>283</TotalTime>
  <Pages>3</Pages>
  <Words>995</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Linco</dc:creator>
  <cp:lastModifiedBy>Linco</cp:lastModifiedBy>
  <cp:revision>6</cp:revision>
  <dcterms:created xsi:type="dcterms:W3CDTF">2013-11-13T12:51:00Z</dcterms:created>
  <dcterms:modified xsi:type="dcterms:W3CDTF">2013-11-16T14:39:00Z</dcterms:modified>
</cp:coreProperties>
</file>